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42F1" w14:textId="389E2017" w:rsidR="000D6F56" w:rsidRPr="0066477E" w:rsidRDefault="00C03789" w:rsidP="00E407A4">
      <w:pPr>
        <w:pStyle w:val="Title"/>
        <w:pBdr>
          <w:bottom w:val="single" w:sz="48" w:space="0" w:color="8E0B56" w:themeColor="accent1"/>
        </w:pBdr>
      </w:pPr>
      <w:bookmarkStart w:id="0" w:name="_Hlk139969597"/>
      <w:r w:rsidRPr="0066477E">
        <w:t xml:space="preserve"> </w:t>
      </w:r>
      <w:sdt>
        <w:sdtPr>
          <w:alias w:val="Title"/>
          <w:tag w:val=""/>
          <w:id w:val="-1544054419"/>
          <w:lock w:val="sdtLocked"/>
          <w:placeholder>
            <w:docPart w:val="ED3AED9DDD3B465D96D22D6BB6968652"/>
          </w:placeholder>
          <w:dataBinding w:prefixMappings="xmlns:ns0='http://purl.org/dc/elements/1.1/' xmlns:ns1='http://schemas.openxmlformats.org/package/2006/metadata/core-properties' " w:xpath="/ns1:coreProperties[1]/ns0:title[1]" w:storeItemID="{6C3C8BC8-F283-45AE-878A-BAB7291924A1}"/>
          <w:text w:multiLine="1"/>
        </w:sdtPr>
        <w:sdtContent>
          <w:r w:rsidR="00077BD8">
            <w:t xml:space="preserve">Events </w:t>
          </w:r>
          <w:r w:rsidR="0046638F">
            <w:t>Code of Conduct</w:t>
          </w:r>
        </w:sdtContent>
      </w:sdt>
      <w:bookmarkEnd w:id="0"/>
    </w:p>
    <w:p w14:paraId="2FCC13A9" w14:textId="14693F03" w:rsidR="00592F42" w:rsidRPr="0066477E" w:rsidRDefault="00592F42" w:rsidP="00592F42">
      <w:pPr>
        <w:pStyle w:val="Subtitle"/>
        <w:rPr>
          <w:b w:val="0"/>
          <w:bCs/>
        </w:rPr>
      </w:pPr>
      <w:r w:rsidRPr="0066477E">
        <w:rPr>
          <w:b w:val="0"/>
          <w:bCs/>
        </w:rPr>
        <w:t xml:space="preserve">As adopted by the </w:t>
      </w:r>
      <w:r w:rsidR="00D133B1" w:rsidRPr="0066477E">
        <w:rPr>
          <w:b w:val="0"/>
          <w:bCs/>
        </w:rPr>
        <w:t xml:space="preserve">Board of Directors </w:t>
      </w:r>
      <w:r w:rsidRPr="0066477E">
        <w:rPr>
          <w:b w:val="0"/>
          <w:bCs/>
        </w:rPr>
        <w:t xml:space="preserve">on </w:t>
      </w:r>
      <w:r w:rsidR="006E4AEF">
        <w:rPr>
          <w:b w:val="0"/>
          <w:bCs/>
        </w:rPr>
        <w:t>2</w:t>
      </w:r>
      <w:r w:rsidR="00E6294D">
        <w:rPr>
          <w:b w:val="0"/>
          <w:bCs/>
        </w:rPr>
        <w:t>3</w:t>
      </w:r>
      <w:r w:rsidR="00D94F03" w:rsidRPr="0066477E">
        <w:rPr>
          <w:b w:val="0"/>
          <w:bCs/>
        </w:rPr>
        <w:t xml:space="preserve"> March 2026</w:t>
      </w:r>
    </w:p>
    <w:p w14:paraId="69D721EC" w14:textId="77777777" w:rsidR="00D70FA5" w:rsidRPr="0066477E" w:rsidRDefault="00D70FA5" w:rsidP="00D70FA5"/>
    <w:sdt>
      <w:sdtPr>
        <w:rPr>
          <w:rFonts w:asciiTheme="minorHAnsi" w:eastAsiaTheme="minorHAnsi" w:hAnsiTheme="minorHAnsi" w:cstheme="minorBidi"/>
          <w:b w:val="0"/>
          <w:caps w:val="0"/>
          <w:color w:val="auto"/>
          <w:sz w:val="20"/>
          <w:szCs w:val="20"/>
        </w:rPr>
        <w:id w:val="-204641603"/>
        <w:docPartObj>
          <w:docPartGallery w:val="Table of Contents"/>
          <w:docPartUnique/>
        </w:docPartObj>
      </w:sdtPr>
      <w:sdtEndPr>
        <w:rPr>
          <w:bCs/>
        </w:rPr>
      </w:sdtEndPr>
      <w:sdtContent>
        <w:p w14:paraId="70C96BB3" w14:textId="41A1378C" w:rsidR="00A76AE3" w:rsidRPr="0066477E" w:rsidRDefault="00A76AE3" w:rsidP="00A76AE3">
          <w:pPr>
            <w:pStyle w:val="TOCHeading"/>
            <w:outlineLvl w:val="9"/>
          </w:pPr>
          <w:r w:rsidRPr="0066477E">
            <w:t>Table of Contents</w:t>
          </w:r>
        </w:p>
        <w:p w14:paraId="0DED7C54" w14:textId="23222A3B" w:rsidR="006E4AEF" w:rsidRDefault="00BC18DF">
          <w:pPr>
            <w:pStyle w:val="TOC1"/>
            <w:rPr>
              <w:rFonts w:asciiTheme="minorHAnsi" w:eastAsiaTheme="minorEastAsia" w:hAnsiTheme="minorHAnsi"/>
              <w:b w:val="0"/>
              <w:caps w:val="0"/>
              <w:noProof/>
              <w:color w:val="auto"/>
              <w:sz w:val="24"/>
              <w:szCs w:val="24"/>
              <w:lang w:val="en-CH" w:eastAsia="en-CH"/>
            </w:rPr>
          </w:pPr>
          <w:r w:rsidRPr="0066477E">
            <w:rPr>
              <w:b w:val="0"/>
              <w:caps w:val="0"/>
            </w:rPr>
            <w:fldChar w:fldCharType="begin"/>
          </w:r>
          <w:r w:rsidRPr="0066477E">
            <w:rPr>
              <w:b w:val="0"/>
              <w:caps w:val="0"/>
            </w:rPr>
            <w:instrText xml:space="preserve"> TOC \o "2-2" \h \z \t "Heading 1,1,Appendix Heading,1" </w:instrText>
          </w:r>
          <w:r w:rsidRPr="0066477E">
            <w:rPr>
              <w:b w:val="0"/>
              <w:caps w:val="0"/>
            </w:rPr>
            <w:fldChar w:fldCharType="separate"/>
          </w:r>
          <w:hyperlink w:anchor="_Toc223609378" w:history="1">
            <w:r w:rsidR="006E4AEF" w:rsidRPr="00956C99">
              <w:rPr>
                <w:rStyle w:val="Hyperlink"/>
                <w:noProof/>
              </w:rPr>
              <w:t>SECTION 1: INTRODUCTION</w:t>
            </w:r>
            <w:r w:rsidR="006E4AEF">
              <w:rPr>
                <w:noProof/>
                <w:webHidden/>
              </w:rPr>
              <w:tab/>
            </w:r>
            <w:r w:rsidR="006E4AEF">
              <w:rPr>
                <w:noProof/>
                <w:webHidden/>
              </w:rPr>
              <w:fldChar w:fldCharType="begin"/>
            </w:r>
            <w:r w:rsidR="006E4AEF">
              <w:rPr>
                <w:noProof/>
                <w:webHidden/>
              </w:rPr>
              <w:instrText xml:space="preserve"> PAGEREF _Toc223609378 \h </w:instrText>
            </w:r>
            <w:r w:rsidR="006E4AEF">
              <w:rPr>
                <w:noProof/>
                <w:webHidden/>
              </w:rPr>
            </w:r>
            <w:r w:rsidR="006E4AEF">
              <w:rPr>
                <w:noProof/>
                <w:webHidden/>
              </w:rPr>
              <w:fldChar w:fldCharType="separate"/>
            </w:r>
            <w:r w:rsidR="006E4AEF">
              <w:rPr>
                <w:noProof/>
                <w:webHidden/>
              </w:rPr>
              <w:t>2</w:t>
            </w:r>
            <w:r w:rsidR="006E4AEF">
              <w:rPr>
                <w:noProof/>
                <w:webHidden/>
              </w:rPr>
              <w:fldChar w:fldCharType="end"/>
            </w:r>
          </w:hyperlink>
        </w:p>
        <w:p w14:paraId="6AC768F2" w14:textId="4DA3A6A8" w:rsidR="006E4AEF" w:rsidRDefault="006E4AEF">
          <w:pPr>
            <w:pStyle w:val="TOC2"/>
            <w:rPr>
              <w:rFonts w:eastAsiaTheme="minorEastAsia"/>
              <w:noProof/>
              <w:sz w:val="24"/>
              <w:szCs w:val="24"/>
              <w:lang w:val="en-CH" w:eastAsia="en-CH"/>
            </w:rPr>
          </w:pPr>
          <w:hyperlink w:anchor="_Toc223609379" w:history="1">
            <w:r w:rsidRPr="00956C99">
              <w:rPr>
                <w:rStyle w:val="Hyperlink"/>
                <w:noProof/>
              </w:rPr>
              <w:t>Article 1.</w:t>
            </w:r>
            <w:r>
              <w:rPr>
                <w:rFonts w:eastAsiaTheme="minorEastAsia"/>
                <w:noProof/>
                <w:sz w:val="24"/>
                <w:szCs w:val="24"/>
                <w:lang w:val="en-CH" w:eastAsia="en-CH"/>
              </w:rPr>
              <w:tab/>
            </w:r>
            <w:r w:rsidRPr="00956C99">
              <w:rPr>
                <w:rStyle w:val="Hyperlink"/>
                <w:noProof/>
              </w:rPr>
              <w:t>Purpose</w:t>
            </w:r>
            <w:r>
              <w:rPr>
                <w:noProof/>
                <w:webHidden/>
              </w:rPr>
              <w:tab/>
            </w:r>
            <w:r>
              <w:rPr>
                <w:noProof/>
                <w:webHidden/>
              </w:rPr>
              <w:fldChar w:fldCharType="begin"/>
            </w:r>
            <w:r>
              <w:rPr>
                <w:noProof/>
                <w:webHidden/>
              </w:rPr>
              <w:instrText xml:space="preserve"> PAGEREF _Toc223609379 \h </w:instrText>
            </w:r>
            <w:r>
              <w:rPr>
                <w:noProof/>
                <w:webHidden/>
              </w:rPr>
            </w:r>
            <w:r>
              <w:rPr>
                <w:noProof/>
                <w:webHidden/>
              </w:rPr>
              <w:fldChar w:fldCharType="separate"/>
            </w:r>
            <w:r>
              <w:rPr>
                <w:noProof/>
                <w:webHidden/>
              </w:rPr>
              <w:t>2</w:t>
            </w:r>
            <w:r>
              <w:rPr>
                <w:noProof/>
                <w:webHidden/>
              </w:rPr>
              <w:fldChar w:fldCharType="end"/>
            </w:r>
          </w:hyperlink>
        </w:p>
        <w:p w14:paraId="7F120239" w14:textId="3C7251C1" w:rsidR="006E4AEF" w:rsidRDefault="006E4AEF">
          <w:pPr>
            <w:pStyle w:val="TOC2"/>
            <w:rPr>
              <w:rFonts w:eastAsiaTheme="minorEastAsia"/>
              <w:noProof/>
              <w:sz w:val="24"/>
              <w:szCs w:val="24"/>
              <w:lang w:val="en-CH" w:eastAsia="en-CH"/>
            </w:rPr>
          </w:pPr>
          <w:hyperlink w:anchor="_Toc223609380" w:history="1">
            <w:r w:rsidRPr="00956C99">
              <w:rPr>
                <w:rStyle w:val="Hyperlink"/>
                <w:noProof/>
              </w:rPr>
              <w:t>Article 2.</w:t>
            </w:r>
            <w:r>
              <w:rPr>
                <w:rFonts w:eastAsiaTheme="minorEastAsia"/>
                <w:noProof/>
                <w:sz w:val="24"/>
                <w:szCs w:val="24"/>
                <w:lang w:val="en-CH" w:eastAsia="en-CH"/>
              </w:rPr>
              <w:tab/>
            </w:r>
            <w:r w:rsidRPr="00956C99">
              <w:rPr>
                <w:rStyle w:val="Hyperlink"/>
                <w:noProof/>
              </w:rPr>
              <w:t>Authority</w:t>
            </w:r>
            <w:r>
              <w:rPr>
                <w:noProof/>
                <w:webHidden/>
              </w:rPr>
              <w:tab/>
            </w:r>
            <w:r>
              <w:rPr>
                <w:noProof/>
                <w:webHidden/>
              </w:rPr>
              <w:fldChar w:fldCharType="begin"/>
            </w:r>
            <w:r>
              <w:rPr>
                <w:noProof/>
                <w:webHidden/>
              </w:rPr>
              <w:instrText xml:space="preserve"> PAGEREF _Toc223609380 \h </w:instrText>
            </w:r>
            <w:r>
              <w:rPr>
                <w:noProof/>
                <w:webHidden/>
              </w:rPr>
            </w:r>
            <w:r>
              <w:rPr>
                <w:noProof/>
                <w:webHidden/>
              </w:rPr>
              <w:fldChar w:fldCharType="separate"/>
            </w:r>
            <w:r>
              <w:rPr>
                <w:noProof/>
                <w:webHidden/>
              </w:rPr>
              <w:t>2</w:t>
            </w:r>
            <w:r>
              <w:rPr>
                <w:noProof/>
                <w:webHidden/>
              </w:rPr>
              <w:fldChar w:fldCharType="end"/>
            </w:r>
          </w:hyperlink>
        </w:p>
        <w:p w14:paraId="70EC3DB7" w14:textId="7821C130" w:rsidR="006E4AEF" w:rsidRDefault="006E4AEF">
          <w:pPr>
            <w:pStyle w:val="TOC2"/>
            <w:rPr>
              <w:rFonts w:eastAsiaTheme="minorEastAsia"/>
              <w:noProof/>
              <w:sz w:val="24"/>
              <w:szCs w:val="24"/>
              <w:lang w:val="en-CH" w:eastAsia="en-CH"/>
            </w:rPr>
          </w:pPr>
          <w:hyperlink w:anchor="_Toc223609381" w:history="1">
            <w:r w:rsidRPr="00956C99">
              <w:rPr>
                <w:rStyle w:val="Hyperlink"/>
                <w:noProof/>
              </w:rPr>
              <w:t>Article 3.</w:t>
            </w:r>
            <w:r>
              <w:rPr>
                <w:rFonts w:eastAsiaTheme="minorEastAsia"/>
                <w:noProof/>
                <w:sz w:val="24"/>
                <w:szCs w:val="24"/>
                <w:lang w:val="en-CH" w:eastAsia="en-CH"/>
              </w:rPr>
              <w:tab/>
            </w:r>
            <w:r w:rsidRPr="00956C99">
              <w:rPr>
                <w:rStyle w:val="Hyperlink"/>
                <w:noProof/>
              </w:rPr>
              <w:t>Scope</w:t>
            </w:r>
            <w:r>
              <w:rPr>
                <w:noProof/>
                <w:webHidden/>
              </w:rPr>
              <w:tab/>
            </w:r>
            <w:r>
              <w:rPr>
                <w:noProof/>
                <w:webHidden/>
              </w:rPr>
              <w:fldChar w:fldCharType="begin"/>
            </w:r>
            <w:r>
              <w:rPr>
                <w:noProof/>
                <w:webHidden/>
              </w:rPr>
              <w:instrText xml:space="preserve"> PAGEREF _Toc223609381 \h </w:instrText>
            </w:r>
            <w:r>
              <w:rPr>
                <w:noProof/>
                <w:webHidden/>
              </w:rPr>
            </w:r>
            <w:r>
              <w:rPr>
                <w:noProof/>
                <w:webHidden/>
              </w:rPr>
              <w:fldChar w:fldCharType="separate"/>
            </w:r>
            <w:r>
              <w:rPr>
                <w:noProof/>
                <w:webHidden/>
              </w:rPr>
              <w:t>2</w:t>
            </w:r>
            <w:r>
              <w:rPr>
                <w:noProof/>
                <w:webHidden/>
              </w:rPr>
              <w:fldChar w:fldCharType="end"/>
            </w:r>
          </w:hyperlink>
        </w:p>
        <w:p w14:paraId="32087CCF" w14:textId="2C4ECBE1" w:rsidR="006E4AEF" w:rsidRDefault="006E4AEF">
          <w:pPr>
            <w:pStyle w:val="TOC2"/>
            <w:rPr>
              <w:rFonts w:eastAsiaTheme="minorEastAsia"/>
              <w:noProof/>
              <w:sz w:val="24"/>
              <w:szCs w:val="24"/>
              <w:lang w:val="en-CH" w:eastAsia="en-CH"/>
            </w:rPr>
          </w:pPr>
          <w:hyperlink w:anchor="_Toc223609382" w:history="1">
            <w:r w:rsidRPr="00956C99">
              <w:rPr>
                <w:rStyle w:val="Hyperlink"/>
                <w:noProof/>
              </w:rPr>
              <w:t>Article 4.</w:t>
            </w:r>
            <w:r>
              <w:rPr>
                <w:rFonts w:eastAsiaTheme="minorEastAsia"/>
                <w:noProof/>
                <w:sz w:val="24"/>
                <w:szCs w:val="24"/>
                <w:lang w:val="en-CH" w:eastAsia="en-CH"/>
              </w:rPr>
              <w:tab/>
            </w:r>
            <w:r w:rsidRPr="00956C99">
              <w:rPr>
                <w:rStyle w:val="Hyperlink"/>
                <w:noProof/>
              </w:rPr>
              <w:t>Definitions</w:t>
            </w:r>
            <w:r>
              <w:rPr>
                <w:noProof/>
                <w:webHidden/>
              </w:rPr>
              <w:tab/>
            </w:r>
            <w:r>
              <w:rPr>
                <w:noProof/>
                <w:webHidden/>
              </w:rPr>
              <w:fldChar w:fldCharType="begin"/>
            </w:r>
            <w:r>
              <w:rPr>
                <w:noProof/>
                <w:webHidden/>
              </w:rPr>
              <w:instrText xml:space="preserve"> PAGEREF _Toc223609382 \h </w:instrText>
            </w:r>
            <w:r>
              <w:rPr>
                <w:noProof/>
                <w:webHidden/>
              </w:rPr>
            </w:r>
            <w:r>
              <w:rPr>
                <w:noProof/>
                <w:webHidden/>
              </w:rPr>
              <w:fldChar w:fldCharType="separate"/>
            </w:r>
            <w:r>
              <w:rPr>
                <w:noProof/>
                <w:webHidden/>
              </w:rPr>
              <w:t>2</w:t>
            </w:r>
            <w:r>
              <w:rPr>
                <w:noProof/>
                <w:webHidden/>
              </w:rPr>
              <w:fldChar w:fldCharType="end"/>
            </w:r>
          </w:hyperlink>
        </w:p>
        <w:p w14:paraId="0AA8D743" w14:textId="4EDA34BD" w:rsidR="006E4AEF" w:rsidRDefault="006E4AEF">
          <w:pPr>
            <w:pStyle w:val="TOC2"/>
            <w:rPr>
              <w:rFonts w:eastAsiaTheme="minorEastAsia"/>
              <w:noProof/>
              <w:sz w:val="24"/>
              <w:szCs w:val="24"/>
              <w:lang w:val="en-CH" w:eastAsia="en-CH"/>
            </w:rPr>
          </w:pPr>
          <w:hyperlink w:anchor="_Toc223609383" w:history="1">
            <w:r w:rsidRPr="00956C99">
              <w:rPr>
                <w:rStyle w:val="Hyperlink"/>
                <w:noProof/>
              </w:rPr>
              <w:t>Article 5.</w:t>
            </w:r>
            <w:r>
              <w:rPr>
                <w:rFonts w:eastAsiaTheme="minorEastAsia"/>
                <w:noProof/>
                <w:sz w:val="24"/>
                <w:szCs w:val="24"/>
                <w:lang w:val="en-CH" w:eastAsia="en-CH"/>
              </w:rPr>
              <w:tab/>
            </w:r>
            <w:r w:rsidRPr="00956C99">
              <w:rPr>
                <w:rStyle w:val="Hyperlink"/>
                <w:noProof/>
              </w:rPr>
              <w:t>Guiding principle</w:t>
            </w:r>
            <w:r>
              <w:rPr>
                <w:noProof/>
                <w:webHidden/>
              </w:rPr>
              <w:tab/>
            </w:r>
            <w:r>
              <w:rPr>
                <w:noProof/>
                <w:webHidden/>
              </w:rPr>
              <w:fldChar w:fldCharType="begin"/>
            </w:r>
            <w:r>
              <w:rPr>
                <w:noProof/>
                <w:webHidden/>
              </w:rPr>
              <w:instrText xml:space="preserve"> PAGEREF _Toc223609383 \h </w:instrText>
            </w:r>
            <w:r>
              <w:rPr>
                <w:noProof/>
                <w:webHidden/>
              </w:rPr>
            </w:r>
            <w:r>
              <w:rPr>
                <w:noProof/>
                <w:webHidden/>
              </w:rPr>
              <w:fldChar w:fldCharType="separate"/>
            </w:r>
            <w:r>
              <w:rPr>
                <w:noProof/>
                <w:webHidden/>
              </w:rPr>
              <w:t>2</w:t>
            </w:r>
            <w:r>
              <w:rPr>
                <w:noProof/>
                <w:webHidden/>
              </w:rPr>
              <w:fldChar w:fldCharType="end"/>
            </w:r>
          </w:hyperlink>
        </w:p>
        <w:p w14:paraId="0A56D273" w14:textId="6595962D" w:rsidR="006E4AEF" w:rsidRDefault="006E4AEF">
          <w:pPr>
            <w:pStyle w:val="TOC1"/>
            <w:rPr>
              <w:rFonts w:asciiTheme="minorHAnsi" w:eastAsiaTheme="minorEastAsia" w:hAnsiTheme="minorHAnsi"/>
              <w:b w:val="0"/>
              <w:caps w:val="0"/>
              <w:noProof/>
              <w:color w:val="auto"/>
              <w:sz w:val="24"/>
              <w:szCs w:val="24"/>
              <w:lang w:val="en-CH" w:eastAsia="en-CH"/>
            </w:rPr>
          </w:pPr>
          <w:hyperlink w:anchor="_Toc223609384" w:history="1">
            <w:r w:rsidRPr="00956C99">
              <w:rPr>
                <w:rStyle w:val="Hyperlink"/>
                <w:noProof/>
              </w:rPr>
              <w:t>SECTION 2: RESPONSIBLE BEHAVIOUR. HEALTH AND SAFETY</w:t>
            </w:r>
            <w:r>
              <w:rPr>
                <w:noProof/>
                <w:webHidden/>
              </w:rPr>
              <w:tab/>
            </w:r>
            <w:r>
              <w:rPr>
                <w:noProof/>
                <w:webHidden/>
              </w:rPr>
              <w:fldChar w:fldCharType="begin"/>
            </w:r>
            <w:r>
              <w:rPr>
                <w:noProof/>
                <w:webHidden/>
              </w:rPr>
              <w:instrText xml:space="preserve"> PAGEREF _Toc223609384 \h </w:instrText>
            </w:r>
            <w:r>
              <w:rPr>
                <w:noProof/>
                <w:webHidden/>
              </w:rPr>
            </w:r>
            <w:r>
              <w:rPr>
                <w:noProof/>
                <w:webHidden/>
              </w:rPr>
              <w:fldChar w:fldCharType="separate"/>
            </w:r>
            <w:r>
              <w:rPr>
                <w:noProof/>
                <w:webHidden/>
              </w:rPr>
              <w:t>3</w:t>
            </w:r>
            <w:r>
              <w:rPr>
                <w:noProof/>
                <w:webHidden/>
              </w:rPr>
              <w:fldChar w:fldCharType="end"/>
            </w:r>
          </w:hyperlink>
        </w:p>
        <w:p w14:paraId="3FD44697" w14:textId="783A86DA" w:rsidR="006E4AEF" w:rsidRDefault="006E4AEF">
          <w:pPr>
            <w:pStyle w:val="TOC2"/>
            <w:rPr>
              <w:rFonts w:eastAsiaTheme="minorEastAsia"/>
              <w:noProof/>
              <w:sz w:val="24"/>
              <w:szCs w:val="24"/>
              <w:lang w:val="en-CH" w:eastAsia="en-CH"/>
            </w:rPr>
          </w:pPr>
          <w:hyperlink w:anchor="_Toc223609385" w:history="1">
            <w:r w:rsidRPr="00956C99">
              <w:rPr>
                <w:rStyle w:val="Hyperlink"/>
                <w:noProof/>
              </w:rPr>
              <w:t>Article 6.</w:t>
            </w:r>
            <w:r>
              <w:rPr>
                <w:rFonts w:eastAsiaTheme="minorEastAsia"/>
                <w:noProof/>
                <w:sz w:val="24"/>
                <w:szCs w:val="24"/>
                <w:lang w:val="en-CH" w:eastAsia="en-CH"/>
              </w:rPr>
              <w:tab/>
            </w:r>
            <w:r w:rsidRPr="00956C99">
              <w:rPr>
                <w:rStyle w:val="Hyperlink"/>
                <w:noProof/>
              </w:rPr>
              <w:t>Responsible behaviour</w:t>
            </w:r>
            <w:r>
              <w:rPr>
                <w:noProof/>
                <w:webHidden/>
              </w:rPr>
              <w:tab/>
            </w:r>
            <w:r>
              <w:rPr>
                <w:noProof/>
                <w:webHidden/>
              </w:rPr>
              <w:fldChar w:fldCharType="begin"/>
            </w:r>
            <w:r>
              <w:rPr>
                <w:noProof/>
                <w:webHidden/>
              </w:rPr>
              <w:instrText xml:space="preserve"> PAGEREF _Toc223609385 \h </w:instrText>
            </w:r>
            <w:r>
              <w:rPr>
                <w:noProof/>
                <w:webHidden/>
              </w:rPr>
            </w:r>
            <w:r>
              <w:rPr>
                <w:noProof/>
                <w:webHidden/>
              </w:rPr>
              <w:fldChar w:fldCharType="separate"/>
            </w:r>
            <w:r>
              <w:rPr>
                <w:noProof/>
                <w:webHidden/>
              </w:rPr>
              <w:t>3</w:t>
            </w:r>
            <w:r>
              <w:rPr>
                <w:noProof/>
                <w:webHidden/>
              </w:rPr>
              <w:fldChar w:fldCharType="end"/>
            </w:r>
          </w:hyperlink>
        </w:p>
        <w:p w14:paraId="4DA4ED44" w14:textId="5801C3B3" w:rsidR="006E4AEF" w:rsidRDefault="006E4AEF">
          <w:pPr>
            <w:pStyle w:val="TOC2"/>
            <w:rPr>
              <w:rFonts w:eastAsiaTheme="minorEastAsia"/>
              <w:noProof/>
              <w:sz w:val="24"/>
              <w:szCs w:val="24"/>
              <w:lang w:val="en-CH" w:eastAsia="en-CH"/>
            </w:rPr>
          </w:pPr>
          <w:hyperlink w:anchor="_Toc223609386" w:history="1">
            <w:r w:rsidRPr="00956C99">
              <w:rPr>
                <w:rStyle w:val="Hyperlink"/>
                <w:noProof/>
              </w:rPr>
              <w:t>Article 7.</w:t>
            </w:r>
            <w:r>
              <w:rPr>
                <w:rFonts w:eastAsiaTheme="minorEastAsia"/>
                <w:noProof/>
                <w:sz w:val="24"/>
                <w:szCs w:val="24"/>
                <w:lang w:val="en-CH" w:eastAsia="en-CH"/>
              </w:rPr>
              <w:tab/>
            </w:r>
            <w:r w:rsidRPr="00956C99">
              <w:rPr>
                <w:rStyle w:val="Hyperlink"/>
                <w:noProof/>
              </w:rPr>
              <w:t>Health and safety</w:t>
            </w:r>
            <w:r>
              <w:rPr>
                <w:noProof/>
                <w:webHidden/>
              </w:rPr>
              <w:tab/>
            </w:r>
            <w:r>
              <w:rPr>
                <w:noProof/>
                <w:webHidden/>
              </w:rPr>
              <w:fldChar w:fldCharType="begin"/>
            </w:r>
            <w:r>
              <w:rPr>
                <w:noProof/>
                <w:webHidden/>
              </w:rPr>
              <w:instrText xml:space="preserve"> PAGEREF _Toc223609386 \h </w:instrText>
            </w:r>
            <w:r>
              <w:rPr>
                <w:noProof/>
                <w:webHidden/>
              </w:rPr>
            </w:r>
            <w:r>
              <w:rPr>
                <w:noProof/>
                <w:webHidden/>
              </w:rPr>
              <w:fldChar w:fldCharType="separate"/>
            </w:r>
            <w:r>
              <w:rPr>
                <w:noProof/>
                <w:webHidden/>
              </w:rPr>
              <w:t>3</w:t>
            </w:r>
            <w:r>
              <w:rPr>
                <w:noProof/>
                <w:webHidden/>
              </w:rPr>
              <w:fldChar w:fldCharType="end"/>
            </w:r>
          </w:hyperlink>
        </w:p>
        <w:p w14:paraId="4B2F1E72" w14:textId="3F78AD52" w:rsidR="006E4AEF" w:rsidRDefault="006E4AEF">
          <w:pPr>
            <w:pStyle w:val="TOC2"/>
            <w:rPr>
              <w:rFonts w:eastAsiaTheme="minorEastAsia"/>
              <w:noProof/>
              <w:sz w:val="24"/>
              <w:szCs w:val="24"/>
              <w:lang w:val="en-CH" w:eastAsia="en-CH"/>
            </w:rPr>
          </w:pPr>
          <w:hyperlink w:anchor="_Toc223609387" w:history="1">
            <w:r w:rsidRPr="00956C99">
              <w:rPr>
                <w:rStyle w:val="Hyperlink"/>
                <w:noProof/>
              </w:rPr>
              <w:t>Article 8.</w:t>
            </w:r>
            <w:r>
              <w:rPr>
                <w:rFonts w:eastAsiaTheme="minorEastAsia"/>
                <w:noProof/>
                <w:sz w:val="24"/>
                <w:szCs w:val="24"/>
                <w:lang w:val="en-CH" w:eastAsia="en-CH"/>
              </w:rPr>
              <w:tab/>
            </w:r>
            <w:r w:rsidRPr="00956C99">
              <w:rPr>
                <w:rStyle w:val="Hyperlink"/>
                <w:noProof/>
              </w:rPr>
              <w:t>Non-compliant behaviour</w:t>
            </w:r>
            <w:r>
              <w:rPr>
                <w:noProof/>
                <w:webHidden/>
              </w:rPr>
              <w:tab/>
            </w:r>
            <w:r>
              <w:rPr>
                <w:noProof/>
                <w:webHidden/>
              </w:rPr>
              <w:fldChar w:fldCharType="begin"/>
            </w:r>
            <w:r>
              <w:rPr>
                <w:noProof/>
                <w:webHidden/>
              </w:rPr>
              <w:instrText xml:space="preserve"> PAGEREF _Toc223609387 \h </w:instrText>
            </w:r>
            <w:r>
              <w:rPr>
                <w:noProof/>
                <w:webHidden/>
              </w:rPr>
            </w:r>
            <w:r>
              <w:rPr>
                <w:noProof/>
                <w:webHidden/>
              </w:rPr>
              <w:fldChar w:fldCharType="separate"/>
            </w:r>
            <w:r>
              <w:rPr>
                <w:noProof/>
                <w:webHidden/>
              </w:rPr>
              <w:t>3</w:t>
            </w:r>
            <w:r>
              <w:rPr>
                <w:noProof/>
                <w:webHidden/>
              </w:rPr>
              <w:fldChar w:fldCharType="end"/>
            </w:r>
          </w:hyperlink>
        </w:p>
        <w:p w14:paraId="69AFE5F6" w14:textId="2EE03EF0" w:rsidR="006E4AEF" w:rsidRDefault="006E4AEF">
          <w:pPr>
            <w:pStyle w:val="TOC1"/>
            <w:rPr>
              <w:rFonts w:asciiTheme="minorHAnsi" w:eastAsiaTheme="minorEastAsia" w:hAnsiTheme="minorHAnsi"/>
              <w:b w:val="0"/>
              <w:caps w:val="0"/>
              <w:noProof/>
              <w:color w:val="auto"/>
              <w:sz w:val="24"/>
              <w:szCs w:val="24"/>
              <w:lang w:val="en-CH" w:eastAsia="en-CH"/>
            </w:rPr>
          </w:pPr>
          <w:hyperlink w:anchor="_Toc223609388" w:history="1">
            <w:r w:rsidRPr="00956C99">
              <w:rPr>
                <w:rStyle w:val="Hyperlink"/>
                <w:noProof/>
              </w:rPr>
              <w:t>SECTION 3: hARASSMENT</w:t>
            </w:r>
            <w:r>
              <w:rPr>
                <w:noProof/>
                <w:webHidden/>
              </w:rPr>
              <w:tab/>
            </w:r>
            <w:r>
              <w:rPr>
                <w:noProof/>
                <w:webHidden/>
              </w:rPr>
              <w:fldChar w:fldCharType="begin"/>
            </w:r>
            <w:r>
              <w:rPr>
                <w:noProof/>
                <w:webHidden/>
              </w:rPr>
              <w:instrText xml:space="preserve"> PAGEREF _Toc223609388 \h </w:instrText>
            </w:r>
            <w:r>
              <w:rPr>
                <w:noProof/>
                <w:webHidden/>
              </w:rPr>
            </w:r>
            <w:r>
              <w:rPr>
                <w:noProof/>
                <w:webHidden/>
              </w:rPr>
              <w:fldChar w:fldCharType="separate"/>
            </w:r>
            <w:r>
              <w:rPr>
                <w:noProof/>
                <w:webHidden/>
              </w:rPr>
              <w:t>3</w:t>
            </w:r>
            <w:r>
              <w:rPr>
                <w:noProof/>
                <w:webHidden/>
              </w:rPr>
              <w:fldChar w:fldCharType="end"/>
            </w:r>
          </w:hyperlink>
        </w:p>
        <w:p w14:paraId="1C15F373" w14:textId="568A1187" w:rsidR="006E4AEF" w:rsidRDefault="006E4AEF">
          <w:pPr>
            <w:pStyle w:val="TOC2"/>
            <w:rPr>
              <w:rFonts w:eastAsiaTheme="minorEastAsia"/>
              <w:noProof/>
              <w:sz w:val="24"/>
              <w:szCs w:val="24"/>
              <w:lang w:val="en-CH" w:eastAsia="en-CH"/>
            </w:rPr>
          </w:pPr>
          <w:hyperlink w:anchor="_Toc223609389" w:history="1">
            <w:r w:rsidRPr="00956C99">
              <w:rPr>
                <w:rStyle w:val="Hyperlink"/>
                <w:noProof/>
              </w:rPr>
              <w:t>Article 9.</w:t>
            </w:r>
            <w:r>
              <w:rPr>
                <w:rFonts w:eastAsiaTheme="minorEastAsia"/>
                <w:noProof/>
                <w:sz w:val="24"/>
                <w:szCs w:val="24"/>
                <w:lang w:val="en-CH" w:eastAsia="en-CH"/>
              </w:rPr>
              <w:tab/>
            </w:r>
            <w:r w:rsidRPr="00956C99">
              <w:rPr>
                <w:rStyle w:val="Hyperlink"/>
                <w:noProof/>
              </w:rPr>
              <w:t>General expectation of Participants</w:t>
            </w:r>
            <w:r>
              <w:rPr>
                <w:noProof/>
                <w:webHidden/>
              </w:rPr>
              <w:tab/>
            </w:r>
            <w:r>
              <w:rPr>
                <w:noProof/>
                <w:webHidden/>
              </w:rPr>
              <w:fldChar w:fldCharType="begin"/>
            </w:r>
            <w:r>
              <w:rPr>
                <w:noProof/>
                <w:webHidden/>
              </w:rPr>
              <w:instrText xml:space="preserve"> PAGEREF _Toc223609389 \h </w:instrText>
            </w:r>
            <w:r>
              <w:rPr>
                <w:noProof/>
                <w:webHidden/>
              </w:rPr>
            </w:r>
            <w:r>
              <w:rPr>
                <w:noProof/>
                <w:webHidden/>
              </w:rPr>
              <w:fldChar w:fldCharType="separate"/>
            </w:r>
            <w:r>
              <w:rPr>
                <w:noProof/>
                <w:webHidden/>
              </w:rPr>
              <w:t>3</w:t>
            </w:r>
            <w:r>
              <w:rPr>
                <w:noProof/>
                <w:webHidden/>
              </w:rPr>
              <w:fldChar w:fldCharType="end"/>
            </w:r>
          </w:hyperlink>
        </w:p>
        <w:p w14:paraId="11293788" w14:textId="7033405B" w:rsidR="006E4AEF" w:rsidRDefault="006E4AEF">
          <w:pPr>
            <w:pStyle w:val="TOC2"/>
            <w:rPr>
              <w:rFonts w:eastAsiaTheme="minorEastAsia"/>
              <w:noProof/>
              <w:sz w:val="24"/>
              <w:szCs w:val="24"/>
              <w:lang w:val="en-CH" w:eastAsia="en-CH"/>
            </w:rPr>
          </w:pPr>
          <w:hyperlink w:anchor="_Toc223609390" w:history="1">
            <w:r w:rsidRPr="00956C99">
              <w:rPr>
                <w:rStyle w:val="Hyperlink"/>
                <w:noProof/>
              </w:rPr>
              <w:t>Article 10.</w:t>
            </w:r>
            <w:r>
              <w:rPr>
                <w:rFonts w:eastAsiaTheme="minorEastAsia"/>
                <w:noProof/>
                <w:sz w:val="24"/>
                <w:szCs w:val="24"/>
                <w:lang w:val="en-CH" w:eastAsia="en-CH"/>
              </w:rPr>
              <w:tab/>
            </w:r>
            <w:r w:rsidRPr="00956C99">
              <w:rPr>
                <w:rStyle w:val="Hyperlink"/>
                <w:noProof/>
              </w:rPr>
              <w:t>Harassment</w:t>
            </w:r>
            <w:r>
              <w:rPr>
                <w:noProof/>
                <w:webHidden/>
              </w:rPr>
              <w:tab/>
            </w:r>
            <w:r>
              <w:rPr>
                <w:noProof/>
                <w:webHidden/>
              </w:rPr>
              <w:fldChar w:fldCharType="begin"/>
            </w:r>
            <w:r>
              <w:rPr>
                <w:noProof/>
                <w:webHidden/>
              </w:rPr>
              <w:instrText xml:space="preserve"> PAGEREF _Toc223609390 \h </w:instrText>
            </w:r>
            <w:r>
              <w:rPr>
                <w:noProof/>
                <w:webHidden/>
              </w:rPr>
            </w:r>
            <w:r>
              <w:rPr>
                <w:noProof/>
                <w:webHidden/>
              </w:rPr>
              <w:fldChar w:fldCharType="separate"/>
            </w:r>
            <w:r>
              <w:rPr>
                <w:noProof/>
                <w:webHidden/>
              </w:rPr>
              <w:t>3</w:t>
            </w:r>
            <w:r>
              <w:rPr>
                <w:noProof/>
                <w:webHidden/>
              </w:rPr>
              <w:fldChar w:fldCharType="end"/>
            </w:r>
          </w:hyperlink>
        </w:p>
        <w:p w14:paraId="75440B15" w14:textId="1496288F" w:rsidR="006E4AEF" w:rsidRDefault="006E4AEF">
          <w:pPr>
            <w:pStyle w:val="TOC2"/>
            <w:rPr>
              <w:rFonts w:eastAsiaTheme="minorEastAsia"/>
              <w:noProof/>
              <w:sz w:val="24"/>
              <w:szCs w:val="24"/>
              <w:lang w:val="en-CH" w:eastAsia="en-CH"/>
            </w:rPr>
          </w:pPr>
          <w:hyperlink w:anchor="_Toc223609391" w:history="1">
            <w:r w:rsidRPr="00956C99">
              <w:rPr>
                <w:rStyle w:val="Hyperlink"/>
                <w:noProof/>
              </w:rPr>
              <w:t>Article 11.</w:t>
            </w:r>
            <w:r>
              <w:rPr>
                <w:rFonts w:eastAsiaTheme="minorEastAsia"/>
                <w:noProof/>
                <w:sz w:val="24"/>
                <w:szCs w:val="24"/>
                <w:lang w:val="en-CH" w:eastAsia="en-CH"/>
              </w:rPr>
              <w:tab/>
            </w:r>
            <w:r w:rsidRPr="00956C99">
              <w:rPr>
                <w:rStyle w:val="Hyperlink"/>
                <w:noProof/>
              </w:rPr>
              <w:t>Sexual harassment</w:t>
            </w:r>
            <w:r>
              <w:rPr>
                <w:noProof/>
                <w:webHidden/>
              </w:rPr>
              <w:tab/>
            </w:r>
            <w:r>
              <w:rPr>
                <w:noProof/>
                <w:webHidden/>
              </w:rPr>
              <w:fldChar w:fldCharType="begin"/>
            </w:r>
            <w:r>
              <w:rPr>
                <w:noProof/>
                <w:webHidden/>
              </w:rPr>
              <w:instrText xml:space="preserve"> PAGEREF _Toc223609391 \h </w:instrText>
            </w:r>
            <w:r>
              <w:rPr>
                <w:noProof/>
                <w:webHidden/>
              </w:rPr>
            </w:r>
            <w:r>
              <w:rPr>
                <w:noProof/>
                <w:webHidden/>
              </w:rPr>
              <w:fldChar w:fldCharType="separate"/>
            </w:r>
            <w:r>
              <w:rPr>
                <w:noProof/>
                <w:webHidden/>
              </w:rPr>
              <w:t>4</w:t>
            </w:r>
            <w:r>
              <w:rPr>
                <w:noProof/>
                <w:webHidden/>
              </w:rPr>
              <w:fldChar w:fldCharType="end"/>
            </w:r>
          </w:hyperlink>
        </w:p>
        <w:p w14:paraId="4E6A2B0D" w14:textId="64DC4C02" w:rsidR="006E4AEF" w:rsidRDefault="006E4AEF">
          <w:pPr>
            <w:pStyle w:val="TOC2"/>
            <w:rPr>
              <w:rFonts w:eastAsiaTheme="minorEastAsia"/>
              <w:noProof/>
              <w:sz w:val="24"/>
              <w:szCs w:val="24"/>
              <w:lang w:val="en-CH" w:eastAsia="en-CH"/>
            </w:rPr>
          </w:pPr>
          <w:hyperlink w:anchor="_Toc223609392" w:history="1">
            <w:r w:rsidRPr="00956C99">
              <w:rPr>
                <w:rStyle w:val="Hyperlink"/>
                <w:noProof/>
              </w:rPr>
              <w:t>Article 12.</w:t>
            </w:r>
            <w:r>
              <w:rPr>
                <w:rFonts w:eastAsiaTheme="minorEastAsia"/>
                <w:noProof/>
                <w:sz w:val="24"/>
                <w:szCs w:val="24"/>
                <w:lang w:val="en-CH" w:eastAsia="en-CH"/>
              </w:rPr>
              <w:tab/>
            </w:r>
            <w:r w:rsidRPr="00956C99">
              <w:rPr>
                <w:rStyle w:val="Hyperlink"/>
                <w:noProof/>
              </w:rPr>
              <w:t>Complaints</w:t>
            </w:r>
            <w:r>
              <w:rPr>
                <w:noProof/>
                <w:webHidden/>
              </w:rPr>
              <w:tab/>
            </w:r>
            <w:r>
              <w:rPr>
                <w:noProof/>
                <w:webHidden/>
              </w:rPr>
              <w:fldChar w:fldCharType="begin"/>
            </w:r>
            <w:r>
              <w:rPr>
                <w:noProof/>
                <w:webHidden/>
              </w:rPr>
              <w:instrText xml:space="preserve"> PAGEREF _Toc223609392 \h </w:instrText>
            </w:r>
            <w:r>
              <w:rPr>
                <w:noProof/>
                <w:webHidden/>
              </w:rPr>
            </w:r>
            <w:r>
              <w:rPr>
                <w:noProof/>
                <w:webHidden/>
              </w:rPr>
              <w:fldChar w:fldCharType="separate"/>
            </w:r>
            <w:r>
              <w:rPr>
                <w:noProof/>
                <w:webHidden/>
              </w:rPr>
              <w:t>4</w:t>
            </w:r>
            <w:r>
              <w:rPr>
                <w:noProof/>
                <w:webHidden/>
              </w:rPr>
              <w:fldChar w:fldCharType="end"/>
            </w:r>
          </w:hyperlink>
        </w:p>
        <w:p w14:paraId="5A026677" w14:textId="70135322" w:rsidR="006E4AEF" w:rsidRDefault="006E4AEF">
          <w:pPr>
            <w:pStyle w:val="TOC2"/>
            <w:rPr>
              <w:rFonts w:eastAsiaTheme="minorEastAsia"/>
              <w:noProof/>
              <w:sz w:val="24"/>
              <w:szCs w:val="24"/>
              <w:lang w:val="en-CH" w:eastAsia="en-CH"/>
            </w:rPr>
          </w:pPr>
          <w:hyperlink w:anchor="_Toc223609393" w:history="1">
            <w:r w:rsidRPr="00956C99">
              <w:rPr>
                <w:rStyle w:val="Hyperlink"/>
                <w:noProof/>
              </w:rPr>
              <w:t>Article 13.</w:t>
            </w:r>
            <w:r>
              <w:rPr>
                <w:rFonts w:eastAsiaTheme="minorEastAsia"/>
                <w:noProof/>
                <w:sz w:val="24"/>
                <w:szCs w:val="24"/>
                <w:lang w:val="en-CH" w:eastAsia="en-CH"/>
              </w:rPr>
              <w:tab/>
            </w:r>
            <w:r w:rsidRPr="00956C99">
              <w:rPr>
                <w:rStyle w:val="Hyperlink"/>
                <w:noProof/>
              </w:rPr>
              <w:t>Response</w:t>
            </w:r>
            <w:r>
              <w:rPr>
                <w:noProof/>
                <w:webHidden/>
              </w:rPr>
              <w:tab/>
            </w:r>
            <w:r>
              <w:rPr>
                <w:noProof/>
                <w:webHidden/>
              </w:rPr>
              <w:fldChar w:fldCharType="begin"/>
            </w:r>
            <w:r>
              <w:rPr>
                <w:noProof/>
                <w:webHidden/>
              </w:rPr>
              <w:instrText xml:space="preserve"> PAGEREF _Toc223609393 \h </w:instrText>
            </w:r>
            <w:r>
              <w:rPr>
                <w:noProof/>
                <w:webHidden/>
              </w:rPr>
            </w:r>
            <w:r>
              <w:rPr>
                <w:noProof/>
                <w:webHidden/>
              </w:rPr>
              <w:fldChar w:fldCharType="separate"/>
            </w:r>
            <w:r>
              <w:rPr>
                <w:noProof/>
                <w:webHidden/>
              </w:rPr>
              <w:t>4</w:t>
            </w:r>
            <w:r>
              <w:rPr>
                <w:noProof/>
                <w:webHidden/>
              </w:rPr>
              <w:fldChar w:fldCharType="end"/>
            </w:r>
          </w:hyperlink>
        </w:p>
        <w:p w14:paraId="2921CDC8" w14:textId="4D93208B" w:rsidR="006E4AEF" w:rsidRDefault="006E4AEF">
          <w:pPr>
            <w:pStyle w:val="TOC2"/>
            <w:rPr>
              <w:rFonts w:eastAsiaTheme="minorEastAsia"/>
              <w:noProof/>
              <w:sz w:val="24"/>
              <w:szCs w:val="24"/>
              <w:lang w:val="en-CH" w:eastAsia="en-CH"/>
            </w:rPr>
          </w:pPr>
          <w:hyperlink w:anchor="_Toc223609394" w:history="1">
            <w:r w:rsidRPr="00956C99">
              <w:rPr>
                <w:rStyle w:val="Hyperlink"/>
                <w:noProof/>
              </w:rPr>
              <w:t>Article 14.</w:t>
            </w:r>
            <w:r>
              <w:rPr>
                <w:rFonts w:eastAsiaTheme="minorEastAsia"/>
                <w:noProof/>
                <w:sz w:val="24"/>
                <w:szCs w:val="24"/>
                <w:lang w:val="en-CH" w:eastAsia="en-CH"/>
              </w:rPr>
              <w:tab/>
            </w:r>
            <w:r w:rsidRPr="00956C99">
              <w:rPr>
                <w:rStyle w:val="Hyperlink"/>
                <w:noProof/>
              </w:rPr>
              <w:t>Other recourse</w:t>
            </w:r>
            <w:r>
              <w:rPr>
                <w:noProof/>
                <w:webHidden/>
              </w:rPr>
              <w:tab/>
            </w:r>
            <w:r>
              <w:rPr>
                <w:noProof/>
                <w:webHidden/>
              </w:rPr>
              <w:fldChar w:fldCharType="begin"/>
            </w:r>
            <w:r>
              <w:rPr>
                <w:noProof/>
                <w:webHidden/>
              </w:rPr>
              <w:instrText xml:space="preserve"> PAGEREF _Toc223609394 \h </w:instrText>
            </w:r>
            <w:r>
              <w:rPr>
                <w:noProof/>
                <w:webHidden/>
              </w:rPr>
            </w:r>
            <w:r>
              <w:rPr>
                <w:noProof/>
                <w:webHidden/>
              </w:rPr>
              <w:fldChar w:fldCharType="separate"/>
            </w:r>
            <w:r>
              <w:rPr>
                <w:noProof/>
                <w:webHidden/>
              </w:rPr>
              <w:t>5</w:t>
            </w:r>
            <w:r>
              <w:rPr>
                <w:noProof/>
                <w:webHidden/>
              </w:rPr>
              <w:fldChar w:fldCharType="end"/>
            </w:r>
          </w:hyperlink>
        </w:p>
        <w:p w14:paraId="10E03060" w14:textId="5EBB1A7D" w:rsidR="006E4AEF" w:rsidRDefault="006E4AEF">
          <w:pPr>
            <w:pStyle w:val="TOC2"/>
            <w:rPr>
              <w:rFonts w:eastAsiaTheme="minorEastAsia"/>
              <w:noProof/>
              <w:sz w:val="24"/>
              <w:szCs w:val="24"/>
              <w:lang w:val="en-CH" w:eastAsia="en-CH"/>
            </w:rPr>
          </w:pPr>
          <w:hyperlink w:anchor="_Toc223609395" w:history="1">
            <w:r w:rsidRPr="00956C99">
              <w:rPr>
                <w:rStyle w:val="Hyperlink"/>
                <w:noProof/>
              </w:rPr>
              <w:t>Article 15.</w:t>
            </w:r>
            <w:r>
              <w:rPr>
                <w:rFonts w:eastAsiaTheme="minorEastAsia"/>
                <w:noProof/>
                <w:sz w:val="24"/>
                <w:szCs w:val="24"/>
                <w:lang w:val="en-CH" w:eastAsia="en-CH"/>
              </w:rPr>
              <w:tab/>
            </w:r>
            <w:r w:rsidRPr="00956C99">
              <w:rPr>
                <w:rStyle w:val="Hyperlink"/>
                <w:noProof/>
              </w:rPr>
              <w:t>False complaints</w:t>
            </w:r>
            <w:r>
              <w:rPr>
                <w:noProof/>
                <w:webHidden/>
              </w:rPr>
              <w:tab/>
            </w:r>
            <w:r>
              <w:rPr>
                <w:noProof/>
                <w:webHidden/>
              </w:rPr>
              <w:fldChar w:fldCharType="begin"/>
            </w:r>
            <w:r>
              <w:rPr>
                <w:noProof/>
                <w:webHidden/>
              </w:rPr>
              <w:instrText xml:space="preserve"> PAGEREF _Toc223609395 \h </w:instrText>
            </w:r>
            <w:r>
              <w:rPr>
                <w:noProof/>
                <w:webHidden/>
              </w:rPr>
            </w:r>
            <w:r>
              <w:rPr>
                <w:noProof/>
                <w:webHidden/>
              </w:rPr>
              <w:fldChar w:fldCharType="separate"/>
            </w:r>
            <w:r>
              <w:rPr>
                <w:noProof/>
                <w:webHidden/>
              </w:rPr>
              <w:t>5</w:t>
            </w:r>
            <w:r>
              <w:rPr>
                <w:noProof/>
                <w:webHidden/>
              </w:rPr>
              <w:fldChar w:fldCharType="end"/>
            </w:r>
          </w:hyperlink>
        </w:p>
        <w:p w14:paraId="03AC87A1" w14:textId="10C3BD09" w:rsidR="006E4AEF" w:rsidRDefault="006E4AEF">
          <w:pPr>
            <w:pStyle w:val="TOC1"/>
            <w:rPr>
              <w:rFonts w:asciiTheme="minorHAnsi" w:eastAsiaTheme="minorEastAsia" w:hAnsiTheme="minorHAnsi"/>
              <w:b w:val="0"/>
              <w:caps w:val="0"/>
              <w:noProof/>
              <w:color w:val="auto"/>
              <w:sz w:val="24"/>
              <w:szCs w:val="24"/>
              <w:lang w:val="en-CH" w:eastAsia="en-CH"/>
            </w:rPr>
          </w:pPr>
          <w:hyperlink w:anchor="_Toc223609396" w:history="1">
            <w:r w:rsidRPr="00956C99">
              <w:rPr>
                <w:rStyle w:val="Hyperlink"/>
                <w:noProof/>
                <w:lang w:eastAsia="en-GB"/>
              </w:rPr>
              <w:t>SECTION 4: PROHIBITION OF RETALIATION</w:t>
            </w:r>
            <w:r>
              <w:rPr>
                <w:noProof/>
                <w:webHidden/>
              </w:rPr>
              <w:tab/>
            </w:r>
            <w:r>
              <w:rPr>
                <w:noProof/>
                <w:webHidden/>
              </w:rPr>
              <w:fldChar w:fldCharType="begin"/>
            </w:r>
            <w:r>
              <w:rPr>
                <w:noProof/>
                <w:webHidden/>
              </w:rPr>
              <w:instrText xml:space="preserve"> PAGEREF _Toc223609396 \h </w:instrText>
            </w:r>
            <w:r>
              <w:rPr>
                <w:noProof/>
                <w:webHidden/>
              </w:rPr>
            </w:r>
            <w:r>
              <w:rPr>
                <w:noProof/>
                <w:webHidden/>
              </w:rPr>
              <w:fldChar w:fldCharType="separate"/>
            </w:r>
            <w:r>
              <w:rPr>
                <w:noProof/>
                <w:webHidden/>
              </w:rPr>
              <w:t>5</w:t>
            </w:r>
            <w:r>
              <w:rPr>
                <w:noProof/>
                <w:webHidden/>
              </w:rPr>
              <w:fldChar w:fldCharType="end"/>
            </w:r>
          </w:hyperlink>
        </w:p>
        <w:p w14:paraId="0CDBDA2C" w14:textId="341ED3BE" w:rsidR="006E4AEF" w:rsidRDefault="006E4AEF">
          <w:pPr>
            <w:pStyle w:val="TOC2"/>
            <w:rPr>
              <w:rFonts w:eastAsiaTheme="minorEastAsia"/>
              <w:noProof/>
              <w:sz w:val="24"/>
              <w:szCs w:val="24"/>
              <w:lang w:val="en-CH" w:eastAsia="en-CH"/>
            </w:rPr>
          </w:pPr>
          <w:hyperlink w:anchor="_Toc223609397" w:history="1">
            <w:r w:rsidRPr="00956C99">
              <w:rPr>
                <w:rStyle w:val="Hyperlink"/>
                <w:noProof/>
              </w:rPr>
              <w:t>Article 16.</w:t>
            </w:r>
            <w:r>
              <w:rPr>
                <w:rFonts w:eastAsiaTheme="minorEastAsia"/>
                <w:noProof/>
                <w:sz w:val="24"/>
                <w:szCs w:val="24"/>
                <w:lang w:val="en-CH" w:eastAsia="en-CH"/>
              </w:rPr>
              <w:tab/>
            </w:r>
            <w:r w:rsidRPr="00956C99">
              <w:rPr>
                <w:rStyle w:val="Hyperlink"/>
                <w:noProof/>
              </w:rPr>
              <w:t>Prohibition</w:t>
            </w:r>
            <w:r>
              <w:rPr>
                <w:noProof/>
                <w:webHidden/>
              </w:rPr>
              <w:tab/>
            </w:r>
            <w:r>
              <w:rPr>
                <w:noProof/>
                <w:webHidden/>
              </w:rPr>
              <w:fldChar w:fldCharType="begin"/>
            </w:r>
            <w:r>
              <w:rPr>
                <w:noProof/>
                <w:webHidden/>
              </w:rPr>
              <w:instrText xml:space="preserve"> PAGEREF _Toc223609397 \h </w:instrText>
            </w:r>
            <w:r>
              <w:rPr>
                <w:noProof/>
                <w:webHidden/>
              </w:rPr>
            </w:r>
            <w:r>
              <w:rPr>
                <w:noProof/>
                <w:webHidden/>
              </w:rPr>
              <w:fldChar w:fldCharType="separate"/>
            </w:r>
            <w:r>
              <w:rPr>
                <w:noProof/>
                <w:webHidden/>
              </w:rPr>
              <w:t>5</w:t>
            </w:r>
            <w:r>
              <w:rPr>
                <w:noProof/>
                <w:webHidden/>
              </w:rPr>
              <w:fldChar w:fldCharType="end"/>
            </w:r>
          </w:hyperlink>
        </w:p>
        <w:p w14:paraId="694D83AD" w14:textId="32CDEDB2" w:rsidR="006E4AEF" w:rsidRDefault="006E4AEF">
          <w:pPr>
            <w:pStyle w:val="TOC2"/>
            <w:rPr>
              <w:rFonts w:eastAsiaTheme="minorEastAsia"/>
              <w:noProof/>
              <w:sz w:val="24"/>
              <w:szCs w:val="24"/>
              <w:lang w:val="en-CH" w:eastAsia="en-CH"/>
            </w:rPr>
          </w:pPr>
          <w:hyperlink w:anchor="_Toc223609398" w:history="1">
            <w:r w:rsidRPr="00956C99">
              <w:rPr>
                <w:rStyle w:val="Hyperlink"/>
                <w:noProof/>
              </w:rPr>
              <w:t>Article 17.</w:t>
            </w:r>
            <w:r>
              <w:rPr>
                <w:rFonts w:eastAsiaTheme="minorEastAsia"/>
                <w:noProof/>
                <w:sz w:val="24"/>
                <w:szCs w:val="24"/>
                <w:lang w:val="en-CH" w:eastAsia="en-CH"/>
              </w:rPr>
              <w:tab/>
            </w:r>
            <w:r w:rsidRPr="00956C99">
              <w:rPr>
                <w:rStyle w:val="Hyperlink"/>
                <w:noProof/>
              </w:rPr>
              <w:t>Consequences</w:t>
            </w:r>
            <w:r>
              <w:rPr>
                <w:noProof/>
                <w:webHidden/>
              </w:rPr>
              <w:tab/>
            </w:r>
            <w:r>
              <w:rPr>
                <w:noProof/>
                <w:webHidden/>
              </w:rPr>
              <w:fldChar w:fldCharType="begin"/>
            </w:r>
            <w:r>
              <w:rPr>
                <w:noProof/>
                <w:webHidden/>
              </w:rPr>
              <w:instrText xml:space="preserve"> PAGEREF _Toc223609398 \h </w:instrText>
            </w:r>
            <w:r>
              <w:rPr>
                <w:noProof/>
                <w:webHidden/>
              </w:rPr>
            </w:r>
            <w:r>
              <w:rPr>
                <w:noProof/>
                <w:webHidden/>
              </w:rPr>
              <w:fldChar w:fldCharType="separate"/>
            </w:r>
            <w:r>
              <w:rPr>
                <w:noProof/>
                <w:webHidden/>
              </w:rPr>
              <w:t>5</w:t>
            </w:r>
            <w:r>
              <w:rPr>
                <w:noProof/>
                <w:webHidden/>
              </w:rPr>
              <w:fldChar w:fldCharType="end"/>
            </w:r>
          </w:hyperlink>
        </w:p>
        <w:p w14:paraId="7175F9B1" w14:textId="5DC17ECE" w:rsidR="002A6116" w:rsidRPr="0066477E" w:rsidRDefault="00BC18DF">
          <w:r w:rsidRPr="0066477E">
            <w:rPr>
              <w:rFonts w:asciiTheme="majorHAnsi" w:hAnsiTheme="majorHAnsi"/>
              <w:b/>
              <w:caps/>
              <w:color w:val="8E0B56" w:themeColor="accent1"/>
            </w:rPr>
            <w:fldChar w:fldCharType="end"/>
          </w:r>
        </w:p>
      </w:sdtContent>
    </w:sdt>
    <w:p w14:paraId="6E9A6199" w14:textId="3D81EC2A" w:rsidR="00EE088C" w:rsidRPr="0066477E" w:rsidRDefault="000C3CF5" w:rsidP="00E619BC">
      <w:pPr>
        <w:pStyle w:val="Heading1"/>
        <w:pageBreakBefore/>
      </w:pPr>
      <w:bookmarkStart w:id="1" w:name="_Toc223609378"/>
      <w:r w:rsidRPr="0066477E">
        <w:lastRenderedPageBreak/>
        <w:t>INTRODUCTION</w:t>
      </w:r>
      <w:bookmarkEnd w:id="1"/>
    </w:p>
    <w:p w14:paraId="339F2205" w14:textId="4A936135" w:rsidR="00557522" w:rsidRPr="0066477E" w:rsidRDefault="008D4208" w:rsidP="000F69F6">
      <w:pPr>
        <w:pStyle w:val="Heading2"/>
      </w:pPr>
      <w:bookmarkStart w:id="2" w:name="_Toc139986369"/>
      <w:bookmarkStart w:id="3" w:name="_Toc223609379"/>
      <w:r w:rsidRPr="0066477E">
        <w:t>Purpose</w:t>
      </w:r>
      <w:bookmarkEnd w:id="2"/>
      <w:bookmarkEnd w:id="3"/>
    </w:p>
    <w:p w14:paraId="00418595" w14:textId="33C9F2D7" w:rsidR="00931DC5" w:rsidRPr="0066477E" w:rsidRDefault="00630E98" w:rsidP="00630E98">
      <w:pPr>
        <w:pStyle w:val="List"/>
      </w:pPr>
      <w:r w:rsidRPr="0066477E">
        <w:t xml:space="preserve">The International Cooperative Alliance </w:t>
      </w:r>
      <w:r w:rsidR="00D86BDB">
        <w:t xml:space="preserve">is </w:t>
      </w:r>
      <w:r w:rsidRPr="0066477E">
        <w:t xml:space="preserve">committed to </w:t>
      </w:r>
      <w:r w:rsidR="0041375D">
        <w:t xml:space="preserve">ensuring </w:t>
      </w:r>
      <w:r w:rsidR="00964D4A">
        <w:t xml:space="preserve">that </w:t>
      </w:r>
      <w:r w:rsidR="00677207">
        <w:t xml:space="preserve">all </w:t>
      </w:r>
      <w:r w:rsidR="0041375D">
        <w:t xml:space="preserve">events </w:t>
      </w:r>
      <w:r w:rsidR="00CC3B28">
        <w:t xml:space="preserve">held on the premises of the ICA </w:t>
      </w:r>
      <w:r w:rsidR="00964D4A">
        <w:t>or</w:t>
      </w:r>
      <w:r w:rsidR="00CC3B28">
        <w:t xml:space="preserve"> </w:t>
      </w:r>
      <w:r w:rsidR="0041375D">
        <w:t>host</w:t>
      </w:r>
      <w:r w:rsidR="002A6CB9">
        <w:t>ed</w:t>
      </w:r>
      <w:r w:rsidR="0041375D">
        <w:t xml:space="preserve"> and facilitate</w:t>
      </w:r>
      <w:r w:rsidR="002A6CB9">
        <w:t xml:space="preserve">d by Bodies of the </w:t>
      </w:r>
      <w:r w:rsidR="002A6CB9" w:rsidRPr="00677207">
        <w:t>ICA</w:t>
      </w:r>
      <w:r w:rsidR="00D86BDB">
        <w:t xml:space="preserve">, whether </w:t>
      </w:r>
      <w:r w:rsidR="00964D4A">
        <w:t xml:space="preserve">held </w:t>
      </w:r>
      <w:r w:rsidR="00D86BDB">
        <w:t>in person</w:t>
      </w:r>
      <w:r w:rsidR="00964D4A">
        <w:t>,</w:t>
      </w:r>
      <w:r w:rsidR="00D86BDB">
        <w:t xml:space="preserve"> online</w:t>
      </w:r>
      <w:r w:rsidR="00677207">
        <w:t xml:space="preserve"> </w:t>
      </w:r>
      <w:r w:rsidR="00B508CA">
        <w:t xml:space="preserve">or </w:t>
      </w:r>
      <w:r w:rsidR="00677207">
        <w:t>in a hybrid format</w:t>
      </w:r>
      <w:r w:rsidR="00D86BDB">
        <w:t>,</w:t>
      </w:r>
      <w:r w:rsidR="0041375D">
        <w:t xml:space="preserve"> </w:t>
      </w:r>
      <w:r w:rsidR="00677207" w:rsidRPr="00677207">
        <w:rPr>
          <w:rFonts w:cstheme="minorHAnsi"/>
        </w:rPr>
        <w:t>(</w:t>
      </w:r>
      <w:r w:rsidR="00677207" w:rsidRPr="003B0D7E">
        <w:rPr>
          <w:rFonts w:cstheme="minorHAnsi"/>
          <w:b/>
          <w:bCs/>
        </w:rPr>
        <w:t>“ICA Events”</w:t>
      </w:r>
      <w:r w:rsidR="00677207">
        <w:rPr>
          <w:rFonts w:cstheme="minorHAnsi"/>
        </w:rPr>
        <w:t xml:space="preserve">) </w:t>
      </w:r>
      <w:r w:rsidR="0055313B">
        <w:t>provide a</w:t>
      </w:r>
      <w:r w:rsidR="00E44641">
        <w:t xml:space="preserve"> welcoming</w:t>
      </w:r>
      <w:r w:rsidR="00931DC5" w:rsidRPr="0066477E">
        <w:t>, respectful and safe environment</w:t>
      </w:r>
      <w:r w:rsidR="00A770F4">
        <w:t xml:space="preserve"> for all participants</w:t>
      </w:r>
      <w:r w:rsidR="00931DC5" w:rsidRPr="0066477E">
        <w:t>.</w:t>
      </w:r>
    </w:p>
    <w:p w14:paraId="44289047" w14:textId="4F2D4384" w:rsidR="00D4038B" w:rsidRDefault="00D4038B" w:rsidP="00D4038B">
      <w:pPr>
        <w:pStyle w:val="List"/>
      </w:pPr>
      <w:r w:rsidRPr="0066477E">
        <w:t xml:space="preserve">This Events Code of Conduct (“Events Code”) is not legal or prescriptive in nature. It supplements the application of other relevant </w:t>
      </w:r>
      <w:r w:rsidR="0055313B">
        <w:t>ICA statutes and codes</w:t>
      </w:r>
      <w:r w:rsidR="0090291B">
        <w:t xml:space="preserve">; </w:t>
      </w:r>
      <w:r w:rsidRPr="0066477E">
        <w:t xml:space="preserve">laws </w:t>
      </w:r>
      <w:r w:rsidR="00033813">
        <w:t xml:space="preserve">and regulations </w:t>
      </w:r>
      <w:r w:rsidR="00DB77E9">
        <w:t xml:space="preserve">of the </w:t>
      </w:r>
      <w:r w:rsidR="00181045">
        <w:t>place</w:t>
      </w:r>
      <w:r w:rsidR="00DB77E9">
        <w:t xml:space="preserve"> </w:t>
      </w:r>
      <w:r w:rsidRPr="0066477E">
        <w:t xml:space="preserve">in which the </w:t>
      </w:r>
      <w:r w:rsidR="00677207">
        <w:t xml:space="preserve">ICA Event </w:t>
      </w:r>
      <w:r w:rsidRPr="0066477E">
        <w:t>takes place</w:t>
      </w:r>
      <w:r w:rsidR="0090291B">
        <w:t xml:space="preserve"> or is hosted;</w:t>
      </w:r>
      <w:r w:rsidR="00F25715">
        <w:t xml:space="preserve"> rules </w:t>
      </w:r>
      <w:r w:rsidR="0090291B">
        <w:t xml:space="preserve">and agreements </w:t>
      </w:r>
      <w:r w:rsidR="00F25715">
        <w:t xml:space="preserve">governing the </w:t>
      </w:r>
      <w:r w:rsidR="00891C6C">
        <w:t>premises in which it is held</w:t>
      </w:r>
      <w:r w:rsidR="0090291B">
        <w:t>;</w:t>
      </w:r>
      <w:r w:rsidR="00891C6C">
        <w:t xml:space="preserve"> </w:t>
      </w:r>
      <w:r w:rsidRPr="0066477E">
        <w:t>and any applicable host</w:t>
      </w:r>
      <w:r w:rsidR="00DB77E9">
        <w:t>-</w:t>
      </w:r>
      <w:r w:rsidRPr="0066477E">
        <w:t>country agreements.</w:t>
      </w:r>
    </w:p>
    <w:p w14:paraId="69498BF0" w14:textId="77777777" w:rsidR="00C74DAC" w:rsidRPr="0066477E" w:rsidRDefault="00C74DAC" w:rsidP="00C74DAC">
      <w:pPr>
        <w:pStyle w:val="Heading2"/>
      </w:pPr>
      <w:bookmarkStart w:id="4" w:name="_Toc223609380"/>
      <w:r w:rsidRPr="0066477E">
        <w:t>Authority</w:t>
      </w:r>
      <w:bookmarkEnd w:id="4"/>
    </w:p>
    <w:p w14:paraId="144C2425" w14:textId="68493FAE" w:rsidR="00C74DAC" w:rsidRPr="0066477E" w:rsidRDefault="00C74DAC" w:rsidP="00C74DAC">
      <w:pPr>
        <w:pStyle w:val="List"/>
      </w:pPr>
      <w:r w:rsidRPr="0066477E">
        <w:t xml:space="preserve">This Events Code has been adopted by the Board of Directors of the ICA and may be amended by the Board following consultation with the </w:t>
      </w:r>
      <w:r w:rsidR="00181045">
        <w:t>Regions, Sectoral Organisations and Thematic Committees</w:t>
      </w:r>
      <w:r w:rsidRPr="0066477E">
        <w:t>.</w:t>
      </w:r>
    </w:p>
    <w:p w14:paraId="7C8D4B4C" w14:textId="29973546" w:rsidR="0080487F" w:rsidRPr="0066477E" w:rsidRDefault="004445FA" w:rsidP="0080487F">
      <w:pPr>
        <w:pStyle w:val="Heading2"/>
      </w:pPr>
      <w:bookmarkStart w:id="5" w:name="_Toc223609381"/>
      <w:r w:rsidRPr="0066477E">
        <w:t>Scope</w:t>
      </w:r>
      <w:bookmarkEnd w:id="5"/>
    </w:p>
    <w:p w14:paraId="5B2F988A" w14:textId="77777777" w:rsidR="00A2791A" w:rsidRDefault="00B2128F" w:rsidP="00B2128F">
      <w:pPr>
        <w:pStyle w:val="List"/>
        <w:rPr>
          <w:rFonts w:cstheme="minorHAnsi"/>
        </w:rPr>
      </w:pPr>
      <w:r w:rsidRPr="0066477E">
        <w:rPr>
          <w:rFonts w:cstheme="minorHAnsi"/>
        </w:rPr>
        <w:t xml:space="preserve">The </w:t>
      </w:r>
      <w:r w:rsidR="00446113">
        <w:rPr>
          <w:rFonts w:cstheme="minorHAnsi"/>
        </w:rPr>
        <w:t>Events Code</w:t>
      </w:r>
      <w:r w:rsidRPr="0066477E">
        <w:rPr>
          <w:rFonts w:cstheme="minorHAnsi"/>
        </w:rPr>
        <w:t xml:space="preserve"> applies to </w:t>
      </w:r>
      <w:r w:rsidR="00882C93">
        <w:rPr>
          <w:rFonts w:cstheme="minorHAnsi"/>
        </w:rPr>
        <w:t>all</w:t>
      </w:r>
      <w:r w:rsidRPr="0066477E">
        <w:rPr>
          <w:rFonts w:cstheme="minorHAnsi"/>
        </w:rPr>
        <w:t xml:space="preserve"> </w:t>
      </w:r>
    </w:p>
    <w:p w14:paraId="069746F9" w14:textId="0A1DACB6" w:rsidR="00A2791A" w:rsidRDefault="002C31E7" w:rsidP="00A2791A">
      <w:pPr>
        <w:pStyle w:val="List2"/>
      </w:pPr>
      <w:r w:rsidRPr="0066477E">
        <w:t>ICA</w:t>
      </w:r>
      <w:r w:rsidR="00B2128F" w:rsidRPr="0066477E">
        <w:t xml:space="preserve"> </w:t>
      </w:r>
      <w:r w:rsidR="007C5547">
        <w:t>E</w:t>
      </w:r>
      <w:r w:rsidR="00B2128F" w:rsidRPr="0066477E">
        <w:t>vent</w:t>
      </w:r>
      <w:r w:rsidR="00882C93">
        <w:t>s</w:t>
      </w:r>
      <w:r w:rsidR="007C5547">
        <w:t xml:space="preserve">, </w:t>
      </w:r>
      <w:r w:rsidR="000521D8">
        <w:t>including</w:t>
      </w:r>
      <w:r w:rsidR="00B2128F" w:rsidRPr="0066477E">
        <w:t xml:space="preserve"> meetings, </w:t>
      </w:r>
      <w:r w:rsidR="0014400D">
        <w:t xml:space="preserve">assemblies, </w:t>
      </w:r>
      <w:r w:rsidR="00B2128F" w:rsidRPr="0066477E">
        <w:t>conferences</w:t>
      </w:r>
      <w:r w:rsidR="0014400D">
        <w:t>, congresses,</w:t>
      </w:r>
      <w:r w:rsidR="00B2128F" w:rsidRPr="0066477E">
        <w:t xml:space="preserve"> symposia, expert meetings, </w:t>
      </w:r>
      <w:r w:rsidR="00362211">
        <w:t xml:space="preserve">seminars, webinars, </w:t>
      </w:r>
      <w:r w:rsidR="00B2128F" w:rsidRPr="0066477E">
        <w:t xml:space="preserve">workshops, exhibits, and any other forum organized, hosted or sponsored in whole or </w:t>
      </w:r>
      <w:r w:rsidR="0026374D">
        <w:t xml:space="preserve">in </w:t>
      </w:r>
      <w:r w:rsidR="00B2128F" w:rsidRPr="0066477E">
        <w:t>part by a</w:t>
      </w:r>
      <w:r w:rsidR="0026374D">
        <w:t>n</w:t>
      </w:r>
      <w:r w:rsidR="00B2128F" w:rsidRPr="0066477E">
        <w:t xml:space="preserve"> </w:t>
      </w:r>
      <w:r w:rsidRPr="0066477E">
        <w:t>ICA</w:t>
      </w:r>
      <w:r w:rsidR="00B2128F" w:rsidRPr="0066477E">
        <w:t xml:space="preserve"> </w:t>
      </w:r>
      <w:r w:rsidR="0026374D">
        <w:t>Body</w:t>
      </w:r>
      <w:r w:rsidR="00807FEC">
        <w:t>,</w:t>
      </w:r>
      <w:r w:rsidR="00B2128F" w:rsidRPr="0066477E">
        <w:t xml:space="preserve"> wherever it takes place</w:t>
      </w:r>
      <w:r w:rsidR="00A2791A">
        <w:t>;</w:t>
      </w:r>
    </w:p>
    <w:p w14:paraId="169EAB82" w14:textId="425FF0BA" w:rsidR="00B2128F" w:rsidRDefault="00B2128F" w:rsidP="00A2791A">
      <w:pPr>
        <w:pStyle w:val="List2"/>
      </w:pPr>
      <w:r w:rsidRPr="0066477E">
        <w:t xml:space="preserve">any event or gathering that takes place on </w:t>
      </w:r>
      <w:r w:rsidR="002C31E7" w:rsidRPr="0066477E">
        <w:t>ICA</w:t>
      </w:r>
      <w:r w:rsidRPr="0066477E">
        <w:t xml:space="preserve"> premises whether or not a</w:t>
      </w:r>
      <w:r w:rsidR="00414D7A">
        <w:t>n</w:t>
      </w:r>
      <w:r w:rsidRPr="0066477E">
        <w:t xml:space="preserve"> </w:t>
      </w:r>
      <w:r w:rsidR="002C31E7" w:rsidRPr="0066477E">
        <w:t>ICA</w:t>
      </w:r>
      <w:r w:rsidRPr="0066477E">
        <w:t xml:space="preserve"> </w:t>
      </w:r>
      <w:r w:rsidR="00414D7A">
        <w:t xml:space="preserve">Body </w:t>
      </w:r>
      <w:r w:rsidRPr="0066477E">
        <w:t>is organizing, hosting or sponsoring</w:t>
      </w:r>
      <w:r w:rsidR="00F46303">
        <w:t>;</w:t>
      </w:r>
    </w:p>
    <w:p w14:paraId="60FDBE2C" w14:textId="7ACEB935" w:rsidR="00882C93" w:rsidRPr="00F46303" w:rsidRDefault="00F46303" w:rsidP="00F46303">
      <w:pPr>
        <w:pStyle w:val="List2"/>
      </w:pPr>
      <w:r w:rsidRPr="00882C93">
        <w:rPr>
          <w:rFonts w:cstheme="minorHAnsi"/>
        </w:rPr>
        <w:t xml:space="preserve">activities </w:t>
      </w:r>
      <w:r>
        <w:rPr>
          <w:rFonts w:cstheme="minorHAnsi"/>
        </w:rPr>
        <w:t xml:space="preserve">that take place in connection with </w:t>
      </w:r>
      <w:r w:rsidR="000521D8">
        <w:rPr>
          <w:rFonts w:cstheme="minorHAnsi"/>
        </w:rPr>
        <w:t xml:space="preserve">ICA Events </w:t>
      </w:r>
      <w:r w:rsidRPr="00882C93">
        <w:rPr>
          <w:rFonts w:cstheme="minorHAnsi"/>
        </w:rPr>
        <w:t xml:space="preserve">including </w:t>
      </w:r>
      <w:r w:rsidR="000521D8" w:rsidRPr="0066477E">
        <w:t>side events</w:t>
      </w:r>
      <w:r w:rsidR="000521D8">
        <w:t>, site visits,</w:t>
      </w:r>
      <w:r w:rsidR="000521D8" w:rsidRPr="0066477E">
        <w:t xml:space="preserve"> </w:t>
      </w:r>
      <w:r w:rsidRPr="00882C93">
        <w:rPr>
          <w:rFonts w:cstheme="minorHAnsi"/>
        </w:rPr>
        <w:t>dinners, receptions</w:t>
      </w:r>
      <w:r w:rsidR="000521D8">
        <w:rPr>
          <w:rFonts w:cstheme="minorHAnsi"/>
        </w:rPr>
        <w:t xml:space="preserve"> </w:t>
      </w:r>
      <w:r w:rsidRPr="00882C93">
        <w:rPr>
          <w:rFonts w:cstheme="minorHAnsi"/>
        </w:rPr>
        <w:t>and informal gatherings</w:t>
      </w:r>
      <w:r w:rsidR="000521D8">
        <w:rPr>
          <w:rFonts w:cstheme="minorHAnsi"/>
        </w:rPr>
        <w:t>.</w:t>
      </w:r>
    </w:p>
    <w:p w14:paraId="39FE9E40" w14:textId="5F48D745" w:rsidR="00B2128F" w:rsidRPr="0066477E" w:rsidRDefault="00B2128F" w:rsidP="00B2128F">
      <w:pPr>
        <w:pStyle w:val="List"/>
        <w:rPr>
          <w:rFonts w:cstheme="minorHAnsi"/>
        </w:rPr>
      </w:pPr>
      <w:r w:rsidRPr="0066477E">
        <w:rPr>
          <w:rFonts w:cstheme="minorHAnsi"/>
        </w:rPr>
        <w:t xml:space="preserve">The </w:t>
      </w:r>
      <w:r w:rsidR="00446113">
        <w:rPr>
          <w:rFonts w:cstheme="minorHAnsi"/>
        </w:rPr>
        <w:t>Events Code</w:t>
      </w:r>
      <w:r w:rsidRPr="0066477E">
        <w:rPr>
          <w:rFonts w:cstheme="minorHAnsi"/>
        </w:rPr>
        <w:t xml:space="preserve"> applies to all </w:t>
      </w:r>
      <w:r w:rsidR="00414D7A">
        <w:rPr>
          <w:rFonts w:cstheme="minorHAnsi"/>
        </w:rPr>
        <w:t>p</w:t>
      </w:r>
      <w:r w:rsidR="00B65375" w:rsidRPr="0066477E">
        <w:rPr>
          <w:rFonts w:cstheme="minorHAnsi"/>
        </w:rPr>
        <w:t>articipant</w:t>
      </w:r>
      <w:r w:rsidRPr="0066477E">
        <w:rPr>
          <w:rFonts w:cstheme="minorHAnsi"/>
        </w:rPr>
        <w:t>s at a</w:t>
      </w:r>
      <w:r w:rsidR="00C74DAC" w:rsidRPr="0066477E">
        <w:rPr>
          <w:rFonts w:cstheme="minorHAnsi"/>
        </w:rPr>
        <w:t>n</w:t>
      </w:r>
      <w:r w:rsidRPr="0066477E">
        <w:rPr>
          <w:rFonts w:cstheme="minorHAnsi"/>
        </w:rPr>
        <w:t xml:space="preserve"> </w:t>
      </w:r>
      <w:r w:rsidR="002C31E7" w:rsidRPr="0066477E">
        <w:rPr>
          <w:rFonts w:cstheme="minorHAnsi"/>
        </w:rPr>
        <w:t>ICA</w:t>
      </w:r>
      <w:r w:rsidRPr="0066477E">
        <w:rPr>
          <w:rFonts w:cstheme="minorHAnsi"/>
        </w:rPr>
        <w:t xml:space="preserve"> </w:t>
      </w:r>
      <w:r w:rsidR="003B0D7E">
        <w:rPr>
          <w:rFonts w:cstheme="minorHAnsi"/>
        </w:rPr>
        <w:t>Event</w:t>
      </w:r>
      <w:r w:rsidRPr="0066477E">
        <w:rPr>
          <w:rFonts w:cstheme="minorHAnsi"/>
        </w:rPr>
        <w:t xml:space="preserve">, including all persons attending </w:t>
      </w:r>
      <w:r w:rsidR="003F1F4D" w:rsidRPr="0066477E">
        <w:rPr>
          <w:rFonts w:cstheme="minorHAnsi"/>
        </w:rPr>
        <w:t xml:space="preserve">as a registered attendee, </w:t>
      </w:r>
      <w:r w:rsidR="00646F78">
        <w:rPr>
          <w:rFonts w:cstheme="minorHAnsi"/>
        </w:rPr>
        <w:t xml:space="preserve">guest, </w:t>
      </w:r>
      <w:r w:rsidR="003F1F4D" w:rsidRPr="0066477E">
        <w:rPr>
          <w:rFonts w:cstheme="minorHAnsi"/>
        </w:rPr>
        <w:t xml:space="preserve">volunteer, ICA staff member, ICA office holder or </w:t>
      </w:r>
      <w:r w:rsidR="00C12C69" w:rsidRPr="0066477E">
        <w:rPr>
          <w:rFonts w:cstheme="minorHAnsi"/>
        </w:rPr>
        <w:t xml:space="preserve">in </w:t>
      </w:r>
      <w:r w:rsidRPr="0066477E">
        <w:rPr>
          <w:rFonts w:cstheme="minorHAnsi"/>
        </w:rPr>
        <w:t xml:space="preserve">any </w:t>
      </w:r>
      <w:r w:rsidR="00C12C69" w:rsidRPr="0066477E">
        <w:rPr>
          <w:rFonts w:cstheme="minorHAnsi"/>
        </w:rPr>
        <w:t xml:space="preserve">other </w:t>
      </w:r>
      <w:r w:rsidRPr="0066477E">
        <w:rPr>
          <w:rFonts w:cstheme="minorHAnsi"/>
        </w:rPr>
        <w:t>capacity</w:t>
      </w:r>
      <w:r w:rsidR="00B65375" w:rsidRPr="0066477E">
        <w:rPr>
          <w:rFonts w:cstheme="minorHAnsi"/>
        </w:rPr>
        <w:t xml:space="preserve"> </w:t>
      </w:r>
      <w:r w:rsidR="00B65375" w:rsidRPr="007C5547">
        <w:rPr>
          <w:rFonts w:cstheme="minorHAnsi"/>
        </w:rPr>
        <w:t>(</w:t>
      </w:r>
      <w:r w:rsidR="00B65375" w:rsidRPr="003B0D7E">
        <w:rPr>
          <w:rFonts w:cstheme="minorHAnsi"/>
          <w:b/>
          <w:bCs/>
        </w:rPr>
        <w:t>“Participants”</w:t>
      </w:r>
      <w:r w:rsidR="00B65375" w:rsidRPr="0066477E">
        <w:rPr>
          <w:rFonts w:cstheme="minorHAnsi"/>
        </w:rPr>
        <w:t>)</w:t>
      </w:r>
      <w:r w:rsidRPr="0066477E">
        <w:rPr>
          <w:rFonts w:cstheme="minorHAnsi"/>
        </w:rPr>
        <w:t>.</w:t>
      </w:r>
    </w:p>
    <w:p w14:paraId="16FAC902" w14:textId="3E9570E6" w:rsidR="00AE24BB" w:rsidRPr="0066477E" w:rsidRDefault="00B2128F" w:rsidP="00B2128F">
      <w:pPr>
        <w:pStyle w:val="List"/>
        <w:rPr>
          <w:rFonts w:cstheme="minorHAnsi"/>
        </w:rPr>
      </w:pPr>
      <w:r w:rsidRPr="0066477E">
        <w:rPr>
          <w:rFonts w:cstheme="minorHAnsi"/>
        </w:rPr>
        <w:t xml:space="preserve">The </w:t>
      </w:r>
      <w:r w:rsidR="002C31E7" w:rsidRPr="0066477E">
        <w:rPr>
          <w:rFonts w:cstheme="minorHAnsi"/>
        </w:rPr>
        <w:t>ICA</w:t>
      </w:r>
      <w:r w:rsidRPr="0066477E">
        <w:rPr>
          <w:rFonts w:cstheme="minorHAnsi"/>
        </w:rPr>
        <w:t xml:space="preserve"> or other entity responsible for a</w:t>
      </w:r>
      <w:r w:rsidR="00C12C69" w:rsidRPr="0066477E">
        <w:rPr>
          <w:rFonts w:cstheme="minorHAnsi"/>
        </w:rPr>
        <w:t>n</w:t>
      </w:r>
      <w:r w:rsidRPr="0066477E">
        <w:rPr>
          <w:rFonts w:cstheme="minorHAnsi"/>
        </w:rPr>
        <w:t xml:space="preserve"> </w:t>
      </w:r>
      <w:r w:rsidR="002C31E7" w:rsidRPr="0066477E">
        <w:rPr>
          <w:rFonts w:cstheme="minorHAnsi"/>
        </w:rPr>
        <w:t>ICA</w:t>
      </w:r>
      <w:r w:rsidRPr="0066477E">
        <w:rPr>
          <w:rFonts w:cstheme="minorHAnsi"/>
        </w:rPr>
        <w:t xml:space="preserve"> </w:t>
      </w:r>
      <w:r w:rsidR="003B0D7E">
        <w:rPr>
          <w:rFonts w:cstheme="minorHAnsi"/>
        </w:rPr>
        <w:t>Event</w:t>
      </w:r>
      <w:r w:rsidRPr="0066477E">
        <w:rPr>
          <w:rFonts w:cstheme="minorHAnsi"/>
        </w:rPr>
        <w:t xml:space="preserve"> commits to </w:t>
      </w:r>
      <w:r w:rsidR="006E0FE1">
        <w:rPr>
          <w:rFonts w:cstheme="minorHAnsi"/>
        </w:rPr>
        <w:t xml:space="preserve">observing </w:t>
      </w:r>
      <w:r w:rsidRPr="0066477E">
        <w:rPr>
          <w:rFonts w:cstheme="minorHAnsi"/>
        </w:rPr>
        <w:t>th</w:t>
      </w:r>
      <w:r w:rsidR="0071507C">
        <w:rPr>
          <w:rFonts w:cstheme="minorHAnsi"/>
        </w:rPr>
        <w:t>is</w:t>
      </w:r>
      <w:r w:rsidRPr="0066477E">
        <w:rPr>
          <w:rFonts w:cstheme="minorHAnsi"/>
        </w:rPr>
        <w:t xml:space="preserve"> </w:t>
      </w:r>
      <w:r w:rsidR="00C12C69" w:rsidRPr="0066477E">
        <w:rPr>
          <w:rFonts w:cstheme="minorHAnsi"/>
        </w:rPr>
        <w:t xml:space="preserve">Events </w:t>
      </w:r>
      <w:r w:rsidRPr="0066477E">
        <w:rPr>
          <w:rFonts w:cstheme="minorHAnsi"/>
        </w:rPr>
        <w:t>Code.</w:t>
      </w:r>
      <w:r w:rsidRPr="0066477E">
        <w:rPr>
          <w:rFonts w:cstheme="minorHAnsi"/>
          <w:lang w:eastAsia="en-GB"/>
        </w:rPr>
        <w:t xml:space="preserve"> </w:t>
      </w:r>
      <w:r w:rsidR="00250BAE" w:rsidRPr="0066477E">
        <w:rPr>
          <w:lang w:eastAsia="en-GB"/>
        </w:rPr>
        <w:t>Entities that are legally or financially independent of the ICA and that are recognised by the ICA as Sectoral Organisations or Regions in accordance with the Articles of Association are expected</w:t>
      </w:r>
      <w:r w:rsidR="0071507C">
        <w:rPr>
          <w:lang w:eastAsia="en-GB"/>
        </w:rPr>
        <w:t>:</w:t>
      </w:r>
      <w:r w:rsidR="00061D2A" w:rsidRPr="0066477E">
        <w:rPr>
          <w:lang w:eastAsia="en-GB"/>
        </w:rPr>
        <w:t xml:space="preserve"> </w:t>
      </w:r>
    </w:p>
    <w:p w14:paraId="4458FE4B" w14:textId="7A87D95B" w:rsidR="00AE24BB" w:rsidRPr="0066477E" w:rsidRDefault="00EA5263" w:rsidP="00B2128F">
      <w:pPr>
        <w:pStyle w:val="List2"/>
      </w:pPr>
      <w:r w:rsidRPr="0066477E">
        <w:t xml:space="preserve">to </w:t>
      </w:r>
      <w:r w:rsidR="00061D2A" w:rsidRPr="0066477E">
        <w:t xml:space="preserve">adopt </w:t>
      </w:r>
      <w:r w:rsidR="00D415E6" w:rsidRPr="0066477E">
        <w:t xml:space="preserve">this </w:t>
      </w:r>
      <w:r w:rsidR="00446113">
        <w:t>Events Code</w:t>
      </w:r>
      <w:r w:rsidR="00D415E6" w:rsidRPr="0066477E">
        <w:t xml:space="preserve"> or </w:t>
      </w:r>
      <w:r w:rsidR="00D10C01" w:rsidRPr="0066477E">
        <w:t xml:space="preserve">a </w:t>
      </w:r>
      <w:r w:rsidR="007311F4" w:rsidRPr="0066477E">
        <w:t xml:space="preserve">code </w:t>
      </w:r>
      <w:r w:rsidR="00823E84">
        <w:t xml:space="preserve">governing events </w:t>
      </w:r>
      <w:r w:rsidR="00D10C01" w:rsidRPr="0066477E">
        <w:t xml:space="preserve">substantially the same in scope </w:t>
      </w:r>
      <w:r w:rsidR="00AE24BB" w:rsidRPr="0066477E">
        <w:t xml:space="preserve">and no less stringent than this </w:t>
      </w:r>
      <w:r w:rsidR="00823E84">
        <w:t xml:space="preserve">Events </w:t>
      </w:r>
      <w:r w:rsidR="00AE24BB" w:rsidRPr="0066477E">
        <w:t xml:space="preserve">Code; </w:t>
      </w:r>
      <w:r w:rsidR="00C63F38" w:rsidRPr="0066477E">
        <w:t>and</w:t>
      </w:r>
    </w:p>
    <w:p w14:paraId="4C3F20D1" w14:textId="6100B4C2" w:rsidR="00640BE7" w:rsidRPr="0066477E" w:rsidRDefault="000C57DE" w:rsidP="00BD2DF4">
      <w:pPr>
        <w:pStyle w:val="List2"/>
      </w:pPr>
      <w:r w:rsidRPr="0066477E">
        <w:t xml:space="preserve">to </w:t>
      </w:r>
      <w:r w:rsidR="00D63F44">
        <w:t xml:space="preserve">seek compliance by </w:t>
      </w:r>
      <w:r w:rsidR="00BD2DF4" w:rsidRPr="0066477E">
        <w:t xml:space="preserve">all </w:t>
      </w:r>
      <w:r w:rsidR="00823E84">
        <w:t>Participants at</w:t>
      </w:r>
      <w:r w:rsidR="00BD2DF4" w:rsidRPr="0066477E">
        <w:t xml:space="preserve"> their events</w:t>
      </w:r>
      <w:r w:rsidR="00061D2A" w:rsidRPr="0066477E">
        <w:t xml:space="preserve">. </w:t>
      </w:r>
    </w:p>
    <w:p w14:paraId="07377949" w14:textId="77777777" w:rsidR="000D66D6" w:rsidRPr="0066477E" w:rsidRDefault="000D66D6" w:rsidP="000D66D6">
      <w:pPr>
        <w:pStyle w:val="Heading2"/>
      </w:pPr>
      <w:bookmarkStart w:id="6" w:name="_Toc207117846"/>
      <w:bookmarkStart w:id="7" w:name="_Toc208483268"/>
      <w:bookmarkStart w:id="8" w:name="_Toc223609382"/>
      <w:r w:rsidRPr="0066477E">
        <w:t>Definitions</w:t>
      </w:r>
      <w:bookmarkEnd w:id="6"/>
      <w:bookmarkEnd w:id="7"/>
      <w:bookmarkEnd w:id="8"/>
    </w:p>
    <w:p w14:paraId="075FF49A" w14:textId="39B3BAA9" w:rsidR="000D66D6" w:rsidRDefault="000D66D6" w:rsidP="000D66D6">
      <w:pPr>
        <w:pStyle w:val="List"/>
      </w:pPr>
      <w:r w:rsidRPr="0066477E">
        <w:t xml:space="preserve">Except where the context otherwise requires, capitalised words in this </w:t>
      </w:r>
      <w:r w:rsidR="001D34A0">
        <w:t xml:space="preserve">Events </w:t>
      </w:r>
      <w:r w:rsidR="0024266B" w:rsidRPr="0066477E">
        <w:t xml:space="preserve">Code </w:t>
      </w:r>
      <w:r w:rsidRPr="0066477E">
        <w:t xml:space="preserve">have the meaning given to them </w:t>
      </w:r>
      <w:r w:rsidR="001D34A0">
        <w:t xml:space="preserve">herein or </w:t>
      </w:r>
      <w:r w:rsidRPr="0066477E">
        <w:t xml:space="preserve">in the </w:t>
      </w:r>
      <w:r w:rsidR="001D34A0">
        <w:t xml:space="preserve">ICA’s </w:t>
      </w:r>
      <w:r w:rsidRPr="0066477E">
        <w:t>Articles of Association.</w:t>
      </w:r>
    </w:p>
    <w:p w14:paraId="7F45598F" w14:textId="77777777" w:rsidR="0071507C" w:rsidRPr="0066477E" w:rsidRDefault="0071507C" w:rsidP="0071507C">
      <w:pPr>
        <w:pStyle w:val="Heading2"/>
      </w:pPr>
      <w:bookmarkStart w:id="9" w:name="_Toc223609383"/>
      <w:r w:rsidRPr="0066477E">
        <w:t>Guiding principle</w:t>
      </w:r>
      <w:bookmarkEnd w:id="9"/>
    </w:p>
    <w:p w14:paraId="30CA2EFE" w14:textId="58FD6246" w:rsidR="0071507C" w:rsidRPr="0066477E" w:rsidRDefault="0071507C" w:rsidP="00D63F44">
      <w:pPr>
        <w:pStyle w:val="List"/>
      </w:pPr>
      <w:r>
        <w:t>P</w:t>
      </w:r>
      <w:r w:rsidRPr="0066477E">
        <w:t xml:space="preserve">articipants at ICA </w:t>
      </w:r>
      <w:r>
        <w:t>Event</w:t>
      </w:r>
      <w:r w:rsidRPr="0066477E">
        <w:t>s may expect to be treated with dignity</w:t>
      </w:r>
      <w:r>
        <w:t xml:space="preserve">, respect and consideration for their safety. They are expected </w:t>
      </w:r>
      <w:r w:rsidRPr="0066477E">
        <w:t xml:space="preserve">in turn to </w:t>
      </w:r>
      <w:r>
        <w:t>demonstrate respectful and considerate behaviour towards others and to act in a manner that protects their own safety and that of others</w:t>
      </w:r>
      <w:r w:rsidRPr="0066477E">
        <w:t>.</w:t>
      </w:r>
    </w:p>
    <w:p w14:paraId="395B303F" w14:textId="67FD7CF6" w:rsidR="00F27499" w:rsidRDefault="000802F7" w:rsidP="007C5547">
      <w:pPr>
        <w:pStyle w:val="Heading1"/>
      </w:pPr>
      <w:bookmarkStart w:id="10" w:name="_Toc223609384"/>
      <w:r>
        <w:lastRenderedPageBreak/>
        <w:t>RESPONSIBLE BEHAVIOUR. HEALTH AND SAFETY</w:t>
      </w:r>
      <w:bookmarkEnd w:id="10"/>
    </w:p>
    <w:p w14:paraId="197C6A8A" w14:textId="43A1C33D" w:rsidR="00AA54D8" w:rsidRDefault="00AA54D8" w:rsidP="00AA54D8">
      <w:pPr>
        <w:pStyle w:val="Heading2"/>
      </w:pPr>
      <w:bookmarkStart w:id="11" w:name="_Toc223609385"/>
      <w:r>
        <w:t>Responsible behaviour</w:t>
      </w:r>
      <w:bookmarkEnd w:id="11"/>
    </w:p>
    <w:p w14:paraId="336EF45B" w14:textId="554B6D65" w:rsidR="007C6E3E" w:rsidRPr="0066477E" w:rsidRDefault="007C6E3E" w:rsidP="007C6E3E">
      <w:pPr>
        <w:pStyle w:val="List"/>
      </w:pPr>
      <w:r w:rsidRPr="0066477E">
        <w:t xml:space="preserve">Participants </w:t>
      </w:r>
      <w:r w:rsidR="00AA54D8">
        <w:t xml:space="preserve">at ICA Events </w:t>
      </w:r>
      <w:r w:rsidRPr="0066477E">
        <w:t>must:</w:t>
      </w:r>
    </w:p>
    <w:p w14:paraId="42A1179B" w14:textId="77777777" w:rsidR="007C6E3E" w:rsidRDefault="007C6E3E" w:rsidP="007C6E3E">
      <w:pPr>
        <w:pStyle w:val="List2"/>
      </w:pPr>
      <w:r w:rsidRPr="00F54A83">
        <w:t>comport themselves in a seemly and responsible way, avoiding any conduct that would bring them or the ICA into disrepute</w:t>
      </w:r>
      <w:r>
        <w:t xml:space="preserve">; </w:t>
      </w:r>
    </w:p>
    <w:p w14:paraId="39137944" w14:textId="78E83D59" w:rsidR="007C6E3E" w:rsidRDefault="007C6E3E" w:rsidP="007C6E3E">
      <w:pPr>
        <w:pStyle w:val="List2"/>
      </w:pPr>
      <w:r>
        <w:t xml:space="preserve">refrain from attending the </w:t>
      </w:r>
      <w:r w:rsidR="009024BF">
        <w:t>ICA E</w:t>
      </w:r>
      <w:r>
        <w:t>vent in an intoxicated state or under the influence of psychoactive drugs;</w:t>
      </w:r>
    </w:p>
    <w:p w14:paraId="194812D8" w14:textId="77777777" w:rsidR="00AA54D8" w:rsidRDefault="007C6E3E" w:rsidP="007C6E3E">
      <w:pPr>
        <w:pStyle w:val="List2"/>
      </w:pPr>
      <w:r>
        <w:t xml:space="preserve">refrain from using or </w:t>
      </w:r>
      <w:r w:rsidRPr="00F54A83">
        <w:t>be</w:t>
      </w:r>
      <w:r>
        <w:t>ing</w:t>
      </w:r>
      <w:r w:rsidRPr="00F54A83">
        <w:t xml:space="preserve"> in possession of</w:t>
      </w:r>
      <w:r>
        <w:t xml:space="preserve"> recreational substances that are illegal under local laws;</w:t>
      </w:r>
    </w:p>
    <w:p w14:paraId="5371D497" w14:textId="6A89FC95" w:rsidR="007103F2" w:rsidRDefault="005757F0" w:rsidP="007103F2">
      <w:pPr>
        <w:pStyle w:val="List2"/>
      </w:pPr>
      <w:r>
        <w:t xml:space="preserve">observe </w:t>
      </w:r>
      <w:r w:rsidR="000616D1">
        <w:t>appropriate parliamentary decorum during formal sessions;</w:t>
      </w:r>
    </w:p>
    <w:p w14:paraId="3A843E1E" w14:textId="530A1C97" w:rsidR="008258C9" w:rsidRDefault="008258C9" w:rsidP="007103F2">
      <w:pPr>
        <w:pStyle w:val="List2"/>
      </w:pPr>
      <w:r>
        <w:t>respect the personal space of other Participants;</w:t>
      </w:r>
    </w:p>
    <w:p w14:paraId="4ACB14ED" w14:textId="73EA2510" w:rsidR="008258C9" w:rsidRDefault="008258C9" w:rsidP="007103F2">
      <w:pPr>
        <w:pStyle w:val="List2"/>
      </w:pPr>
      <w:r>
        <w:t>respect the social norms of other cultures</w:t>
      </w:r>
      <w:r w:rsidR="00896D4F">
        <w:t xml:space="preserve"> in their interactions with other Participants</w:t>
      </w:r>
      <w:r>
        <w:t>;</w:t>
      </w:r>
    </w:p>
    <w:p w14:paraId="55DE7D18" w14:textId="472D7F40" w:rsidR="007103F2" w:rsidRDefault="007103F2" w:rsidP="007103F2">
      <w:pPr>
        <w:pStyle w:val="List2"/>
      </w:pPr>
      <w:r>
        <w:t>refrain from taking photographs or videos of other Participants without their consent;</w:t>
      </w:r>
    </w:p>
    <w:p w14:paraId="0BE370F9" w14:textId="77777777" w:rsidR="00C42454" w:rsidRPr="0066477E" w:rsidRDefault="00C42454" w:rsidP="00C42454">
      <w:pPr>
        <w:pStyle w:val="List2"/>
      </w:pPr>
      <w:r w:rsidRPr="0066477E">
        <w:t>treat name plates and any recognizable symbols of the ICA and of its member countries with respect;</w:t>
      </w:r>
    </w:p>
    <w:p w14:paraId="40AEC5B4" w14:textId="5E399E88" w:rsidR="00C42454" w:rsidRDefault="00C42454" w:rsidP="00C42454">
      <w:pPr>
        <w:pStyle w:val="List2"/>
      </w:pPr>
      <w:r w:rsidRPr="0066477E">
        <w:t xml:space="preserve">refrain from using ICA </w:t>
      </w:r>
      <w:r>
        <w:t>Event</w:t>
      </w:r>
      <w:r w:rsidRPr="0066477E">
        <w:t xml:space="preserve"> venues for unauthorized demonstrations</w:t>
      </w:r>
      <w:r>
        <w:t>.</w:t>
      </w:r>
    </w:p>
    <w:p w14:paraId="63F248F8" w14:textId="77777777" w:rsidR="00C42454" w:rsidRDefault="00C42454" w:rsidP="00C42454">
      <w:pPr>
        <w:pStyle w:val="Heading2"/>
      </w:pPr>
      <w:bookmarkStart w:id="12" w:name="_Toc223609386"/>
      <w:r>
        <w:t>Health and safety</w:t>
      </w:r>
      <w:bookmarkEnd w:id="12"/>
    </w:p>
    <w:p w14:paraId="3B1FE505" w14:textId="3FE272A3" w:rsidR="007C6E3E" w:rsidRDefault="00C42454" w:rsidP="00C42454">
      <w:pPr>
        <w:pStyle w:val="List"/>
      </w:pPr>
      <w:r w:rsidRPr="0066477E">
        <w:t xml:space="preserve">Participants </w:t>
      </w:r>
      <w:r>
        <w:t xml:space="preserve">at ICA Events </w:t>
      </w:r>
      <w:r w:rsidRPr="0066477E">
        <w:t>must:</w:t>
      </w:r>
      <w:r w:rsidR="007C6E3E" w:rsidRPr="0066477E">
        <w:t xml:space="preserve"> </w:t>
      </w:r>
    </w:p>
    <w:p w14:paraId="51A1B6F3" w14:textId="2595C969" w:rsidR="007C6E3E" w:rsidRPr="0066477E" w:rsidRDefault="007C6E3E" w:rsidP="007C6E3E">
      <w:pPr>
        <w:pStyle w:val="List2"/>
      </w:pPr>
      <w:r w:rsidRPr="0066477E">
        <w:t xml:space="preserve">follow all applicable rules and procedures of the </w:t>
      </w:r>
      <w:r w:rsidR="009024BF">
        <w:t>ICA E</w:t>
      </w:r>
      <w:r w:rsidRPr="0066477E">
        <w:t>vent, including relevant health and safety protocols;</w:t>
      </w:r>
    </w:p>
    <w:p w14:paraId="43F462B7" w14:textId="0B88E3B5" w:rsidR="007C6E3E" w:rsidRDefault="007C6E3E" w:rsidP="007C6E3E">
      <w:pPr>
        <w:pStyle w:val="List2"/>
      </w:pPr>
      <w:r w:rsidRPr="0066477E">
        <w:t xml:space="preserve">cooperate and comply with requests and instructions </w:t>
      </w:r>
      <w:r w:rsidR="00D2144F" w:rsidRPr="0066477E">
        <w:t xml:space="preserve">issued in their official capacity </w:t>
      </w:r>
      <w:r w:rsidR="00D2144F">
        <w:t xml:space="preserve">by </w:t>
      </w:r>
      <w:r w:rsidRPr="0066477E">
        <w:t xml:space="preserve">ICA officials and </w:t>
      </w:r>
      <w:r w:rsidR="00FC39C7">
        <w:t>e</w:t>
      </w:r>
      <w:r w:rsidR="003628E8">
        <w:t>vent</w:t>
      </w:r>
      <w:r w:rsidRPr="0066477E">
        <w:t xml:space="preserve"> security staff regarding the use of facilities</w:t>
      </w:r>
      <w:r w:rsidR="00FC4F8F">
        <w:t>,</w:t>
      </w:r>
      <w:r w:rsidRPr="0066477E">
        <w:t xml:space="preserve"> </w:t>
      </w:r>
      <w:r w:rsidR="00FC4F8F">
        <w:t xml:space="preserve">and </w:t>
      </w:r>
      <w:r w:rsidRPr="0066477E">
        <w:t>access to</w:t>
      </w:r>
      <w:r w:rsidR="00FC4F8F">
        <w:t xml:space="preserve">, egress from, </w:t>
      </w:r>
      <w:r w:rsidRPr="0066477E">
        <w:t xml:space="preserve">and conduct within the venues of the ICA </w:t>
      </w:r>
      <w:r w:rsidR="003628E8">
        <w:t>Event</w:t>
      </w:r>
      <w:r w:rsidR="00C42454">
        <w:t>.</w:t>
      </w:r>
    </w:p>
    <w:p w14:paraId="437C6681" w14:textId="44A58674" w:rsidR="00C42454" w:rsidRPr="0066477E" w:rsidRDefault="00C42454" w:rsidP="00C42454">
      <w:pPr>
        <w:pStyle w:val="Heading2"/>
      </w:pPr>
      <w:bookmarkStart w:id="13" w:name="_Toc223609387"/>
      <w:r>
        <w:t xml:space="preserve">Non-compliant </w:t>
      </w:r>
      <w:r w:rsidRPr="00C42454">
        <w:t>behaviour</w:t>
      </w:r>
      <w:bookmarkEnd w:id="13"/>
    </w:p>
    <w:p w14:paraId="64FD105D" w14:textId="3F577F21" w:rsidR="00BD3BDB" w:rsidRPr="007C6E3E" w:rsidRDefault="00FC4F8F" w:rsidP="007C41C2">
      <w:pPr>
        <w:pStyle w:val="List"/>
      </w:pPr>
      <w:r>
        <w:t>N</w:t>
      </w:r>
      <w:r w:rsidR="007C6E3E" w:rsidRPr="0066477E">
        <w:t xml:space="preserve">on-compliant behaviour </w:t>
      </w:r>
      <w:r w:rsidR="00FC39C7">
        <w:t>under this</w:t>
      </w:r>
      <w:r w:rsidR="00BD3BDB">
        <w:t xml:space="preserve"> Section </w:t>
      </w:r>
      <w:r w:rsidR="007C6E3E" w:rsidRPr="0066477E">
        <w:t>is prohibited</w:t>
      </w:r>
      <w:r w:rsidR="00AE422B">
        <w:t xml:space="preserve"> and may lead to </w:t>
      </w:r>
      <w:r w:rsidR="007C41C2">
        <w:t xml:space="preserve">the Participant’s expulsion from the </w:t>
      </w:r>
      <w:r w:rsidR="000762F1" w:rsidRPr="0066477E">
        <w:t xml:space="preserve">ICA </w:t>
      </w:r>
      <w:r w:rsidR="000762F1">
        <w:t>Event</w:t>
      </w:r>
      <w:r w:rsidR="007C41C2">
        <w:t>.</w:t>
      </w:r>
    </w:p>
    <w:p w14:paraId="50BE2C2C" w14:textId="3B2B4D4B" w:rsidR="00B31F1C" w:rsidRPr="0066477E" w:rsidRDefault="007C41C2" w:rsidP="00E665BA">
      <w:pPr>
        <w:pStyle w:val="Heading1"/>
      </w:pPr>
      <w:bookmarkStart w:id="14" w:name="_Toc223609388"/>
      <w:r>
        <w:t>hARASSMENT</w:t>
      </w:r>
      <w:bookmarkEnd w:id="14"/>
    </w:p>
    <w:p w14:paraId="6B330AC1" w14:textId="074108BF" w:rsidR="00BF4B47" w:rsidRPr="0066477E" w:rsidRDefault="001C6ABD" w:rsidP="00BF4B47">
      <w:pPr>
        <w:pStyle w:val="Heading2"/>
      </w:pPr>
      <w:bookmarkStart w:id="15" w:name="_Toc223609389"/>
      <w:r>
        <w:t>General e</w:t>
      </w:r>
      <w:r w:rsidR="0082388D" w:rsidRPr="0066477E">
        <w:t xml:space="preserve">xpectation of </w:t>
      </w:r>
      <w:r w:rsidR="00B65375" w:rsidRPr="0066477E">
        <w:t>Participant</w:t>
      </w:r>
      <w:r w:rsidR="0082388D" w:rsidRPr="0066477E">
        <w:t>s</w:t>
      </w:r>
      <w:bookmarkEnd w:id="15"/>
    </w:p>
    <w:p w14:paraId="137D9FA2" w14:textId="66E66398" w:rsidR="001A70C5" w:rsidRPr="0066477E" w:rsidRDefault="001C6ABD" w:rsidP="001C6ABD">
      <w:pPr>
        <w:pStyle w:val="List"/>
      </w:pPr>
      <w:r w:rsidRPr="0066477E">
        <w:t xml:space="preserve">Participants </w:t>
      </w:r>
      <w:r>
        <w:t xml:space="preserve">at ICA Events </w:t>
      </w:r>
      <w:r w:rsidRPr="0066477E">
        <w:t xml:space="preserve">must </w:t>
      </w:r>
      <w:r w:rsidR="00F27499" w:rsidRPr="0066477E">
        <w:t xml:space="preserve">treat all other Participants with </w:t>
      </w:r>
      <w:r w:rsidR="00F27499">
        <w:t>consideration</w:t>
      </w:r>
      <w:r w:rsidR="00F27499" w:rsidRPr="0066477E">
        <w:t xml:space="preserve"> and respect, refraining from any form of discourteous behaviour or harassment.</w:t>
      </w:r>
    </w:p>
    <w:p w14:paraId="4AA53D7F" w14:textId="557463A6" w:rsidR="00BA0649" w:rsidRPr="0066477E" w:rsidRDefault="00310A83" w:rsidP="00BA0649">
      <w:pPr>
        <w:pStyle w:val="Heading2"/>
      </w:pPr>
      <w:bookmarkStart w:id="16" w:name="_Toc223609390"/>
      <w:r w:rsidRPr="0066477E">
        <w:t>Harassment</w:t>
      </w:r>
      <w:bookmarkEnd w:id="16"/>
    </w:p>
    <w:p w14:paraId="40350E7F" w14:textId="2033AAE7" w:rsidR="00BA0649" w:rsidRPr="0066477E" w:rsidRDefault="00DB6CDF" w:rsidP="000B24AF">
      <w:pPr>
        <w:pStyle w:val="List"/>
      </w:pPr>
      <w:r w:rsidRPr="0066477E">
        <w:t>Harassment is any improper or unwelcome conduct that might reasonably be expected or be perceived to cause offence or humiliation to another person. Harassment in any</w:t>
      </w:r>
      <w:r w:rsidR="000B24AF" w:rsidRPr="0066477E">
        <w:t xml:space="preserve"> </w:t>
      </w:r>
      <w:r w:rsidRPr="0066477E">
        <w:t>form because of gender, gender identity and expression,</w:t>
      </w:r>
      <w:r w:rsidR="000B24AF" w:rsidRPr="0066477E">
        <w:t xml:space="preserve"> </w:t>
      </w:r>
      <w:r w:rsidRPr="0066477E">
        <w:t>sexual orientation, physical ability, physical appearance,</w:t>
      </w:r>
      <w:r w:rsidR="000B24AF" w:rsidRPr="0066477E">
        <w:t xml:space="preserve"> </w:t>
      </w:r>
      <w:r w:rsidRPr="0066477E">
        <w:t xml:space="preserve">ethnicity, race, national origin, political </w:t>
      </w:r>
      <w:r w:rsidR="000B24AF" w:rsidRPr="0066477E">
        <w:t>affiliation</w:t>
      </w:r>
      <w:r w:rsidRPr="0066477E">
        <w:t>, age,</w:t>
      </w:r>
      <w:r w:rsidR="000B24AF" w:rsidRPr="0066477E">
        <w:t xml:space="preserve"> </w:t>
      </w:r>
      <w:r w:rsidRPr="0066477E">
        <w:t xml:space="preserve">religion or any other reason is prohibited at </w:t>
      </w:r>
      <w:r w:rsidR="002C31E7" w:rsidRPr="0066477E">
        <w:t>ICA</w:t>
      </w:r>
      <w:r w:rsidR="000B24AF" w:rsidRPr="0066477E">
        <w:t xml:space="preserve"> </w:t>
      </w:r>
      <w:r w:rsidR="002D3A4B">
        <w:t>Event</w:t>
      </w:r>
      <w:r w:rsidRPr="0066477E">
        <w:t>s.</w:t>
      </w:r>
    </w:p>
    <w:p w14:paraId="58EB963A" w14:textId="13E88369" w:rsidR="00310A83" w:rsidRPr="0066477E" w:rsidRDefault="00310A83" w:rsidP="00310A83">
      <w:pPr>
        <w:pStyle w:val="Heading2"/>
      </w:pPr>
      <w:bookmarkStart w:id="17" w:name="_Toc223609391"/>
      <w:r w:rsidRPr="0066477E">
        <w:lastRenderedPageBreak/>
        <w:t>Sexual harassment</w:t>
      </w:r>
      <w:bookmarkEnd w:id="17"/>
    </w:p>
    <w:p w14:paraId="17163969" w14:textId="107005F7" w:rsidR="00BA0649" w:rsidRPr="0066477E" w:rsidRDefault="00A047CC" w:rsidP="00310A83">
      <w:pPr>
        <w:pStyle w:val="List"/>
      </w:pPr>
      <w:r w:rsidRPr="0066477E">
        <w:t>Sexual harassment is a specific type of prohibited conduct.</w:t>
      </w:r>
      <w:r w:rsidR="00310A83" w:rsidRPr="0066477E">
        <w:t xml:space="preserve"> </w:t>
      </w:r>
      <w:r w:rsidRPr="0066477E">
        <w:t>Sexual harassment is any unwelcome conduct of a sexual</w:t>
      </w:r>
      <w:r w:rsidR="00310A83" w:rsidRPr="0066477E">
        <w:t xml:space="preserve"> </w:t>
      </w:r>
      <w:r w:rsidRPr="0066477E">
        <w:t xml:space="preserve">nature that might reasonably be expected or be perceived </w:t>
      </w:r>
      <w:r w:rsidR="008C44CF" w:rsidRPr="0066477E">
        <w:t>to cause</w:t>
      </w:r>
      <w:r w:rsidRPr="0066477E">
        <w:t xml:space="preserve"> </w:t>
      </w:r>
      <w:r w:rsidR="00310A83" w:rsidRPr="0066477E">
        <w:t>off</w:t>
      </w:r>
      <w:r w:rsidRPr="0066477E">
        <w:t>ense or humiliation. Sexual harassment may involve</w:t>
      </w:r>
      <w:r w:rsidR="00310A83" w:rsidRPr="0066477E">
        <w:t xml:space="preserve"> </w:t>
      </w:r>
      <w:r w:rsidRPr="0066477E">
        <w:t xml:space="preserve">any conduct of a verbal, nonverbal or physical </w:t>
      </w:r>
      <w:r w:rsidR="00310A83" w:rsidRPr="0066477E">
        <w:t>nature, including</w:t>
      </w:r>
      <w:r w:rsidRPr="0066477E">
        <w:t xml:space="preserve"> written and electronic communications, and may</w:t>
      </w:r>
      <w:r w:rsidR="00310A83" w:rsidRPr="0066477E">
        <w:t xml:space="preserve"> </w:t>
      </w:r>
      <w:r w:rsidRPr="0066477E">
        <w:t>occur between persons of the same or d</w:t>
      </w:r>
      <w:r w:rsidR="00310A83" w:rsidRPr="0066477E">
        <w:t>iff</w:t>
      </w:r>
      <w:r w:rsidRPr="0066477E">
        <w:t>erent genders.</w:t>
      </w:r>
      <w:r w:rsidR="00BA0649" w:rsidRPr="0066477E">
        <w:t xml:space="preserve"> </w:t>
      </w:r>
    </w:p>
    <w:p w14:paraId="259F2956" w14:textId="5714DC3D" w:rsidR="00B175D9" w:rsidRPr="0066477E" w:rsidRDefault="00B175D9" w:rsidP="008F5CDB">
      <w:pPr>
        <w:pStyle w:val="List"/>
      </w:pPr>
      <w:r w:rsidRPr="0066477E">
        <w:t>Examples of sexual harassment include, but are not</w:t>
      </w:r>
      <w:r w:rsidR="008F5CDB" w:rsidRPr="0066477E">
        <w:t xml:space="preserve"> </w:t>
      </w:r>
      <w:r w:rsidRPr="0066477E">
        <w:t>limited to:</w:t>
      </w:r>
    </w:p>
    <w:p w14:paraId="676914A9" w14:textId="74C78ACD" w:rsidR="00B175D9" w:rsidRPr="0066477E" w:rsidRDefault="00453AE0" w:rsidP="00527186">
      <w:pPr>
        <w:pStyle w:val="List2"/>
      </w:pPr>
      <w:r w:rsidRPr="0066477E">
        <w:t>ma</w:t>
      </w:r>
      <w:r w:rsidR="00B175D9" w:rsidRPr="0066477E">
        <w:t>king derogatory or demeaning comments about</w:t>
      </w:r>
      <w:r w:rsidR="00527186" w:rsidRPr="0066477E">
        <w:t xml:space="preserve"> </w:t>
      </w:r>
      <w:r w:rsidR="00B175D9" w:rsidRPr="0066477E">
        <w:t>someone’s sexual orientation or gender identity</w:t>
      </w:r>
      <w:r w:rsidRPr="0066477E">
        <w:t>;</w:t>
      </w:r>
    </w:p>
    <w:p w14:paraId="7083103A" w14:textId="65D6CDB8" w:rsidR="00453AE0" w:rsidRPr="0066477E" w:rsidRDefault="00527186" w:rsidP="00527186">
      <w:pPr>
        <w:pStyle w:val="List2"/>
      </w:pPr>
      <w:r w:rsidRPr="0066477E">
        <w:t>n</w:t>
      </w:r>
      <w:r w:rsidR="00B175D9" w:rsidRPr="0066477E">
        <w:t>ame-calling or using slurs with a gender</w:t>
      </w:r>
      <w:r w:rsidR="009D323E">
        <w:t xml:space="preserve"> or </w:t>
      </w:r>
      <w:r w:rsidR="00B175D9" w:rsidRPr="0066477E">
        <w:t>sexual</w:t>
      </w:r>
      <w:r w:rsidRPr="0066477E">
        <w:t xml:space="preserve"> </w:t>
      </w:r>
      <w:r w:rsidR="00B175D9" w:rsidRPr="0066477E">
        <w:t>connotation</w:t>
      </w:r>
      <w:r w:rsidR="00453AE0" w:rsidRPr="0066477E">
        <w:t>;</w:t>
      </w:r>
    </w:p>
    <w:p w14:paraId="24C9A2E1" w14:textId="6DF47B75" w:rsidR="00B175D9" w:rsidRPr="0066477E" w:rsidRDefault="00527186" w:rsidP="00453AE0">
      <w:pPr>
        <w:pStyle w:val="List2"/>
      </w:pPr>
      <w:r w:rsidRPr="0066477E">
        <w:t>m</w:t>
      </w:r>
      <w:r w:rsidR="00B175D9" w:rsidRPr="0066477E">
        <w:t>aking sexual comments about appearance, clothing</w:t>
      </w:r>
      <w:r w:rsidR="00453AE0" w:rsidRPr="0066477E">
        <w:t xml:space="preserve"> </w:t>
      </w:r>
      <w:r w:rsidR="00B175D9" w:rsidRPr="0066477E">
        <w:t>or body parts</w:t>
      </w:r>
      <w:r w:rsidR="00453AE0" w:rsidRPr="0066477E">
        <w:t>;</w:t>
      </w:r>
    </w:p>
    <w:p w14:paraId="0B57A24B" w14:textId="573118C2" w:rsidR="00B175D9" w:rsidRPr="0066477E" w:rsidRDefault="00453AE0" w:rsidP="00527186">
      <w:pPr>
        <w:pStyle w:val="List2"/>
      </w:pPr>
      <w:r w:rsidRPr="0066477E">
        <w:t>r</w:t>
      </w:r>
      <w:r w:rsidR="00B175D9" w:rsidRPr="0066477E">
        <w:t>ating a person’s sexuality</w:t>
      </w:r>
      <w:r w:rsidRPr="0066477E">
        <w:t>;</w:t>
      </w:r>
    </w:p>
    <w:p w14:paraId="0FC544AB" w14:textId="778DE023" w:rsidR="004F106C" w:rsidRPr="0066477E" w:rsidRDefault="004F106C" w:rsidP="004F106C">
      <w:pPr>
        <w:pStyle w:val="List2"/>
      </w:pPr>
      <w:r w:rsidRPr="0066477E">
        <w:t>repeatedly asking a person for dates or asking for sex;</w:t>
      </w:r>
    </w:p>
    <w:p w14:paraId="1DE80C65" w14:textId="0A1EFED8" w:rsidR="004F106C" w:rsidRPr="0066477E" w:rsidRDefault="004F106C" w:rsidP="004F106C">
      <w:pPr>
        <w:pStyle w:val="List2"/>
      </w:pPr>
      <w:r w:rsidRPr="0066477E">
        <w:t>staring in a sexually suggestive manner;</w:t>
      </w:r>
    </w:p>
    <w:p w14:paraId="73D3F690" w14:textId="17C8B5C8" w:rsidR="004F106C" w:rsidRPr="0066477E" w:rsidRDefault="004F106C" w:rsidP="004F106C">
      <w:pPr>
        <w:pStyle w:val="List2"/>
      </w:pPr>
      <w:r w:rsidRPr="0066477E">
        <w:t xml:space="preserve">unwelcome touching, including pinching, patting, rubbing or purposefully </w:t>
      </w:r>
      <w:r w:rsidR="0037189C" w:rsidRPr="0066477E">
        <w:t>brushing up</w:t>
      </w:r>
      <w:r w:rsidRPr="0066477E">
        <w:t xml:space="preserve"> against a person;</w:t>
      </w:r>
    </w:p>
    <w:p w14:paraId="0F4E13BD" w14:textId="3C5DC245" w:rsidR="004F106C" w:rsidRPr="0066477E" w:rsidRDefault="004F106C" w:rsidP="004F106C">
      <w:pPr>
        <w:pStyle w:val="List2"/>
      </w:pPr>
      <w:r w:rsidRPr="0066477E">
        <w:t>making inappropriate sexual gestures, such as pelvic thrusts</w:t>
      </w:r>
      <w:r w:rsidR="0037189C" w:rsidRPr="0066477E">
        <w:t>;</w:t>
      </w:r>
    </w:p>
    <w:p w14:paraId="4157FFF1" w14:textId="73F2A6C8" w:rsidR="004F106C" w:rsidRPr="0066477E" w:rsidRDefault="004F106C" w:rsidP="004F106C">
      <w:pPr>
        <w:pStyle w:val="List2"/>
      </w:pPr>
      <w:r w:rsidRPr="0066477E">
        <w:t>sharing sexual or lewd anecdotes or jokes</w:t>
      </w:r>
      <w:r w:rsidR="0037189C" w:rsidRPr="0066477E">
        <w:t>;</w:t>
      </w:r>
    </w:p>
    <w:p w14:paraId="491766E9" w14:textId="50183836" w:rsidR="004F106C" w:rsidRPr="0066477E" w:rsidRDefault="0037189C" w:rsidP="0037189C">
      <w:pPr>
        <w:pStyle w:val="List2"/>
      </w:pPr>
      <w:r w:rsidRPr="0066477E">
        <w:t>se</w:t>
      </w:r>
      <w:r w:rsidR="004F106C" w:rsidRPr="0066477E">
        <w:t>nding sexually suggestive communications in any</w:t>
      </w:r>
      <w:r w:rsidRPr="0066477E">
        <w:t xml:space="preserve"> </w:t>
      </w:r>
      <w:r w:rsidR="004F106C" w:rsidRPr="0066477E">
        <w:t>format</w:t>
      </w:r>
      <w:r w:rsidRPr="0066477E">
        <w:t xml:space="preserve"> through any medium;</w:t>
      </w:r>
    </w:p>
    <w:p w14:paraId="0E71E77C" w14:textId="77777777" w:rsidR="0037189C" w:rsidRPr="0066477E" w:rsidRDefault="0037189C" w:rsidP="0037189C">
      <w:pPr>
        <w:pStyle w:val="List2"/>
      </w:pPr>
      <w:r w:rsidRPr="0066477E">
        <w:t>s</w:t>
      </w:r>
      <w:r w:rsidR="004F106C" w:rsidRPr="0066477E">
        <w:t>haring or displaying sexually inappropriate images</w:t>
      </w:r>
      <w:r w:rsidRPr="0066477E">
        <w:t xml:space="preserve"> </w:t>
      </w:r>
      <w:r w:rsidR="004F106C" w:rsidRPr="0066477E">
        <w:t>or videos in any format</w:t>
      </w:r>
      <w:r w:rsidRPr="0066477E">
        <w:t xml:space="preserve"> through any medium;</w:t>
      </w:r>
    </w:p>
    <w:p w14:paraId="0257A114" w14:textId="737F8953" w:rsidR="00652D24" w:rsidRPr="0066477E" w:rsidRDefault="0037189C" w:rsidP="009A4C45">
      <w:pPr>
        <w:pStyle w:val="List2"/>
      </w:pPr>
      <w:r w:rsidRPr="0066477E">
        <w:t>threatened, at</w:t>
      </w:r>
      <w:r w:rsidR="004F106C" w:rsidRPr="0066477E">
        <w:t>tempted or actual sexual assault,</w:t>
      </w:r>
      <w:r w:rsidRPr="0066477E">
        <w:t xml:space="preserve"> </w:t>
      </w:r>
      <w:r w:rsidR="004F106C" w:rsidRPr="0066477E">
        <w:t>including rape</w:t>
      </w:r>
      <w:r w:rsidRPr="0066477E">
        <w:t>.</w:t>
      </w:r>
      <w:bookmarkStart w:id="18" w:name="_Toc139986422"/>
      <w:bookmarkStart w:id="19" w:name="_Toc139986385"/>
    </w:p>
    <w:p w14:paraId="4D5C1E08" w14:textId="459FB86E" w:rsidR="000C0F32" w:rsidRPr="0066477E" w:rsidRDefault="007C46D9" w:rsidP="000C0F32">
      <w:pPr>
        <w:pStyle w:val="Heading2"/>
        <w:rPr>
          <w:rFonts w:eastAsiaTheme="minorHAnsi"/>
        </w:rPr>
      </w:pPr>
      <w:bookmarkStart w:id="20" w:name="_Toc223609392"/>
      <w:r w:rsidRPr="0066477E">
        <w:rPr>
          <w:rFonts w:eastAsiaTheme="minorHAnsi"/>
        </w:rPr>
        <w:t>Complaints</w:t>
      </w:r>
      <w:bookmarkEnd w:id="20"/>
    </w:p>
    <w:p w14:paraId="45F2FB36" w14:textId="77777777" w:rsidR="00E80861" w:rsidRDefault="009A4C45" w:rsidP="009A4C45">
      <w:pPr>
        <w:pStyle w:val="List"/>
      </w:pPr>
      <w:r w:rsidRPr="0066477E">
        <w:t xml:space="preserve">A </w:t>
      </w:r>
      <w:r w:rsidR="00B65375" w:rsidRPr="0066477E">
        <w:t>Participant</w:t>
      </w:r>
      <w:r w:rsidRPr="0066477E">
        <w:t xml:space="preserve"> who feels that they have been harassed at a</w:t>
      </w:r>
      <w:r w:rsidR="005E51AA">
        <w:t>n</w:t>
      </w:r>
      <w:r w:rsidRPr="0066477E">
        <w:t xml:space="preserve"> </w:t>
      </w:r>
      <w:r w:rsidR="002C31E7" w:rsidRPr="0066477E">
        <w:t>ICA</w:t>
      </w:r>
      <w:r w:rsidRPr="0066477E">
        <w:t xml:space="preserve"> </w:t>
      </w:r>
      <w:r w:rsidR="002D3A4B">
        <w:t>Event</w:t>
      </w:r>
      <w:r w:rsidRPr="0066477E">
        <w:t xml:space="preserve"> may report the matter to the organizer of the </w:t>
      </w:r>
      <w:r w:rsidR="002D3A4B">
        <w:t>Event</w:t>
      </w:r>
      <w:r w:rsidR="00656926">
        <w:t xml:space="preserve">, </w:t>
      </w:r>
      <w:r w:rsidR="007C41C2">
        <w:t xml:space="preserve">any </w:t>
      </w:r>
      <w:r w:rsidR="00673B4D">
        <w:t>ICA staff member</w:t>
      </w:r>
      <w:r w:rsidR="00656926">
        <w:t>,</w:t>
      </w:r>
      <w:r w:rsidR="00673B4D">
        <w:t xml:space="preserve"> </w:t>
      </w:r>
      <w:r w:rsidRPr="0066477E">
        <w:t xml:space="preserve">or </w:t>
      </w:r>
      <w:r w:rsidR="00656926">
        <w:t xml:space="preserve">the </w:t>
      </w:r>
      <w:r w:rsidRPr="0066477E">
        <w:t xml:space="preserve">relevant security authority, and a </w:t>
      </w:r>
      <w:r w:rsidR="00B65375" w:rsidRPr="0066477E">
        <w:t>Participant</w:t>
      </w:r>
      <w:r w:rsidRPr="0066477E">
        <w:t xml:space="preserve"> who witnesses such harassment should make such a report. </w:t>
      </w:r>
    </w:p>
    <w:p w14:paraId="39E1F5E4" w14:textId="406A48C1" w:rsidR="003E0B3C" w:rsidRDefault="009A4C45" w:rsidP="009A4C45">
      <w:pPr>
        <w:pStyle w:val="List"/>
      </w:pPr>
      <w:r w:rsidRPr="0066477E">
        <w:t xml:space="preserve">The </w:t>
      </w:r>
      <w:r w:rsidR="00E80861">
        <w:t xml:space="preserve">ICA Body hosting the </w:t>
      </w:r>
      <w:r w:rsidR="005E51AA">
        <w:t xml:space="preserve">ICA </w:t>
      </w:r>
      <w:r w:rsidR="002D3A4B">
        <w:t>Event</w:t>
      </w:r>
      <w:r w:rsidRPr="0066477E">
        <w:t xml:space="preserve"> will be expected to take appropriate action in accordance with its applicable policies</w:t>
      </w:r>
      <w:r w:rsidR="003E0B3C">
        <w:t xml:space="preserve"> and</w:t>
      </w:r>
      <w:r w:rsidR="005D2ED2">
        <w:t xml:space="preserve"> </w:t>
      </w:r>
      <w:r w:rsidRPr="0066477E">
        <w:t>rules</w:t>
      </w:r>
      <w:r w:rsidR="003E0B3C">
        <w:t>.</w:t>
      </w:r>
      <w:r w:rsidR="005D2ED2">
        <w:t xml:space="preserve"> </w:t>
      </w:r>
    </w:p>
    <w:p w14:paraId="35E86906" w14:textId="4125EB97" w:rsidR="000C0F32" w:rsidRDefault="003E0B3C" w:rsidP="009A4C45">
      <w:pPr>
        <w:pStyle w:val="List"/>
      </w:pPr>
      <w:r>
        <w:t>In</w:t>
      </w:r>
      <w:r w:rsidR="005D2ED2">
        <w:t xml:space="preserve"> cases</w:t>
      </w:r>
      <w:r w:rsidR="005E25D1">
        <w:t xml:space="preserve"> involving </w:t>
      </w:r>
      <w:r>
        <w:t>M</w:t>
      </w:r>
      <w:r w:rsidR="005E25D1">
        <w:t>embers of the ICA Community, as</w:t>
      </w:r>
      <w:r w:rsidR="00000FDB">
        <w:t xml:space="preserve"> </w:t>
      </w:r>
      <w:r w:rsidR="005E25D1">
        <w:t xml:space="preserve">defined in the </w:t>
      </w:r>
      <w:r w:rsidR="00BE4272">
        <w:t xml:space="preserve">ICA </w:t>
      </w:r>
      <w:r w:rsidR="005E25D1">
        <w:t>Code of Conduct</w:t>
      </w:r>
      <w:r w:rsidR="00BE4272">
        <w:t xml:space="preserve">, </w:t>
      </w:r>
      <w:r w:rsidR="00E155F4">
        <w:t xml:space="preserve">recourse may be had to </w:t>
      </w:r>
      <w:r w:rsidR="005D2ED2">
        <w:t>the Whistleblower Protocol</w:t>
      </w:r>
      <w:r w:rsidR="009A4C45" w:rsidRPr="0066477E">
        <w:t>.</w:t>
      </w:r>
    </w:p>
    <w:p w14:paraId="4AC948BA" w14:textId="56A071B5" w:rsidR="00E5080B" w:rsidRPr="00E5080B" w:rsidRDefault="00E5080B" w:rsidP="00E5080B">
      <w:pPr>
        <w:pStyle w:val="List"/>
        <w:rPr>
          <w:lang w:val="en-CA"/>
        </w:rPr>
      </w:pPr>
      <w:r w:rsidRPr="00E5080B">
        <w:rPr>
          <w:lang w:val="en-CA"/>
        </w:rPr>
        <w:t>Complaints will be handled with appropriate confidentiality, respecting the rights of all parties involved.</w:t>
      </w:r>
    </w:p>
    <w:p w14:paraId="2E4910C8" w14:textId="3DD6E971" w:rsidR="007C46D9" w:rsidRPr="0066477E" w:rsidRDefault="007C46D9" w:rsidP="007C46D9">
      <w:pPr>
        <w:pStyle w:val="Heading2"/>
      </w:pPr>
      <w:bookmarkStart w:id="21" w:name="_Toc223609393"/>
      <w:r w:rsidRPr="0066477E">
        <w:t>Response</w:t>
      </w:r>
      <w:bookmarkEnd w:id="21"/>
    </w:p>
    <w:p w14:paraId="3DAA798A" w14:textId="1B733871" w:rsidR="00027AD8" w:rsidRPr="0066477E" w:rsidRDefault="00027AD8" w:rsidP="00027AD8">
      <w:pPr>
        <w:pStyle w:val="List"/>
      </w:pPr>
      <w:r w:rsidRPr="0066477E">
        <w:t>Examples of appropriate action may include, but are not limited to:</w:t>
      </w:r>
    </w:p>
    <w:p w14:paraId="500589DC" w14:textId="7850A355" w:rsidR="00027AD8" w:rsidRPr="0066477E" w:rsidRDefault="007C46D9" w:rsidP="007C46D9">
      <w:pPr>
        <w:pStyle w:val="List2"/>
      </w:pPr>
      <w:r w:rsidRPr="0066477E">
        <w:t>un</w:t>
      </w:r>
      <w:r w:rsidR="00027AD8" w:rsidRPr="0066477E">
        <w:t>dertaking a fact-finding exercise</w:t>
      </w:r>
      <w:r w:rsidRPr="0066477E">
        <w:t>;</w:t>
      </w:r>
    </w:p>
    <w:p w14:paraId="697DA692" w14:textId="7D3C939D" w:rsidR="00027AD8" w:rsidRPr="0066477E" w:rsidRDefault="007C46D9" w:rsidP="007C46D9">
      <w:pPr>
        <w:pStyle w:val="List2"/>
      </w:pPr>
      <w:r w:rsidRPr="0066477E">
        <w:t>r</w:t>
      </w:r>
      <w:r w:rsidR="00027AD8" w:rsidRPr="0066477E">
        <w:t>equesting the perpetrator to stop the</w:t>
      </w:r>
      <w:r w:rsidRPr="0066477E">
        <w:t xml:space="preserve"> off</w:t>
      </w:r>
      <w:r w:rsidR="00027AD8" w:rsidRPr="0066477E">
        <w:t xml:space="preserve">ending </w:t>
      </w:r>
      <w:r w:rsidR="00D70325" w:rsidRPr="0066477E">
        <w:t>behaviour</w:t>
      </w:r>
      <w:r w:rsidR="0010635A">
        <w:t xml:space="preserve"> </w:t>
      </w:r>
      <w:r w:rsidR="0010635A" w:rsidRPr="0066477E">
        <w:t>immediately</w:t>
      </w:r>
      <w:r w:rsidRPr="0066477E">
        <w:t>;</w:t>
      </w:r>
    </w:p>
    <w:p w14:paraId="0080F756" w14:textId="25D3CC4B" w:rsidR="00027AD8" w:rsidRPr="0066477E" w:rsidRDefault="007C46D9" w:rsidP="007C46D9">
      <w:pPr>
        <w:pStyle w:val="List2"/>
      </w:pPr>
      <w:r w:rsidRPr="0066477E">
        <w:t>s</w:t>
      </w:r>
      <w:r w:rsidR="00027AD8" w:rsidRPr="0066477E">
        <w:t>uspending or terminating the perpetrator’s access to</w:t>
      </w:r>
      <w:r w:rsidRPr="0066477E">
        <w:t xml:space="preserve"> </w:t>
      </w:r>
      <w:r w:rsidR="00027AD8" w:rsidRPr="0066477E">
        <w:t xml:space="preserve">the </w:t>
      </w:r>
      <w:r w:rsidR="002C31E7" w:rsidRPr="0066477E">
        <w:t>ICA</w:t>
      </w:r>
      <w:r w:rsidR="00027AD8" w:rsidRPr="0066477E">
        <w:t xml:space="preserve"> </w:t>
      </w:r>
      <w:r w:rsidR="002D3A4B">
        <w:t>Event</w:t>
      </w:r>
      <w:r w:rsidR="00027AD8" w:rsidRPr="0066477E">
        <w:t xml:space="preserve"> or refusing registration at future</w:t>
      </w:r>
      <w:r w:rsidRPr="0066477E">
        <w:t xml:space="preserve"> </w:t>
      </w:r>
      <w:r w:rsidR="002C31E7" w:rsidRPr="0066477E">
        <w:t>ICA</w:t>
      </w:r>
      <w:r w:rsidR="00027AD8" w:rsidRPr="0066477E">
        <w:t xml:space="preserve"> </w:t>
      </w:r>
      <w:r w:rsidR="002D3A4B">
        <w:t>Event</w:t>
      </w:r>
      <w:r w:rsidR="00027AD8" w:rsidRPr="0066477E">
        <w:t>s,</w:t>
      </w:r>
      <w:r w:rsidRPr="0066477E">
        <w:t xml:space="preserve"> </w:t>
      </w:r>
      <w:r w:rsidR="00027AD8" w:rsidRPr="0066477E">
        <w:t>or both</w:t>
      </w:r>
      <w:r w:rsidRPr="0066477E">
        <w:t>;</w:t>
      </w:r>
    </w:p>
    <w:p w14:paraId="20355FB9" w14:textId="215937F7" w:rsidR="00027AD8" w:rsidRPr="0066477E" w:rsidRDefault="00027AD8" w:rsidP="007C46D9">
      <w:pPr>
        <w:pStyle w:val="List2"/>
      </w:pPr>
      <w:r w:rsidRPr="0066477E">
        <w:t>conveying the complaint to any investigative or</w:t>
      </w:r>
      <w:r w:rsidR="007C46D9" w:rsidRPr="0066477E">
        <w:t xml:space="preserve"> </w:t>
      </w:r>
      <w:r w:rsidRPr="0066477E">
        <w:t>disciplinary authority with jurisdiction over the person</w:t>
      </w:r>
      <w:r w:rsidR="007C46D9" w:rsidRPr="0066477E">
        <w:t xml:space="preserve"> </w:t>
      </w:r>
      <w:r w:rsidRPr="0066477E">
        <w:t>accused of harassment</w:t>
      </w:r>
      <w:r w:rsidR="007C46D9" w:rsidRPr="0066477E">
        <w:t>;</w:t>
      </w:r>
    </w:p>
    <w:p w14:paraId="6EFE8039" w14:textId="686B4C57" w:rsidR="000C0F32" w:rsidRPr="0066477E" w:rsidRDefault="00027AD8" w:rsidP="007C46D9">
      <w:pPr>
        <w:pStyle w:val="List2"/>
      </w:pPr>
      <w:r w:rsidRPr="0066477E">
        <w:t>conveying a report to the employer or entity with</w:t>
      </w:r>
      <w:r w:rsidR="007C46D9" w:rsidRPr="0066477E">
        <w:t xml:space="preserve"> </w:t>
      </w:r>
      <w:r w:rsidRPr="0066477E">
        <w:t>jurisdiction over the person accused of harassment</w:t>
      </w:r>
      <w:r w:rsidR="007C46D9" w:rsidRPr="0066477E">
        <w:t xml:space="preserve"> </w:t>
      </w:r>
      <w:r w:rsidRPr="0066477E">
        <w:t>for appropriate follow-up action</w:t>
      </w:r>
      <w:r w:rsidR="007C46D9" w:rsidRPr="0066477E">
        <w:t>.</w:t>
      </w:r>
    </w:p>
    <w:p w14:paraId="7C0BF83E" w14:textId="1308E4DD" w:rsidR="006B0E52" w:rsidRPr="0066477E" w:rsidRDefault="006B0E52" w:rsidP="006B0E52">
      <w:pPr>
        <w:pStyle w:val="Heading2"/>
      </w:pPr>
      <w:bookmarkStart w:id="22" w:name="_Toc223609394"/>
      <w:r w:rsidRPr="0066477E">
        <w:lastRenderedPageBreak/>
        <w:t>Other recourse</w:t>
      </w:r>
      <w:bookmarkEnd w:id="22"/>
    </w:p>
    <w:p w14:paraId="40E5AB61" w14:textId="6F54B020" w:rsidR="00B10E7A" w:rsidRPr="0066477E" w:rsidRDefault="00206A18" w:rsidP="00EA0409">
      <w:pPr>
        <w:pStyle w:val="List"/>
      </w:pPr>
      <w:r w:rsidRPr="0066477E">
        <w:t>The victim of alleged harassment may also seek help from</w:t>
      </w:r>
      <w:r w:rsidR="00EA0409" w:rsidRPr="0066477E">
        <w:t xml:space="preserve"> </w:t>
      </w:r>
      <w:r w:rsidRPr="0066477E">
        <w:t xml:space="preserve">other relevant authorities, such as the </w:t>
      </w:r>
      <w:r w:rsidR="005E51AA">
        <w:t xml:space="preserve">local </w:t>
      </w:r>
      <w:r w:rsidRPr="0066477E">
        <w:t>police.</w:t>
      </w:r>
    </w:p>
    <w:p w14:paraId="7898C397" w14:textId="52839FDB" w:rsidR="007E3941" w:rsidRPr="0066477E" w:rsidRDefault="00B10E7A" w:rsidP="00E6683F">
      <w:pPr>
        <w:pStyle w:val="Heading2"/>
      </w:pPr>
      <w:bookmarkStart w:id="23" w:name="_Toc223609395"/>
      <w:r w:rsidRPr="0066477E">
        <w:t>False complaints</w:t>
      </w:r>
      <w:bookmarkEnd w:id="23"/>
    </w:p>
    <w:p w14:paraId="4ADA7E36" w14:textId="2D186D8B" w:rsidR="00EA0409" w:rsidRPr="0066477E" w:rsidRDefault="00657A7F" w:rsidP="00657A7F">
      <w:pPr>
        <w:pStyle w:val="List"/>
      </w:pPr>
      <w:r w:rsidRPr="0066477E">
        <w:t xml:space="preserve">A </w:t>
      </w:r>
      <w:r w:rsidR="00B65375" w:rsidRPr="0066477E">
        <w:t>Participant</w:t>
      </w:r>
      <w:r w:rsidRPr="0066477E">
        <w:t xml:space="preserve"> should never knowingly make a false or misleading claim about prohibited conduct.</w:t>
      </w:r>
    </w:p>
    <w:p w14:paraId="171AD711" w14:textId="7E8F5C9C" w:rsidR="00180B47" w:rsidRPr="0066477E" w:rsidRDefault="001F76A5" w:rsidP="0083454A">
      <w:pPr>
        <w:pStyle w:val="Heading1"/>
        <w:rPr>
          <w:lang w:eastAsia="en-GB"/>
        </w:rPr>
      </w:pPr>
      <w:bookmarkStart w:id="24" w:name="_Toc223609396"/>
      <w:r w:rsidRPr="0066477E">
        <w:rPr>
          <w:lang w:eastAsia="en-GB"/>
        </w:rPr>
        <w:t>PROHIBITION OF RETALIATION</w:t>
      </w:r>
      <w:bookmarkEnd w:id="24"/>
    </w:p>
    <w:p w14:paraId="79105AD7" w14:textId="45ECA76D" w:rsidR="00B34BEF" w:rsidRPr="0066477E" w:rsidRDefault="00D26769" w:rsidP="00B34BEF">
      <w:pPr>
        <w:pStyle w:val="Heading2"/>
      </w:pPr>
      <w:bookmarkStart w:id="25" w:name="_Toc223609397"/>
      <w:r w:rsidRPr="0066477E">
        <w:t>Prohibition</w:t>
      </w:r>
      <w:bookmarkEnd w:id="25"/>
    </w:p>
    <w:bookmarkEnd w:id="18"/>
    <w:bookmarkEnd w:id="19"/>
    <w:p w14:paraId="1DBA8E48" w14:textId="2C0D1AAF" w:rsidR="00D707CC" w:rsidRPr="0066477E" w:rsidRDefault="00D26769" w:rsidP="00D707CC">
      <w:pPr>
        <w:pStyle w:val="List"/>
      </w:pPr>
      <w:r w:rsidRPr="0066477E">
        <w:t xml:space="preserve">Threats, intimidation or any other form of retaliation against a </w:t>
      </w:r>
      <w:r w:rsidR="00B65375" w:rsidRPr="0066477E">
        <w:t>Participant</w:t>
      </w:r>
      <w:r w:rsidRPr="0066477E">
        <w:t xml:space="preserve"> who</w:t>
      </w:r>
      <w:r w:rsidR="00461E2B">
        <w:t>, in good faith,</w:t>
      </w:r>
      <w:r w:rsidRPr="0066477E">
        <w:t xml:space="preserve"> has made a complaint or provided information in support of a complaint are prohibited. </w:t>
      </w:r>
    </w:p>
    <w:p w14:paraId="75AD26F3" w14:textId="7D0C30A4" w:rsidR="00D707CC" w:rsidRPr="0066477E" w:rsidRDefault="00D707CC" w:rsidP="00D707CC">
      <w:pPr>
        <w:pStyle w:val="Heading2"/>
      </w:pPr>
      <w:bookmarkStart w:id="26" w:name="_Toc223609398"/>
      <w:r w:rsidRPr="0066477E">
        <w:t>Consequences</w:t>
      </w:r>
      <w:bookmarkEnd w:id="26"/>
    </w:p>
    <w:p w14:paraId="77FB0F53" w14:textId="4ADF87A3" w:rsidR="00755075" w:rsidRPr="0066477E" w:rsidRDefault="00D26769" w:rsidP="00D707CC">
      <w:pPr>
        <w:pStyle w:val="List"/>
      </w:pPr>
      <w:r w:rsidRPr="0066477E">
        <w:t xml:space="preserve">The </w:t>
      </w:r>
      <w:r w:rsidR="002C31E7" w:rsidRPr="0066477E">
        <w:t>ICA</w:t>
      </w:r>
      <w:r w:rsidRPr="0066477E">
        <w:t xml:space="preserve"> or other entity responsible for a</w:t>
      </w:r>
      <w:r w:rsidR="0085701E">
        <w:t>n</w:t>
      </w:r>
      <w:r w:rsidRPr="0066477E">
        <w:t xml:space="preserve"> </w:t>
      </w:r>
      <w:r w:rsidR="002C31E7" w:rsidRPr="0066477E">
        <w:t>ICA</w:t>
      </w:r>
      <w:r w:rsidRPr="0066477E">
        <w:t xml:space="preserve"> </w:t>
      </w:r>
      <w:r w:rsidR="002D3A4B">
        <w:t>Event</w:t>
      </w:r>
      <w:r w:rsidRPr="0066477E">
        <w:t xml:space="preserve"> will take any reasonable appropriate action needed to prevent and respond to retaliation, in accordance with its applicable polic</w:t>
      </w:r>
      <w:r w:rsidR="0085701E">
        <w:t>ies</w:t>
      </w:r>
      <w:r w:rsidRPr="0066477E">
        <w:t>, regulations and rules.</w:t>
      </w:r>
    </w:p>
    <w:sectPr w:rsidR="00755075" w:rsidRPr="0066477E" w:rsidSect="00EE088C">
      <w:headerReference w:type="default" r:id="rId8"/>
      <w:footerReference w:type="default" r:id="rId9"/>
      <w:headerReference w:type="first" r:id="rId10"/>
      <w:footerReference w:type="first" r:id="rId11"/>
      <w:pgSz w:w="12240" w:h="15840" w:code="1"/>
      <w:pgMar w:top="1138" w:right="1138" w:bottom="1138" w:left="1138"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9EF9" w14:textId="77777777" w:rsidR="0061057F" w:rsidRDefault="0061057F" w:rsidP="00EE088C">
      <w:r>
        <w:separator/>
      </w:r>
    </w:p>
  </w:endnote>
  <w:endnote w:type="continuationSeparator" w:id="0">
    <w:p w14:paraId="786201B7" w14:textId="77777777" w:rsidR="0061057F" w:rsidRDefault="0061057F" w:rsidP="00EE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3ACC" w14:textId="77777777" w:rsidR="00EE088C" w:rsidRDefault="00EE088C" w:rsidP="00EE088C">
    <w:pPr>
      <w:pStyle w:val="Footer"/>
      <w:spacing w:before="240"/>
    </w:pPr>
    <w:r>
      <w:ptab w:relativeTo="margin" w:alignment="right" w:leader="none"/>
    </w:r>
    <w:r w:rsidR="003D6CD3">
      <w:t xml:space="preserve">Page </w:t>
    </w:r>
    <w:r w:rsidR="003D6CD3">
      <w:fldChar w:fldCharType="begin"/>
    </w:r>
    <w:r w:rsidR="003D6CD3">
      <w:instrText xml:space="preserve"> PAGE   \* MERGEFORMAT </w:instrText>
    </w:r>
    <w:r w:rsidR="003D6CD3">
      <w:fldChar w:fldCharType="separate"/>
    </w:r>
    <w:r w:rsidR="003D6CD3">
      <w:rPr>
        <w:noProof/>
      </w:rPr>
      <w:t>1</w:t>
    </w:r>
    <w:r w:rsidR="003D6CD3">
      <w:fldChar w:fldCharType="end"/>
    </w:r>
    <w:r w:rsidR="003D6CD3">
      <w:t>/</w:t>
    </w:r>
    <w:fldSimple w:instr=" NUMPAGES   \* MERGEFORMAT ">
      <w:r w:rsidR="003D6CD3">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EE87" w14:textId="77777777" w:rsidR="00EE088C" w:rsidRPr="003D6CD3" w:rsidRDefault="003D6CD3" w:rsidP="003D6CD3">
    <w:pPr>
      <w:pStyle w:val="Footer"/>
    </w:pPr>
    <w:r>
      <w:ptab w:relativeTo="margin" w:alignment="right" w:leader="none"/>
    </w:r>
    <w:r>
      <w:t xml:space="preserve">Page </w:t>
    </w: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3C92" w14:textId="77777777" w:rsidR="0061057F" w:rsidRDefault="0061057F" w:rsidP="00EE088C">
      <w:r>
        <w:separator/>
      </w:r>
    </w:p>
  </w:footnote>
  <w:footnote w:type="continuationSeparator" w:id="0">
    <w:p w14:paraId="7ECD548C" w14:textId="77777777" w:rsidR="0061057F" w:rsidRDefault="0061057F" w:rsidP="00EE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83B6" w14:textId="69A25347" w:rsidR="00EE088C" w:rsidRDefault="00EE088C" w:rsidP="0082219A">
    <w:pPr>
      <w:pStyle w:val="Header"/>
    </w:pPr>
    <w:r>
      <w:rPr>
        <w:noProof/>
      </w:rPr>
      <w:drawing>
        <wp:inline distT="0" distB="0" distL="0" distR="0" wp14:anchorId="2DB7CBFC" wp14:editId="7F193EB6">
          <wp:extent cx="1280160" cy="304109"/>
          <wp:effectExtent l="0" t="0" r="0" b="1270"/>
          <wp:docPr id="2039927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40597" name="Picture 787540597"/>
                  <pic:cNvPicPr/>
                </pic:nvPicPr>
                <pic:blipFill>
                  <a:blip r:embed="rId1">
                    <a:extLst>
                      <a:ext uri="{28A0092B-C50C-407E-A947-70E740481C1C}">
                        <a14:useLocalDpi xmlns:a14="http://schemas.microsoft.com/office/drawing/2010/main" val="0"/>
                      </a:ext>
                    </a:extLst>
                  </a:blip>
                  <a:stretch>
                    <a:fillRect/>
                  </a:stretch>
                </pic:blipFill>
                <pic:spPr>
                  <a:xfrm>
                    <a:off x="0" y="0"/>
                    <a:ext cx="1280160" cy="304109"/>
                  </a:xfrm>
                  <a:prstGeom prst="rect">
                    <a:avLst/>
                  </a:prstGeom>
                </pic:spPr>
              </pic:pic>
            </a:graphicData>
          </a:graphic>
        </wp:inline>
      </w:drawing>
    </w:r>
    <w:r w:rsidR="0082219A">
      <w:ptab w:relativeTo="margin" w:alignment="right" w:leader="none"/>
    </w:r>
    <w:sdt>
      <w:sdtPr>
        <w:alias w:val="Title"/>
        <w:tag w:val=""/>
        <w:id w:val="913431274"/>
        <w:dataBinding w:prefixMappings="xmlns:ns0='http://purl.org/dc/elements/1.1/' xmlns:ns1='http://schemas.openxmlformats.org/package/2006/metadata/core-properties' " w:xpath="/ns1:coreProperties[1]/ns0:title[1]" w:storeItemID="{6C3C8BC8-F283-45AE-878A-BAB7291924A1}"/>
        <w:text/>
      </w:sdtPr>
      <w:sdtContent>
        <w:r w:rsidR="00DB52CB">
          <w:t>Events Code of Conduct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86ED" w14:textId="52F3F2E8" w:rsidR="006E4AEF" w:rsidRPr="00EE088C" w:rsidRDefault="00EE088C" w:rsidP="0046306E">
    <w:pPr>
      <w:spacing w:after="960"/>
      <w:jc w:val="center"/>
    </w:pPr>
    <w:r>
      <w:rPr>
        <w:noProof/>
      </w:rPr>
      <w:drawing>
        <wp:inline distT="0" distB="0" distL="0" distR="0" wp14:anchorId="0687C6DB" wp14:editId="21E4610E">
          <wp:extent cx="4343400" cy="1088721"/>
          <wp:effectExtent l="0" t="0" r="0" b="0"/>
          <wp:docPr id="1334849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37655" name="Picture 1231737655"/>
                  <pic:cNvPicPr/>
                </pic:nvPicPr>
                <pic:blipFill>
                  <a:blip r:embed="rId1">
                    <a:extLst>
                      <a:ext uri="{28A0092B-C50C-407E-A947-70E740481C1C}">
                        <a14:useLocalDpi xmlns:a14="http://schemas.microsoft.com/office/drawing/2010/main" val="0"/>
                      </a:ext>
                    </a:extLst>
                  </a:blip>
                  <a:stretch>
                    <a:fillRect/>
                  </a:stretch>
                </pic:blipFill>
                <pic:spPr>
                  <a:xfrm>
                    <a:off x="0" y="0"/>
                    <a:ext cx="4343400" cy="1088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C076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18BC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22643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6E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8D048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34FD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0EDA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0836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A576E"/>
    <w:lvl w:ilvl="0">
      <w:start w:val="1"/>
      <w:numFmt w:val="decimal"/>
      <w:pStyle w:val="ListNumber"/>
      <w:lvlText w:val="%1."/>
      <w:lvlJc w:val="left"/>
      <w:pPr>
        <w:tabs>
          <w:tab w:val="num" w:pos="360"/>
        </w:tabs>
        <w:ind w:left="360" w:hanging="360"/>
      </w:pPr>
    </w:lvl>
  </w:abstractNum>
  <w:abstractNum w:abstractNumId="9" w15:restartNumberingAfterBreak="0">
    <w:nsid w:val="0E11611D"/>
    <w:multiLevelType w:val="hybridMultilevel"/>
    <w:tmpl w:val="9CDC3440"/>
    <w:lvl w:ilvl="0" w:tplc="E94468A2">
      <w:numFmt w:val="bullet"/>
      <w:lvlText w:val="•"/>
      <w:lvlJc w:val="left"/>
      <w:pPr>
        <w:ind w:left="1320" w:hanging="360"/>
      </w:pPr>
      <w:rPr>
        <w:rFonts w:ascii="Calibri" w:eastAsia="Calibri" w:hAnsi="Calibri" w:cs="Calibri" w:hint="default"/>
        <w:b w:val="0"/>
        <w:bCs w:val="0"/>
        <w:i w:val="0"/>
        <w:iCs w:val="0"/>
        <w:spacing w:val="0"/>
        <w:w w:val="100"/>
        <w:sz w:val="24"/>
        <w:szCs w:val="24"/>
        <w:lang w:val="en-US" w:eastAsia="en-US" w:bidi="ar-SA"/>
      </w:rPr>
    </w:lvl>
    <w:lvl w:ilvl="1" w:tplc="9782BABC">
      <w:numFmt w:val="bullet"/>
      <w:lvlText w:val="•"/>
      <w:lvlJc w:val="left"/>
      <w:pPr>
        <w:ind w:left="2304" w:hanging="360"/>
      </w:pPr>
      <w:rPr>
        <w:rFonts w:hint="default"/>
        <w:lang w:val="en-US" w:eastAsia="en-US" w:bidi="ar-SA"/>
      </w:rPr>
    </w:lvl>
    <w:lvl w:ilvl="2" w:tplc="3F4CD438">
      <w:numFmt w:val="bullet"/>
      <w:lvlText w:val="•"/>
      <w:lvlJc w:val="left"/>
      <w:pPr>
        <w:ind w:left="3288" w:hanging="360"/>
      </w:pPr>
      <w:rPr>
        <w:rFonts w:hint="default"/>
        <w:lang w:val="en-US" w:eastAsia="en-US" w:bidi="ar-SA"/>
      </w:rPr>
    </w:lvl>
    <w:lvl w:ilvl="3" w:tplc="006CAB2A">
      <w:numFmt w:val="bullet"/>
      <w:lvlText w:val="•"/>
      <w:lvlJc w:val="left"/>
      <w:pPr>
        <w:ind w:left="4272" w:hanging="360"/>
      </w:pPr>
      <w:rPr>
        <w:rFonts w:hint="default"/>
        <w:lang w:val="en-US" w:eastAsia="en-US" w:bidi="ar-SA"/>
      </w:rPr>
    </w:lvl>
    <w:lvl w:ilvl="4" w:tplc="E064FA16">
      <w:numFmt w:val="bullet"/>
      <w:lvlText w:val="•"/>
      <w:lvlJc w:val="left"/>
      <w:pPr>
        <w:ind w:left="5256" w:hanging="360"/>
      </w:pPr>
      <w:rPr>
        <w:rFonts w:hint="default"/>
        <w:lang w:val="en-US" w:eastAsia="en-US" w:bidi="ar-SA"/>
      </w:rPr>
    </w:lvl>
    <w:lvl w:ilvl="5" w:tplc="BA16958E">
      <w:numFmt w:val="bullet"/>
      <w:lvlText w:val="•"/>
      <w:lvlJc w:val="left"/>
      <w:pPr>
        <w:ind w:left="6240" w:hanging="360"/>
      </w:pPr>
      <w:rPr>
        <w:rFonts w:hint="default"/>
        <w:lang w:val="en-US" w:eastAsia="en-US" w:bidi="ar-SA"/>
      </w:rPr>
    </w:lvl>
    <w:lvl w:ilvl="6" w:tplc="DE82B40E">
      <w:numFmt w:val="bullet"/>
      <w:lvlText w:val="•"/>
      <w:lvlJc w:val="left"/>
      <w:pPr>
        <w:ind w:left="7224" w:hanging="360"/>
      </w:pPr>
      <w:rPr>
        <w:rFonts w:hint="default"/>
        <w:lang w:val="en-US" w:eastAsia="en-US" w:bidi="ar-SA"/>
      </w:rPr>
    </w:lvl>
    <w:lvl w:ilvl="7" w:tplc="FF9A5136">
      <w:numFmt w:val="bullet"/>
      <w:lvlText w:val="•"/>
      <w:lvlJc w:val="left"/>
      <w:pPr>
        <w:ind w:left="8208" w:hanging="360"/>
      </w:pPr>
      <w:rPr>
        <w:rFonts w:hint="default"/>
        <w:lang w:val="en-US" w:eastAsia="en-US" w:bidi="ar-SA"/>
      </w:rPr>
    </w:lvl>
    <w:lvl w:ilvl="8" w:tplc="12E4390E">
      <w:numFmt w:val="bullet"/>
      <w:lvlText w:val="•"/>
      <w:lvlJc w:val="left"/>
      <w:pPr>
        <w:ind w:left="9192" w:hanging="360"/>
      </w:pPr>
      <w:rPr>
        <w:rFonts w:hint="default"/>
        <w:lang w:val="en-US" w:eastAsia="en-US" w:bidi="ar-SA"/>
      </w:rPr>
    </w:lvl>
  </w:abstractNum>
  <w:abstractNum w:abstractNumId="10" w15:restartNumberingAfterBreak="0">
    <w:nsid w:val="160D2492"/>
    <w:multiLevelType w:val="hybridMultilevel"/>
    <w:tmpl w:val="C396FD0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D20CAA"/>
    <w:multiLevelType w:val="hybridMultilevel"/>
    <w:tmpl w:val="7188D22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A995EEC"/>
    <w:multiLevelType w:val="hybridMultilevel"/>
    <w:tmpl w:val="DCB6C256"/>
    <w:lvl w:ilvl="0" w:tplc="2EEA3B00">
      <w:start w:val="1"/>
      <w:numFmt w:val="decimal"/>
      <w:lvlText w:val="%1."/>
      <w:lvlJc w:val="left"/>
      <w:pPr>
        <w:ind w:left="720" w:hanging="360"/>
      </w:pPr>
      <w:rPr>
        <w:rFonts w:hint="default"/>
        <w:b w:val="0"/>
        <w:i w:val="0"/>
        <w:color w:val="000000"/>
      </w:rPr>
    </w:lvl>
    <w:lvl w:ilvl="1" w:tplc="E2520C00">
      <w:start w:val="1"/>
      <w:numFmt w:val="bullet"/>
      <w:lvlText w:val=""/>
      <w:lvlJc w:val="left"/>
      <w:pPr>
        <w:ind w:left="1440" w:hanging="360"/>
      </w:pPr>
      <w:rPr>
        <w:rFonts w:ascii="Wingdings" w:hAnsi="Wingding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E601D7"/>
    <w:multiLevelType w:val="hybridMultilevel"/>
    <w:tmpl w:val="7188D22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4D504DF4"/>
    <w:multiLevelType w:val="hybridMultilevel"/>
    <w:tmpl w:val="81F879B4"/>
    <w:lvl w:ilvl="0" w:tplc="5B203AEE">
      <w:start w:val="1"/>
      <w:numFmt w:val="bullet"/>
      <w:pStyle w:val="Alliancelist"/>
      <w:lvlText w:val=""/>
      <w:lvlJc w:val="left"/>
      <w:pPr>
        <w:ind w:left="720" w:hanging="360"/>
      </w:pPr>
      <w:rPr>
        <w:rFonts w:ascii="Symbol" w:hAnsi="Symbol" w:hint="default"/>
        <w:color w:val="8E0B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A57545"/>
    <w:multiLevelType w:val="multilevel"/>
    <w:tmpl w:val="7848D30E"/>
    <w:lvl w:ilvl="0">
      <w:start w:val="1"/>
      <w:numFmt w:val="decimal"/>
      <w:pStyle w:val="Heading1"/>
      <w:suff w:val="space"/>
      <w:lvlText w:val="SECTION %1:"/>
      <w:lvlJc w:val="left"/>
      <w:pPr>
        <w:ind w:left="3785" w:hanging="1800"/>
      </w:pPr>
      <w:rPr>
        <w:rFonts w:hint="default"/>
      </w:rPr>
    </w:lvl>
    <w:lvl w:ilvl="1">
      <w:start w:val="1"/>
      <w:numFmt w:val="decimal"/>
      <w:lvlRestart w:val="0"/>
      <w:pStyle w:val="Heading2"/>
      <w:lvlText w:val="Article %2."/>
      <w:lvlJc w:val="left"/>
      <w:pPr>
        <w:ind w:left="6513" w:hanging="1267"/>
      </w:pPr>
      <w:rPr>
        <w:rFonts w:hint="default"/>
      </w:rPr>
    </w:lvl>
    <w:lvl w:ilvl="2">
      <w:start w:val="1"/>
      <w:numFmt w:val="decimal"/>
      <w:pStyle w:val="List"/>
      <w:lvlText w:val="%2.%3"/>
      <w:lvlJc w:val="left"/>
      <w:pPr>
        <w:ind w:left="720" w:hanging="720"/>
      </w:pPr>
      <w:rPr>
        <w:rFonts w:hint="default"/>
        <w:b/>
        <w:i w:val="0"/>
      </w:rPr>
    </w:lvl>
    <w:lvl w:ilvl="3">
      <w:start w:val="1"/>
      <w:numFmt w:val="lowerLetter"/>
      <w:pStyle w:val="List2"/>
      <w:lvlText w:val="(%4)"/>
      <w:lvlJc w:val="left"/>
      <w:pPr>
        <w:ind w:left="1267" w:hanging="547"/>
      </w:pPr>
      <w:rPr>
        <w:rFonts w:hint="default"/>
      </w:rPr>
    </w:lvl>
    <w:lvl w:ilvl="4">
      <w:start w:val="1"/>
      <w:numFmt w:val="lowerRoman"/>
      <w:pStyle w:val="List3"/>
      <w:lvlText w:val="%5."/>
      <w:lvlJc w:val="left"/>
      <w:pPr>
        <w:ind w:left="1987" w:hanging="547"/>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CEC21AA"/>
    <w:multiLevelType w:val="hybridMultilevel"/>
    <w:tmpl w:val="5630D458"/>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E6D66"/>
    <w:multiLevelType w:val="multilevel"/>
    <w:tmpl w:val="963E3BD8"/>
    <w:styleLink w:val="ICABullets"/>
    <w:lvl w:ilvl="0">
      <w:start w:val="1"/>
      <w:numFmt w:val="bullet"/>
      <w:pStyle w:val="ListBullet"/>
      <w:lvlText w:val=""/>
      <w:lvlJc w:val="left"/>
      <w:pPr>
        <w:ind w:left="360" w:hanging="360"/>
      </w:pPr>
      <w:rPr>
        <w:rFonts w:ascii="Symbol" w:hAnsi="Symbol" w:hint="default"/>
        <w:color w:val="8E0B56" w:themeColor="accent1"/>
      </w:rPr>
    </w:lvl>
    <w:lvl w:ilvl="1">
      <w:start w:val="1"/>
      <w:numFmt w:val="bullet"/>
      <w:lvlText w:val="○"/>
      <w:lvlJc w:val="left"/>
      <w:pPr>
        <w:ind w:left="720" w:hanging="360"/>
      </w:pPr>
      <w:rPr>
        <w:rFonts w:ascii="Arial" w:hAnsi="Arial" w:hint="default"/>
        <w:color w:val="8E0B56" w:themeColor="accent1"/>
      </w:rPr>
    </w:lvl>
    <w:lvl w:ilvl="2">
      <w:start w:val="1"/>
      <w:numFmt w:val="bullet"/>
      <w:lvlText w:val="•"/>
      <w:lvlJc w:val="left"/>
      <w:pPr>
        <w:ind w:left="1080" w:hanging="360"/>
      </w:pPr>
      <w:rPr>
        <w:rFonts w:ascii="Arial" w:hAnsi="Arial" w:hint="default"/>
        <w:color w:val="8E0B56" w:themeColor="accent1"/>
      </w:rPr>
    </w:lvl>
    <w:lvl w:ilvl="3">
      <w:start w:val="1"/>
      <w:numFmt w:val="bullet"/>
      <w:lvlText w:val="▪"/>
      <w:lvlJc w:val="left"/>
      <w:pPr>
        <w:ind w:left="1440" w:hanging="360"/>
      </w:pPr>
      <w:rPr>
        <w:rFonts w:ascii="Arial" w:hAnsi="Arial" w:hint="default"/>
        <w:color w:val="8E0B56" w:themeColor="accent1"/>
      </w:rPr>
    </w:lvl>
    <w:lvl w:ilvl="4">
      <w:start w:val="1"/>
      <w:numFmt w:val="bullet"/>
      <w:lvlText w:val=""/>
      <w:lvlJc w:val="left"/>
      <w:pPr>
        <w:ind w:left="1800" w:hanging="360"/>
      </w:pPr>
      <w:rPr>
        <w:rFonts w:ascii="Symbol" w:hAnsi="Symbol" w:hint="default"/>
        <w:color w:val="8E0B56" w:themeColor="accent1"/>
      </w:rPr>
    </w:lvl>
    <w:lvl w:ilvl="5">
      <w:start w:val="1"/>
      <w:numFmt w:val="bullet"/>
      <w:lvlText w:val="○"/>
      <w:lvlJc w:val="left"/>
      <w:pPr>
        <w:ind w:left="2160" w:hanging="360"/>
      </w:pPr>
      <w:rPr>
        <w:rFonts w:ascii="Arial" w:hAnsi="Arial" w:hint="default"/>
        <w:color w:val="8E0B56" w:themeColor="accent1"/>
      </w:rPr>
    </w:lvl>
    <w:lvl w:ilvl="6">
      <w:start w:val="1"/>
      <w:numFmt w:val="bullet"/>
      <w:lvlText w:val="•"/>
      <w:lvlJc w:val="left"/>
      <w:pPr>
        <w:ind w:left="2520" w:hanging="360"/>
      </w:pPr>
      <w:rPr>
        <w:rFonts w:ascii="Arial" w:hAnsi="Arial" w:hint="default"/>
        <w:color w:val="8E0B56" w:themeColor="accent1"/>
      </w:rPr>
    </w:lvl>
    <w:lvl w:ilvl="7">
      <w:start w:val="1"/>
      <w:numFmt w:val="bullet"/>
      <w:lvlText w:val="▪"/>
      <w:lvlJc w:val="left"/>
      <w:pPr>
        <w:ind w:left="2880" w:hanging="360"/>
      </w:pPr>
      <w:rPr>
        <w:rFonts w:ascii="Arial" w:hAnsi="Arial" w:hint="default"/>
        <w:color w:val="8E0B56" w:themeColor="accent1"/>
      </w:rPr>
    </w:lvl>
    <w:lvl w:ilvl="8">
      <w:start w:val="1"/>
      <w:numFmt w:val="bullet"/>
      <w:lvlText w:val=""/>
      <w:lvlJc w:val="left"/>
      <w:pPr>
        <w:ind w:left="3240" w:hanging="360"/>
      </w:pPr>
      <w:rPr>
        <w:rFonts w:ascii="Symbol" w:hAnsi="Symbol" w:hint="default"/>
        <w:color w:val="8E0B56" w:themeColor="accent1"/>
      </w:rPr>
    </w:lvl>
  </w:abstractNum>
  <w:abstractNum w:abstractNumId="18" w15:restartNumberingAfterBreak="0">
    <w:nsid w:val="66202DF0"/>
    <w:multiLevelType w:val="multilevel"/>
    <w:tmpl w:val="FA32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5806AB"/>
    <w:multiLevelType w:val="hybridMultilevel"/>
    <w:tmpl w:val="026AFC3A"/>
    <w:lvl w:ilvl="0" w:tplc="6FF0A67E">
      <w:start w:val="1"/>
      <w:numFmt w:val="decimal"/>
      <w:lvlText w:val="%1."/>
      <w:lvlJc w:val="left"/>
      <w:pPr>
        <w:tabs>
          <w:tab w:val="num" w:pos="1134"/>
        </w:tabs>
        <w:ind w:left="1134" w:hanging="454"/>
      </w:pPr>
      <w:rPr>
        <w:rFonts w:hint="default"/>
        <w:b w:val="0"/>
        <w:i w:val="0"/>
        <w:cap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1C30540"/>
    <w:multiLevelType w:val="hybridMultilevel"/>
    <w:tmpl w:val="4BB6EAAE"/>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67E71"/>
    <w:multiLevelType w:val="hybridMultilevel"/>
    <w:tmpl w:val="207A5322"/>
    <w:lvl w:ilvl="0" w:tplc="C636A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D6774B"/>
    <w:multiLevelType w:val="hybridMultilevel"/>
    <w:tmpl w:val="5630D458"/>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407691">
    <w:abstractNumId w:val="17"/>
  </w:num>
  <w:num w:numId="2" w16cid:durableId="138768830">
    <w:abstractNumId w:val="15"/>
  </w:num>
  <w:num w:numId="3" w16cid:durableId="441190935">
    <w:abstractNumId w:val="7"/>
  </w:num>
  <w:num w:numId="4" w16cid:durableId="1585676273">
    <w:abstractNumId w:val="6"/>
  </w:num>
  <w:num w:numId="5" w16cid:durableId="1737627813">
    <w:abstractNumId w:val="5"/>
  </w:num>
  <w:num w:numId="6" w16cid:durableId="273170100">
    <w:abstractNumId w:val="4"/>
  </w:num>
  <w:num w:numId="7" w16cid:durableId="151996108">
    <w:abstractNumId w:val="8"/>
  </w:num>
  <w:num w:numId="8" w16cid:durableId="1400251587">
    <w:abstractNumId w:val="3"/>
  </w:num>
  <w:num w:numId="9" w16cid:durableId="784889520">
    <w:abstractNumId w:val="2"/>
  </w:num>
  <w:num w:numId="10" w16cid:durableId="910314687">
    <w:abstractNumId w:val="1"/>
  </w:num>
  <w:num w:numId="11" w16cid:durableId="1986735368">
    <w:abstractNumId w:val="0"/>
  </w:num>
  <w:num w:numId="12" w16cid:durableId="967010024">
    <w:abstractNumId w:val="14"/>
  </w:num>
  <w:num w:numId="13" w16cid:durableId="1902016684">
    <w:abstractNumId w:val="19"/>
  </w:num>
  <w:num w:numId="14" w16cid:durableId="1561096454">
    <w:abstractNumId w:val="12"/>
  </w:num>
  <w:num w:numId="15" w16cid:durableId="1620455423">
    <w:abstractNumId w:val="21"/>
  </w:num>
  <w:num w:numId="16" w16cid:durableId="438254837">
    <w:abstractNumId w:val="9"/>
  </w:num>
  <w:num w:numId="17" w16cid:durableId="743477">
    <w:abstractNumId w:val="13"/>
  </w:num>
  <w:num w:numId="18" w16cid:durableId="2091853369">
    <w:abstractNumId w:val="11"/>
  </w:num>
  <w:num w:numId="19" w16cid:durableId="1800030145">
    <w:abstractNumId w:val="20"/>
  </w:num>
  <w:num w:numId="20" w16cid:durableId="961350288">
    <w:abstractNumId w:val="10"/>
  </w:num>
  <w:num w:numId="21" w16cid:durableId="1795439365">
    <w:abstractNumId w:val="16"/>
  </w:num>
  <w:num w:numId="22" w16cid:durableId="1107192264">
    <w:abstractNumId w:val="22"/>
  </w:num>
  <w:num w:numId="23" w16cid:durableId="5541208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2240584">
    <w:abstractNumId w:val="15"/>
  </w:num>
  <w:num w:numId="25" w16cid:durableId="1354771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857686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B7"/>
    <w:rsid w:val="00000046"/>
    <w:rsid w:val="00000706"/>
    <w:rsid w:val="00000A8D"/>
    <w:rsid w:val="00000FDB"/>
    <w:rsid w:val="00001DC1"/>
    <w:rsid w:val="00002882"/>
    <w:rsid w:val="000035BA"/>
    <w:rsid w:val="000044BE"/>
    <w:rsid w:val="00004700"/>
    <w:rsid w:val="000049F3"/>
    <w:rsid w:val="00004FE9"/>
    <w:rsid w:val="0000517D"/>
    <w:rsid w:val="0000544A"/>
    <w:rsid w:val="0000772E"/>
    <w:rsid w:val="000078B5"/>
    <w:rsid w:val="00010EF4"/>
    <w:rsid w:val="00011422"/>
    <w:rsid w:val="0001263C"/>
    <w:rsid w:val="00013365"/>
    <w:rsid w:val="000141B2"/>
    <w:rsid w:val="0001430D"/>
    <w:rsid w:val="000143BA"/>
    <w:rsid w:val="00014F56"/>
    <w:rsid w:val="00014FB8"/>
    <w:rsid w:val="000152D1"/>
    <w:rsid w:val="0001536F"/>
    <w:rsid w:val="000155A9"/>
    <w:rsid w:val="0001562C"/>
    <w:rsid w:val="00015C76"/>
    <w:rsid w:val="0001636E"/>
    <w:rsid w:val="000164E2"/>
    <w:rsid w:val="000174B0"/>
    <w:rsid w:val="00020D4B"/>
    <w:rsid w:val="00021334"/>
    <w:rsid w:val="00021D4B"/>
    <w:rsid w:val="000227A4"/>
    <w:rsid w:val="00022F8B"/>
    <w:rsid w:val="00023766"/>
    <w:rsid w:val="000237A3"/>
    <w:rsid w:val="00023D4D"/>
    <w:rsid w:val="000245F2"/>
    <w:rsid w:val="00025D1E"/>
    <w:rsid w:val="00025DC4"/>
    <w:rsid w:val="000260AB"/>
    <w:rsid w:val="0002645A"/>
    <w:rsid w:val="00026490"/>
    <w:rsid w:val="000271DD"/>
    <w:rsid w:val="00027494"/>
    <w:rsid w:val="00027AD8"/>
    <w:rsid w:val="00030BCA"/>
    <w:rsid w:val="00030C80"/>
    <w:rsid w:val="00030DA9"/>
    <w:rsid w:val="00030E78"/>
    <w:rsid w:val="00031003"/>
    <w:rsid w:val="00033813"/>
    <w:rsid w:val="000347A5"/>
    <w:rsid w:val="0003550D"/>
    <w:rsid w:val="00035DD0"/>
    <w:rsid w:val="000367EB"/>
    <w:rsid w:val="00036995"/>
    <w:rsid w:val="00036D41"/>
    <w:rsid w:val="000370B6"/>
    <w:rsid w:val="00040536"/>
    <w:rsid w:val="00040935"/>
    <w:rsid w:val="000416DC"/>
    <w:rsid w:val="00042E68"/>
    <w:rsid w:val="00043585"/>
    <w:rsid w:val="00044558"/>
    <w:rsid w:val="00044D14"/>
    <w:rsid w:val="00045694"/>
    <w:rsid w:val="000465FD"/>
    <w:rsid w:val="00047097"/>
    <w:rsid w:val="0004714C"/>
    <w:rsid w:val="0004796D"/>
    <w:rsid w:val="00051C7B"/>
    <w:rsid w:val="000521D8"/>
    <w:rsid w:val="00053A9F"/>
    <w:rsid w:val="00053C96"/>
    <w:rsid w:val="00053DDA"/>
    <w:rsid w:val="000541F0"/>
    <w:rsid w:val="0005439B"/>
    <w:rsid w:val="0005541A"/>
    <w:rsid w:val="00056367"/>
    <w:rsid w:val="000566BA"/>
    <w:rsid w:val="00056871"/>
    <w:rsid w:val="0005712B"/>
    <w:rsid w:val="000576D2"/>
    <w:rsid w:val="000606A9"/>
    <w:rsid w:val="000608CE"/>
    <w:rsid w:val="000609B3"/>
    <w:rsid w:val="00060AC1"/>
    <w:rsid w:val="000610BF"/>
    <w:rsid w:val="00061164"/>
    <w:rsid w:val="0006126A"/>
    <w:rsid w:val="000613E8"/>
    <w:rsid w:val="000616D1"/>
    <w:rsid w:val="00061969"/>
    <w:rsid w:val="00061D2A"/>
    <w:rsid w:val="00062196"/>
    <w:rsid w:val="00063EEE"/>
    <w:rsid w:val="00063F17"/>
    <w:rsid w:val="0006436A"/>
    <w:rsid w:val="00064824"/>
    <w:rsid w:val="00064A49"/>
    <w:rsid w:val="00065248"/>
    <w:rsid w:val="00065C29"/>
    <w:rsid w:val="00070098"/>
    <w:rsid w:val="000701A6"/>
    <w:rsid w:val="00070791"/>
    <w:rsid w:val="00070F84"/>
    <w:rsid w:val="00071B7B"/>
    <w:rsid w:val="0007206D"/>
    <w:rsid w:val="000722EC"/>
    <w:rsid w:val="000749D5"/>
    <w:rsid w:val="00075489"/>
    <w:rsid w:val="000758CD"/>
    <w:rsid w:val="000762F1"/>
    <w:rsid w:val="0007649E"/>
    <w:rsid w:val="00076B69"/>
    <w:rsid w:val="00076F59"/>
    <w:rsid w:val="00077A22"/>
    <w:rsid w:val="00077BD8"/>
    <w:rsid w:val="000802F7"/>
    <w:rsid w:val="00080F86"/>
    <w:rsid w:val="00081345"/>
    <w:rsid w:val="00081923"/>
    <w:rsid w:val="00081D82"/>
    <w:rsid w:val="0008241C"/>
    <w:rsid w:val="000828D5"/>
    <w:rsid w:val="0008324B"/>
    <w:rsid w:val="000832F6"/>
    <w:rsid w:val="00084959"/>
    <w:rsid w:val="0008668B"/>
    <w:rsid w:val="00086A89"/>
    <w:rsid w:val="000870B2"/>
    <w:rsid w:val="00087528"/>
    <w:rsid w:val="0008773E"/>
    <w:rsid w:val="00087FC2"/>
    <w:rsid w:val="00090653"/>
    <w:rsid w:val="00090D81"/>
    <w:rsid w:val="00090E7A"/>
    <w:rsid w:val="00092CAE"/>
    <w:rsid w:val="000937BC"/>
    <w:rsid w:val="00093A7D"/>
    <w:rsid w:val="000943D8"/>
    <w:rsid w:val="00094F8C"/>
    <w:rsid w:val="000951E7"/>
    <w:rsid w:val="00095F40"/>
    <w:rsid w:val="00096358"/>
    <w:rsid w:val="0009703A"/>
    <w:rsid w:val="000970F8"/>
    <w:rsid w:val="0009729F"/>
    <w:rsid w:val="000A0666"/>
    <w:rsid w:val="000A0B15"/>
    <w:rsid w:val="000A1AEA"/>
    <w:rsid w:val="000A1D4F"/>
    <w:rsid w:val="000A280E"/>
    <w:rsid w:val="000A2AAB"/>
    <w:rsid w:val="000A41DB"/>
    <w:rsid w:val="000A4391"/>
    <w:rsid w:val="000A65A9"/>
    <w:rsid w:val="000A6E76"/>
    <w:rsid w:val="000B0F25"/>
    <w:rsid w:val="000B0FAC"/>
    <w:rsid w:val="000B1201"/>
    <w:rsid w:val="000B24AF"/>
    <w:rsid w:val="000B26A2"/>
    <w:rsid w:val="000B2EF5"/>
    <w:rsid w:val="000B3514"/>
    <w:rsid w:val="000B38DE"/>
    <w:rsid w:val="000B3B1A"/>
    <w:rsid w:val="000B4259"/>
    <w:rsid w:val="000B6055"/>
    <w:rsid w:val="000B66BB"/>
    <w:rsid w:val="000B6856"/>
    <w:rsid w:val="000B78FC"/>
    <w:rsid w:val="000B7A41"/>
    <w:rsid w:val="000C0F32"/>
    <w:rsid w:val="000C15B3"/>
    <w:rsid w:val="000C1B3F"/>
    <w:rsid w:val="000C1C85"/>
    <w:rsid w:val="000C1DAA"/>
    <w:rsid w:val="000C30E0"/>
    <w:rsid w:val="000C3687"/>
    <w:rsid w:val="000C3CF5"/>
    <w:rsid w:val="000C3E17"/>
    <w:rsid w:val="000C4554"/>
    <w:rsid w:val="000C4F2F"/>
    <w:rsid w:val="000C57DE"/>
    <w:rsid w:val="000C587B"/>
    <w:rsid w:val="000C5A09"/>
    <w:rsid w:val="000C6DB0"/>
    <w:rsid w:val="000C7C9D"/>
    <w:rsid w:val="000D0834"/>
    <w:rsid w:val="000D1FC3"/>
    <w:rsid w:val="000D31CA"/>
    <w:rsid w:val="000D3383"/>
    <w:rsid w:val="000D3A20"/>
    <w:rsid w:val="000D5799"/>
    <w:rsid w:val="000D5B67"/>
    <w:rsid w:val="000D5BF2"/>
    <w:rsid w:val="000D5E07"/>
    <w:rsid w:val="000D66D6"/>
    <w:rsid w:val="000D6F56"/>
    <w:rsid w:val="000D7158"/>
    <w:rsid w:val="000D7225"/>
    <w:rsid w:val="000D74B1"/>
    <w:rsid w:val="000D74DA"/>
    <w:rsid w:val="000D772B"/>
    <w:rsid w:val="000E018A"/>
    <w:rsid w:val="000E061C"/>
    <w:rsid w:val="000E06B2"/>
    <w:rsid w:val="000E0721"/>
    <w:rsid w:val="000E0805"/>
    <w:rsid w:val="000E0F1C"/>
    <w:rsid w:val="000E1541"/>
    <w:rsid w:val="000E30D3"/>
    <w:rsid w:val="000E37DB"/>
    <w:rsid w:val="000E38B4"/>
    <w:rsid w:val="000E3DD8"/>
    <w:rsid w:val="000E5375"/>
    <w:rsid w:val="000E548C"/>
    <w:rsid w:val="000E61DC"/>
    <w:rsid w:val="000E6674"/>
    <w:rsid w:val="000E6AF7"/>
    <w:rsid w:val="000E7309"/>
    <w:rsid w:val="000F0028"/>
    <w:rsid w:val="000F088D"/>
    <w:rsid w:val="000F15DD"/>
    <w:rsid w:val="000F1615"/>
    <w:rsid w:val="000F1854"/>
    <w:rsid w:val="000F2719"/>
    <w:rsid w:val="000F28D7"/>
    <w:rsid w:val="000F358B"/>
    <w:rsid w:val="000F36B0"/>
    <w:rsid w:val="000F3B18"/>
    <w:rsid w:val="000F3D6C"/>
    <w:rsid w:val="000F43E4"/>
    <w:rsid w:val="000F4724"/>
    <w:rsid w:val="000F4943"/>
    <w:rsid w:val="000F4A4D"/>
    <w:rsid w:val="000F6388"/>
    <w:rsid w:val="000F69F6"/>
    <w:rsid w:val="000F6E30"/>
    <w:rsid w:val="000F732F"/>
    <w:rsid w:val="000F73B1"/>
    <w:rsid w:val="000F7BCE"/>
    <w:rsid w:val="000F7C6D"/>
    <w:rsid w:val="00100E6E"/>
    <w:rsid w:val="00101616"/>
    <w:rsid w:val="001017BC"/>
    <w:rsid w:val="00102E16"/>
    <w:rsid w:val="0010378C"/>
    <w:rsid w:val="00103894"/>
    <w:rsid w:val="001039ED"/>
    <w:rsid w:val="00103CC1"/>
    <w:rsid w:val="00103DBB"/>
    <w:rsid w:val="001048B6"/>
    <w:rsid w:val="00104B1A"/>
    <w:rsid w:val="00104D6A"/>
    <w:rsid w:val="001056C9"/>
    <w:rsid w:val="0010635A"/>
    <w:rsid w:val="00106B24"/>
    <w:rsid w:val="00110277"/>
    <w:rsid w:val="00110370"/>
    <w:rsid w:val="00111620"/>
    <w:rsid w:val="00111C76"/>
    <w:rsid w:val="00112928"/>
    <w:rsid w:val="00112F66"/>
    <w:rsid w:val="00112F6D"/>
    <w:rsid w:val="0011308F"/>
    <w:rsid w:val="0011516F"/>
    <w:rsid w:val="00115584"/>
    <w:rsid w:val="001162D6"/>
    <w:rsid w:val="0012104D"/>
    <w:rsid w:val="0012108A"/>
    <w:rsid w:val="001210DE"/>
    <w:rsid w:val="001217CD"/>
    <w:rsid w:val="00122B2D"/>
    <w:rsid w:val="001235C5"/>
    <w:rsid w:val="001236D2"/>
    <w:rsid w:val="00123840"/>
    <w:rsid w:val="00123C48"/>
    <w:rsid w:val="00123CF7"/>
    <w:rsid w:val="00124843"/>
    <w:rsid w:val="00125CDB"/>
    <w:rsid w:val="00126088"/>
    <w:rsid w:val="00126217"/>
    <w:rsid w:val="00126CC0"/>
    <w:rsid w:val="00130468"/>
    <w:rsid w:val="001305EB"/>
    <w:rsid w:val="0013099D"/>
    <w:rsid w:val="00130CB6"/>
    <w:rsid w:val="00130F03"/>
    <w:rsid w:val="00131966"/>
    <w:rsid w:val="00131B64"/>
    <w:rsid w:val="00134220"/>
    <w:rsid w:val="001343DA"/>
    <w:rsid w:val="00134BC1"/>
    <w:rsid w:val="00134F5B"/>
    <w:rsid w:val="001350A7"/>
    <w:rsid w:val="001354E1"/>
    <w:rsid w:val="00135DB5"/>
    <w:rsid w:val="0013636A"/>
    <w:rsid w:val="00136D45"/>
    <w:rsid w:val="00136E95"/>
    <w:rsid w:val="001403CF"/>
    <w:rsid w:val="00140437"/>
    <w:rsid w:val="001407B8"/>
    <w:rsid w:val="001409DB"/>
    <w:rsid w:val="00140B12"/>
    <w:rsid w:val="00141C2F"/>
    <w:rsid w:val="00142DB1"/>
    <w:rsid w:val="001432B8"/>
    <w:rsid w:val="0014400D"/>
    <w:rsid w:val="00145653"/>
    <w:rsid w:val="00145953"/>
    <w:rsid w:val="00145AA3"/>
    <w:rsid w:val="00146460"/>
    <w:rsid w:val="00146720"/>
    <w:rsid w:val="0014746C"/>
    <w:rsid w:val="0015076D"/>
    <w:rsid w:val="0015145A"/>
    <w:rsid w:val="0015171A"/>
    <w:rsid w:val="00151D3D"/>
    <w:rsid w:val="00151FDF"/>
    <w:rsid w:val="0015201D"/>
    <w:rsid w:val="0015256B"/>
    <w:rsid w:val="00152982"/>
    <w:rsid w:val="001554FA"/>
    <w:rsid w:val="00156471"/>
    <w:rsid w:val="001564E7"/>
    <w:rsid w:val="0015660F"/>
    <w:rsid w:val="001568AE"/>
    <w:rsid w:val="001570D8"/>
    <w:rsid w:val="001574EE"/>
    <w:rsid w:val="001578F8"/>
    <w:rsid w:val="00157B91"/>
    <w:rsid w:val="00157C8C"/>
    <w:rsid w:val="00161088"/>
    <w:rsid w:val="00162077"/>
    <w:rsid w:val="0016364A"/>
    <w:rsid w:val="001648EB"/>
    <w:rsid w:val="00164F75"/>
    <w:rsid w:val="001661F1"/>
    <w:rsid w:val="0016665C"/>
    <w:rsid w:val="0016722F"/>
    <w:rsid w:val="00167E87"/>
    <w:rsid w:val="001700D3"/>
    <w:rsid w:val="00171834"/>
    <w:rsid w:val="00172516"/>
    <w:rsid w:val="00174B13"/>
    <w:rsid w:val="00174F37"/>
    <w:rsid w:val="001755B2"/>
    <w:rsid w:val="00177264"/>
    <w:rsid w:val="00177EC3"/>
    <w:rsid w:val="00180B47"/>
    <w:rsid w:val="00180FFE"/>
    <w:rsid w:val="00181045"/>
    <w:rsid w:val="00181690"/>
    <w:rsid w:val="0018203B"/>
    <w:rsid w:val="0018269D"/>
    <w:rsid w:val="00182DC3"/>
    <w:rsid w:val="00183303"/>
    <w:rsid w:val="00185B83"/>
    <w:rsid w:val="0018650F"/>
    <w:rsid w:val="00186688"/>
    <w:rsid w:val="00191A9F"/>
    <w:rsid w:val="00192116"/>
    <w:rsid w:val="0019252A"/>
    <w:rsid w:val="001927BD"/>
    <w:rsid w:val="001939F1"/>
    <w:rsid w:val="00194701"/>
    <w:rsid w:val="00194D96"/>
    <w:rsid w:val="0019506A"/>
    <w:rsid w:val="00195CFF"/>
    <w:rsid w:val="00196946"/>
    <w:rsid w:val="001A014C"/>
    <w:rsid w:val="001A025E"/>
    <w:rsid w:val="001A0B37"/>
    <w:rsid w:val="001A2C33"/>
    <w:rsid w:val="001A308D"/>
    <w:rsid w:val="001A37E6"/>
    <w:rsid w:val="001A3B96"/>
    <w:rsid w:val="001A4CF4"/>
    <w:rsid w:val="001A5161"/>
    <w:rsid w:val="001A5703"/>
    <w:rsid w:val="001A5B9A"/>
    <w:rsid w:val="001A683E"/>
    <w:rsid w:val="001A70C5"/>
    <w:rsid w:val="001A748B"/>
    <w:rsid w:val="001A798D"/>
    <w:rsid w:val="001A7BC3"/>
    <w:rsid w:val="001A7FBB"/>
    <w:rsid w:val="001B122C"/>
    <w:rsid w:val="001B1BF4"/>
    <w:rsid w:val="001B4BAA"/>
    <w:rsid w:val="001B5E11"/>
    <w:rsid w:val="001B6C77"/>
    <w:rsid w:val="001B6FA6"/>
    <w:rsid w:val="001B747F"/>
    <w:rsid w:val="001B790C"/>
    <w:rsid w:val="001B7CDC"/>
    <w:rsid w:val="001C02A8"/>
    <w:rsid w:val="001C0421"/>
    <w:rsid w:val="001C04C2"/>
    <w:rsid w:val="001C062E"/>
    <w:rsid w:val="001C064B"/>
    <w:rsid w:val="001C08EB"/>
    <w:rsid w:val="001C095F"/>
    <w:rsid w:val="001C15D8"/>
    <w:rsid w:val="001C160E"/>
    <w:rsid w:val="001C3904"/>
    <w:rsid w:val="001C39ED"/>
    <w:rsid w:val="001C3BF4"/>
    <w:rsid w:val="001C4FC0"/>
    <w:rsid w:val="001C4FD0"/>
    <w:rsid w:val="001C59E9"/>
    <w:rsid w:val="001C654D"/>
    <w:rsid w:val="001C687F"/>
    <w:rsid w:val="001C6ABD"/>
    <w:rsid w:val="001C7239"/>
    <w:rsid w:val="001C7682"/>
    <w:rsid w:val="001C7F24"/>
    <w:rsid w:val="001D0196"/>
    <w:rsid w:val="001D02FA"/>
    <w:rsid w:val="001D05A5"/>
    <w:rsid w:val="001D063A"/>
    <w:rsid w:val="001D0A0E"/>
    <w:rsid w:val="001D0E13"/>
    <w:rsid w:val="001D172A"/>
    <w:rsid w:val="001D18B6"/>
    <w:rsid w:val="001D222A"/>
    <w:rsid w:val="001D2370"/>
    <w:rsid w:val="001D2A1C"/>
    <w:rsid w:val="001D2A25"/>
    <w:rsid w:val="001D2D75"/>
    <w:rsid w:val="001D34A0"/>
    <w:rsid w:val="001D34EE"/>
    <w:rsid w:val="001D3EF0"/>
    <w:rsid w:val="001D4C86"/>
    <w:rsid w:val="001D4EA7"/>
    <w:rsid w:val="001D5443"/>
    <w:rsid w:val="001D589C"/>
    <w:rsid w:val="001D6567"/>
    <w:rsid w:val="001D6F0D"/>
    <w:rsid w:val="001D7503"/>
    <w:rsid w:val="001D770F"/>
    <w:rsid w:val="001E185F"/>
    <w:rsid w:val="001E1B4F"/>
    <w:rsid w:val="001E1F61"/>
    <w:rsid w:val="001E1FD8"/>
    <w:rsid w:val="001E2C82"/>
    <w:rsid w:val="001E34BD"/>
    <w:rsid w:val="001E4ED9"/>
    <w:rsid w:val="001E56D3"/>
    <w:rsid w:val="001E5746"/>
    <w:rsid w:val="001E600A"/>
    <w:rsid w:val="001E729B"/>
    <w:rsid w:val="001E7B8A"/>
    <w:rsid w:val="001E7FB7"/>
    <w:rsid w:val="001F091C"/>
    <w:rsid w:val="001F0966"/>
    <w:rsid w:val="001F0C92"/>
    <w:rsid w:val="001F1045"/>
    <w:rsid w:val="001F5E2A"/>
    <w:rsid w:val="001F5E3B"/>
    <w:rsid w:val="001F760B"/>
    <w:rsid w:val="001F76A5"/>
    <w:rsid w:val="001F775B"/>
    <w:rsid w:val="001F7761"/>
    <w:rsid w:val="001F7B22"/>
    <w:rsid w:val="001F7BF3"/>
    <w:rsid w:val="00201B40"/>
    <w:rsid w:val="00202E49"/>
    <w:rsid w:val="00203514"/>
    <w:rsid w:val="0020358E"/>
    <w:rsid w:val="00203B3D"/>
    <w:rsid w:val="00203CB5"/>
    <w:rsid w:val="002052DF"/>
    <w:rsid w:val="00206098"/>
    <w:rsid w:val="00206A18"/>
    <w:rsid w:val="00206BDF"/>
    <w:rsid w:val="00207E43"/>
    <w:rsid w:val="0021038D"/>
    <w:rsid w:val="00212074"/>
    <w:rsid w:val="00212573"/>
    <w:rsid w:val="00212793"/>
    <w:rsid w:val="00212E16"/>
    <w:rsid w:val="0021362C"/>
    <w:rsid w:val="002166FC"/>
    <w:rsid w:val="00216E59"/>
    <w:rsid w:val="002172C3"/>
    <w:rsid w:val="0021774A"/>
    <w:rsid w:val="00217773"/>
    <w:rsid w:val="002202F4"/>
    <w:rsid w:val="00220984"/>
    <w:rsid w:val="0022138A"/>
    <w:rsid w:val="00221E0D"/>
    <w:rsid w:val="00222778"/>
    <w:rsid w:val="002233AC"/>
    <w:rsid w:val="00223EA3"/>
    <w:rsid w:val="00224067"/>
    <w:rsid w:val="00224AF8"/>
    <w:rsid w:val="00224D4B"/>
    <w:rsid w:val="00226581"/>
    <w:rsid w:val="0022747F"/>
    <w:rsid w:val="002278D4"/>
    <w:rsid w:val="002279C5"/>
    <w:rsid w:val="00230FBC"/>
    <w:rsid w:val="0023167E"/>
    <w:rsid w:val="002324CB"/>
    <w:rsid w:val="00232662"/>
    <w:rsid w:val="002340B5"/>
    <w:rsid w:val="00234615"/>
    <w:rsid w:val="002350A6"/>
    <w:rsid w:val="002351EB"/>
    <w:rsid w:val="00235B7E"/>
    <w:rsid w:val="0023682C"/>
    <w:rsid w:val="00236F56"/>
    <w:rsid w:val="002373F5"/>
    <w:rsid w:val="00237B5D"/>
    <w:rsid w:val="00237E8F"/>
    <w:rsid w:val="0024071D"/>
    <w:rsid w:val="00240FF8"/>
    <w:rsid w:val="0024103F"/>
    <w:rsid w:val="0024266B"/>
    <w:rsid w:val="00242862"/>
    <w:rsid w:val="002429FC"/>
    <w:rsid w:val="00242B4F"/>
    <w:rsid w:val="002433F2"/>
    <w:rsid w:val="002439C6"/>
    <w:rsid w:val="0024519B"/>
    <w:rsid w:val="00245F36"/>
    <w:rsid w:val="002463D5"/>
    <w:rsid w:val="0024666B"/>
    <w:rsid w:val="00246806"/>
    <w:rsid w:val="002471F6"/>
    <w:rsid w:val="0024792C"/>
    <w:rsid w:val="00247E43"/>
    <w:rsid w:val="002504AB"/>
    <w:rsid w:val="00250628"/>
    <w:rsid w:val="00250674"/>
    <w:rsid w:val="00250BAE"/>
    <w:rsid w:val="00251D30"/>
    <w:rsid w:val="00251EF1"/>
    <w:rsid w:val="00252921"/>
    <w:rsid w:val="0025314B"/>
    <w:rsid w:val="0025434E"/>
    <w:rsid w:val="002546A9"/>
    <w:rsid w:val="00254998"/>
    <w:rsid w:val="002559E4"/>
    <w:rsid w:val="00255A47"/>
    <w:rsid w:val="00255E87"/>
    <w:rsid w:val="00256F6B"/>
    <w:rsid w:val="002572AB"/>
    <w:rsid w:val="00257C5A"/>
    <w:rsid w:val="00260936"/>
    <w:rsid w:val="0026247A"/>
    <w:rsid w:val="002626A0"/>
    <w:rsid w:val="00262EF8"/>
    <w:rsid w:val="00263271"/>
    <w:rsid w:val="0026374D"/>
    <w:rsid w:val="0026474D"/>
    <w:rsid w:val="00265A8C"/>
    <w:rsid w:val="0026653A"/>
    <w:rsid w:val="00267598"/>
    <w:rsid w:val="00270593"/>
    <w:rsid w:val="00270950"/>
    <w:rsid w:val="00272271"/>
    <w:rsid w:val="00272DC7"/>
    <w:rsid w:val="00272EDE"/>
    <w:rsid w:val="002730AD"/>
    <w:rsid w:val="00273750"/>
    <w:rsid w:val="00273E5C"/>
    <w:rsid w:val="0027443C"/>
    <w:rsid w:val="00275599"/>
    <w:rsid w:val="00275E9E"/>
    <w:rsid w:val="00276288"/>
    <w:rsid w:val="002763E0"/>
    <w:rsid w:val="00276FAE"/>
    <w:rsid w:val="0027742C"/>
    <w:rsid w:val="002777E2"/>
    <w:rsid w:val="0028093C"/>
    <w:rsid w:val="002835A9"/>
    <w:rsid w:val="00283DF3"/>
    <w:rsid w:val="00284269"/>
    <w:rsid w:val="002848DC"/>
    <w:rsid w:val="00284EFA"/>
    <w:rsid w:val="002852A0"/>
    <w:rsid w:val="00285342"/>
    <w:rsid w:val="002862B8"/>
    <w:rsid w:val="00286C15"/>
    <w:rsid w:val="00286DDD"/>
    <w:rsid w:val="00287878"/>
    <w:rsid w:val="00291965"/>
    <w:rsid w:val="00291A19"/>
    <w:rsid w:val="002923EB"/>
    <w:rsid w:val="00292727"/>
    <w:rsid w:val="002932ED"/>
    <w:rsid w:val="00293ED9"/>
    <w:rsid w:val="00295388"/>
    <w:rsid w:val="00297663"/>
    <w:rsid w:val="002977C2"/>
    <w:rsid w:val="00297C4F"/>
    <w:rsid w:val="002A0FB1"/>
    <w:rsid w:val="002A136C"/>
    <w:rsid w:val="002A16BA"/>
    <w:rsid w:val="002A1ABA"/>
    <w:rsid w:val="002A1D93"/>
    <w:rsid w:val="002A1FEC"/>
    <w:rsid w:val="002A2215"/>
    <w:rsid w:val="002A37F9"/>
    <w:rsid w:val="002A39E0"/>
    <w:rsid w:val="002A4253"/>
    <w:rsid w:val="002A470F"/>
    <w:rsid w:val="002A4780"/>
    <w:rsid w:val="002A5321"/>
    <w:rsid w:val="002A5E85"/>
    <w:rsid w:val="002A6116"/>
    <w:rsid w:val="002A6484"/>
    <w:rsid w:val="002A65A8"/>
    <w:rsid w:val="002A6CB9"/>
    <w:rsid w:val="002A75AC"/>
    <w:rsid w:val="002A779C"/>
    <w:rsid w:val="002A791D"/>
    <w:rsid w:val="002B019F"/>
    <w:rsid w:val="002B06EB"/>
    <w:rsid w:val="002B07D5"/>
    <w:rsid w:val="002B09F5"/>
    <w:rsid w:val="002B15E7"/>
    <w:rsid w:val="002B1711"/>
    <w:rsid w:val="002B184E"/>
    <w:rsid w:val="002B2138"/>
    <w:rsid w:val="002B23E3"/>
    <w:rsid w:val="002B2C59"/>
    <w:rsid w:val="002B30F7"/>
    <w:rsid w:val="002B3198"/>
    <w:rsid w:val="002B5BBE"/>
    <w:rsid w:val="002B6D8A"/>
    <w:rsid w:val="002B710F"/>
    <w:rsid w:val="002B7738"/>
    <w:rsid w:val="002C0163"/>
    <w:rsid w:val="002C01BB"/>
    <w:rsid w:val="002C13C6"/>
    <w:rsid w:val="002C18F1"/>
    <w:rsid w:val="002C22FD"/>
    <w:rsid w:val="002C2788"/>
    <w:rsid w:val="002C31E7"/>
    <w:rsid w:val="002C33C1"/>
    <w:rsid w:val="002C3743"/>
    <w:rsid w:val="002C3803"/>
    <w:rsid w:val="002C4DBC"/>
    <w:rsid w:val="002C5206"/>
    <w:rsid w:val="002C5548"/>
    <w:rsid w:val="002C5B4C"/>
    <w:rsid w:val="002C7068"/>
    <w:rsid w:val="002C73E0"/>
    <w:rsid w:val="002C74B4"/>
    <w:rsid w:val="002C78F6"/>
    <w:rsid w:val="002C7A0A"/>
    <w:rsid w:val="002C7ED3"/>
    <w:rsid w:val="002D016E"/>
    <w:rsid w:val="002D076F"/>
    <w:rsid w:val="002D0D58"/>
    <w:rsid w:val="002D1F61"/>
    <w:rsid w:val="002D2896"/>
    <w:rsid w:val="002D33CF"/>
    <w:rsid w:val="002D3A4B"/>
    <w:rsid w:val="002D4044"/>
    <w:rsid w:val="002D413A"/>
    <w:rsid w:val="002D4AA2"/>
    <w:rsid w:val="002D4F34"/>
    <w:rsid w:val="002D52E4"/>
    <w:rsid w:val="002D553E"/>
    <w:rsid w:val="002D557E"/>
    <w:rsid w:val="002D5721"/>
    <w:rsid w:val="002D6ADA"/>
    <w:rsid w:val="002E0115"/>
    <w:rsid w:val="002E06F3"/>
    <w:rsid w:val="002E13E5"/>
    <w:rsid w:val="002E17C6"/>
    <w:rsid w:val="002E17E7"/>
    <w:rsid w:val="002E206A"/>
    <w:rsid w:val="002E26B5"/>
    <w:rsid w:val="002E2780"/>
    <w:rsid w:val="002E28BE"/>
    <w:rsid w:val="002E31E4"/>
    <w:rsid w:val="002E3707"/>
    <w:rsid w:val="002E4221"/>
    <w:rsid w:val="002E4A78"/>
    <w:rsid w:val="002E5336"/>
    <w:rsid w:val="002E5906"/>
    <w:rsid w:val="002E5A18"/>
    <w:rsid w:val="002E5FD5"/>
    <w:rsid w:val="002E605D"/>
    <w:rsid w:val="002E6484"/>
    <w:rsid w:val="002E6B58"/>
    <w:rsid w:val="002F0BCB"/>
    <w:rsid w:val="002F1044"/>
    <w:rsid w:val="002F1B13"/>
    <w:rsid w:val="002F1D4B"/>
    <w:rsid w:val="002F1F3B"/>
    <w:rsid w:val="002F205A"/>
    <w:rsid w:val="002F23F1"/>
    <w:rsid w:val="002F290C"/>
    <w:rsid w:val="002F308F"/>
    <w:rsid w:val="002F3315"/>
    <w:rsid w:val="002F3F58"/>
    <w:rsid w:val="002F5390"/>
    <w:rsid w:val="002F55C6"/>
    <w:rsid w:val="002F56B9"/>
    <w:rsid w:val="002F58DB"/>
    <w:rsid w:val="002F7F35"/>
    <w:rsid w:val="00300917"/>
    <w:rsid w:val="00301C5C"/>
    <w:rsid w:val="00302B57"/>
    <w:rsid w:val="0030354D"/>
    <w:rsid w:val="003039AA"/>
    <w:rsid w:val="00304B7E"/>
    <w:rsid w:val="00304CA8"/>
    <w:rsid w:val="00304CBF"/>
    <w:rsid w:val="00305F77"/>
    <w:rsid w:val="003064B3"/>
    <w:rsid w:val="00306C2C"/>
    <w:rsid w:val="00307071"/>
    <w:rsid w:val="00307463"/>
    <w:rsid w:val="00307BF7"/>
    <w:rsid w:val="0031099C"/>
    <w:rsid w:val="00310A83"/>
    <w:rsid w:val="00310D65"/>
    <w:rsid w:val="00311B7D"/>
    <w:rsid w:val="00311C85"/>
    <w:rsid w:val="00311DD8"/>
    <w:rsid w:val="00311EF4"/>
    <w:rsid w:val="003120C2"/>
    <w:rsid w:val="00312C1F"/>
    <w:rsid w:val="00313B3B"/>
    <w:rsid w:val="00313FBC"/>
    <w:rsid w:val="00314203"/>
    <w:rsid w:val="003147CB"/>
    <w:rsid w:val="0031576E"/>
    <w:rsid w:val="00315DC3"/>
    <w:rsid w:val="0031666E"/>
    <w:rsid w:val="003175E3"/>
    <w:rsid w:val="00317E0A"/>
    <w:rsid w:val="00321DA9"/>
    <w:rsid w:val="00323152"/>
    <w:rsid w:val="003236EC"/>
    <w:rsid w:val="00323949"/>
    <w:rsid w:val="0032408B"/>
    <w:rsid w:val="00324100"/>
    <w:rsid w:val="00324DB1"/>
    <w:rsid w:val="0032705C"/>
    <w:rsid w:val="003278F1"/>
    <w:rsid w:val="003312E9"/>
    <w:rsid w:val="003314A8"/>
    <w:rsid w:val="00331571"/>
    <w:rsid w:val="00331905"/>
    <w:rsid w:val="00332219"/>
    <w:rsid w:val="00332C81"/>
    <w:rsid w:val="003330E4"/>
    <w:rsid w:val="00333507"/>
    <w:rsid w:val="00335E84"/>
    <w:rsid w:val="003368D0"/>
    <w:rsid w:val="0033754A"/>
    <w:rsid w:val="00337882"/>
    <w:rsid w:val="00337AC9"/>
    <w:rsid w:val="00341709"/>
    <w:rsid w:val="00341C70"/>
    <w:rsid w:val="003422B9"/>
    <w:rsid w:val="003424DD"/>
    <w:rsid w:val="0034277C"/>
    <w:rsid w:val="00343CB6"/>
    <w:rsid w:val="0034404A"/>
    <w:rsid w:val="00345694"/>
    <w:rsid w:val="00345B2A"/>
    <w:rsid w:val="003463A5"/>
    <w:rsid w:val="003467FB"/>
    <w:rsid w:val="00347139"/>
    <w:rsid w:val="00350375"/>
    <w:rsid w:val="00350F3D"/>
    <w:rsid w:val="003513A0"/>
    <w:rsid w:val="003516B1"/>
    <w:rsid w:val="00351708"/>
    <w:rsid w:val="0035231F"/>
    <w:rsid w:val="003523DB"/>
    <w:rsid w:val="003524C7"/>
    <w:rsid w:val="00352B18"/>
    <w:rsid w:val="00352EDF"/>
    <w:rsid w:val="00353226"/>
    <w:rsid w:val="00353807"/>
    <w:rsid w:val="00353C23"/>
    <w:rsid w:val="003545B4"/>
    <w:rsid w:val="00355023"/>
    <w:rsid w:val="00355FAA"/>
    <w:rsid w:val="0035624C"/>
    <w:rsid w:val="0035634B"/>
    <w:rsid w:val="003567FE"/>
    <w:rsid w:val="00357CCC"/>
    <w:rsid w:val="003607FD"/>
    <w:rsid w:val="00362211"/>
    <w:rsid w:val="003628E8"/>
    <w:rsid w:val="00362EF9"/>
    <w:rsid w:val="00363234"/>
    <w:rsid w:val="00364AF4"/>
    <w:rsid w:val="00367B70"/>
    <w:rsid w:val="00367BDC"/>
    <w:rsid w:val="00367FB8"/>
    <w:rsid w:val="003701FC"/>
    <w:rsid w:val="00370BEB"/>
    <w:rsid w:val="0037189C"/>
    <w:rsid w:val="003720D9"/>
    <w:rsid w:val="00372829"/>
    <w:rsid w:val="0037291A"/>
    <w:rsid w:val="00373143"/>
    <w:rsid w:val="00373CEB"/>
    <w:rsid w:val="003740C5"/>
    <w:rsid w:val="00374877"/>
    <w:rsid w:val="00375022"/>
    <w:rsid w:val="0037584E"/>
    <w:rsid w:val="00376BFA"/>
    <w:rsid w:val="00377245"/>
    <w:rsid w:val="003814BF"/>
    <w:rsid w:val="00381B30"/>
    <w:rsid w:val="00381C3B"/>
    <w:rsid w:val="00381CC4"/>
    <w:rsid w:val="0038376D"/>
    <w:rsid w:val="003839C3"/>
    <w:rsid w:val="003854F2"/>
    <w:rsid w:val="00385A91"/>
    <w:rsid w:val="00385D45"/>
    <w:rsid w:val="0038647A"/>
    <w:rsid w:val="00386A2C"/>
    <w:rsid w:val="00386DBF"/>
    <w:rsid w:val="00386F25"/>
    <w:rsid w:val="00387AEB"/>
    <w:rsid w:val="00390B18"/>
    <w:rsid w:val="00390DD9"/>
    <w:rsid w:val="003911FF"/>
    <w:rsid w:val="00392615"/>
    <w:rsid w:val="00392712"/>
    <w:rsid w:val="00392883"/>
    <w:rsid w:val="003930AF"/>
    <w:rsid w:val="00393762"/>
    <w:rsid w:val="00394454"/>
    <w:rsid w:val="00394C1F"/>
    <w:rsid w:val="00394F12"/>
    <w:rsid w:val="003957A7"/>
    <w:rsid w:val="00395EEE"/>
    <w:rsid w:val="003961CD"/>
    <w:rsid w:val="003A2783"/>
    <w:rsid w:val="003A3FA0"/>
    <w:rsid w:val="003A423E"/>
    <w:rsid w:val="003A4336"/>
    <w:rsid w:val="003A43A3"/>
    <w:rsid w:val="003A4978"/>
    <w:rsid w:val="003A4F2E"/>
    <w:rsid w:val="003A6758"/>
    <w:rsid w:val="003A6830"/>
    <w:rsid w:val="003A6976"/>
    <w:rsid w:val="003A6C21"/>
    <w:rsid w:val="003A6E8D"/>
    <w:rsid w:val="003A717C"/>
    <w:rsid w:val="003A71D8"/>
    <w:rsid w:val="003A7393"/>
    <w:rsid w:val="003B0748"/>
    <w:rsid w:val="003B0D7E"/>
    <w:rsid w:val="003B0E8F"/>
    <w:rsid w:val="003B107A"/>
    <w:rsid w:val="003B10BC"/>
    <w:rsid w:val="003B11C5"/>
    <w:rsid w:val="003B1899"/>
    <w:rsid w:val="003B1ED9"/>
    <w:rsid w:val="003B1F88"/>
    <w:rsid w:val="003B2C82"/>
    <w:rsid w:val="003B3399"/>
    <w:rsid w:val="003B395C"/>
    <w:rsid w:val="003B403E"/>
    <w:rsid w:val="003B41AC"/>
    <w:rsid w:val="003B4819"/>
    <w:rsid w:val="003B53F8"/>
    <w:rsid w:val="003B5E48"/>
    <w:rsid w:val="003B5F7A"/>
    <w:rsid w:val="003B6405"/>
    <w:rsid w:val="003B781F"/>
    <w:rsid w:val="003B7D46"/>
    <w:rsid w:val="003C0252"/>
    <w:rsid w:val="003C079F"/>
    <w:rsid w:val="003C1EE0"/>
    <w:rsid w:val="003C24F4"/>
    <w:rsid w:val="003C30B4"/>
    <w:rsid w:val="003C4128"/>
    <w:rsid w:val="003C475B"/>
    <w:rsid w:val="003C4EB7"/>
    <w:rsid w:val="003C5BDA"/>
    <w:rsid w:val="003C6702"/>
    <w:rsid w:val="003D05B3"/>
    <w:rsid w:val="003D0C08"/>
    <w:rsid w:val="003D0E49"/>
    <w:rsid w:val="003D0ECC"/>
    <w:rsid w:val="003D12F2"/>
    <w:rsid w:val="003D473D"/>
    <w:rsid w:val="003D502D"/>
    <w:rsid w:val="003D57D4"/>
    <w:rsid w:val="003D62BE"/>
    <w:rsid w:val="003D6CD3"/>
    <w:rsid w:val="003D7B73"/>
    <w:rsid w:val="003E0478"/>
    <w:rsid w:val="003E0B3C"/>
    <w:rsid w:val="003E0DB9"/>
    <w:rsid w:val="003E1A1C"/>
    <w:rsid w:val="003E21F1"/>
    <w:rsid w:val="003E2492"/>
    <w:rsid w:val="003E2A11"/>
    <w:rsid w:val="003E2CCF"/>
    <w:rsid w:val="003E4D00"/>
    <w:rsid w:val="003E5336"/>
    <w:rsid w:val="003E6CEA"/>
    <w:rsid w:val="003E6FA9"/>
    <w:rsid w:val="003E6FFE"/>
    <w:rsid w:val="003E790C"/>
    <w:rsid w:val="003F0157"/>
    <w:rsid w:val="003F078F"/>
    <w:rsid w:val="003F08FE"/>
    <w:rsid w:val="003F0D8C"/>
    <w:rsid w:val="003F1377"/>
    <w:rsid w:val="003F13A4"/>
    <w:rsid w:val="003F1487"/>
    <w:rsid w:val="003F1718"/>
    <w:rsid w:val="003F1F4D"/>
    <w:rsid w:val="003F3557"/>
    <w:rsid w:val="003F404D"/>
    <w:rsid w:val="003F42F7"/>
    <w:rsid w:val="003F4351"/>
    <w:rsid w:val="003F49A5"/>
    <w:rsid w:val="003F4CD0"/>
    <w:rsid w:val="003F6161"/>
    <w:rsid w:val="003F6CF4"/>
    <w:rsid w:val="003F6E56"/>
    <w:rsid w:val="003F7A2B"/>
    <w:rsid w:val="003F7BCB"/>
    <w:rsid w:val="004015FB"/>
    <w:rsid w:val="00402905"/>
    <w:rsid w:val="00404425"/>
    <w:rsid w:val="00405295"/>
    <w:rsid w:val="004052D1"/>
    <w:rsid w:val="00405A6A"/>
    <w:rsid w:val="00406356"/>
    <w:rsid w:val="0040670F"/>
    <w:rsid w:val="00406B54"/>
    <w:rsid w:val="004079CA"/>
    <w:rsid w:val="00410C4C"/>
    <w:rsid w:val="004113BD"/>
    <w:rsid w:val="00412918"/>
    <w:rsid w:val="00412E30"/>
    <w:rsid w:val="0041304A"/>
    <w:rsid w:val="0041375D"/>
    <w:rsid w:val="00413C08"/>
    <w:rsid w:val="00414D65"/>
    <w:rsid w:val="00414D7A"/>
    <w:rsid w:val="00414FEB"/>
    <w:rsid w:val="00416AA6"/>
    <w:rsid w:val="0041784D"/>
    <w:rsid w:val="004200DE"/>
    <w:rsid w:val="00420B73"/>
    <w:rsid w:val="00421B84"/>
    <w:rsid w:val="00422483"/>
    <w:rsid w:val="00422B2A"/>
    <w:rsid w:val="00422ECB"/>
    <w:rsid w:val="0042303A"/>
    <w:rsid w:val="004230FA"/>
    <w:rsid w:val="00423685"/>
    <w:rsid w:val="004243A6"/>
    <w:rsid w:val="0042478B"/>
    <w:rsid w:val="004270C8"/>
    <w:rsid w:val="004273CB"/>
    <w:rsid w:val="00427ADE"/>
    <w:rsid w:val="00430283"/>
    <w:rsid w:val="00430E3C"/>
    <w:rsid w:val="00433382"/>
    <w:rsid w:val="00433A7F"/>
    <w:rsid w:val="00433C90"/>
    <w:rsid w:val="00433CC2"/>
    <w:rsid w:val="00433DF7"/>
    <w:rsid w:val="00434910"/>
    <w:rsid w:val="00434BAE"/>
    <w:rsid w:val="004360AF"/>
    <w:rsid w:val="00436FD8"/>
    <w:rsid w:val="004371E2"/>
    <w:rsid w:val="004372B4"/>
    <w:rsid w:val="00437382"/>
    <w:rsid w:val="004374B8"/>
    <w:rsid w:val="0043763B"/>
    <w:rsid w:val="00437882"/>
    <w:rsid w:val="0044018C"/>
    <w:rsid w:val="00440F7F"/>
    <w:rsid w:val="00441080"/>
    <w:rsid w:val="00441555"/>
    <w:rsid w:val="004416DF"/>
    <w:rsid w:val="00441762"/>
    <w:rsid w:val="0044192C"/>
    <w:rsid w:val="00441970"/>
    <w:rsid w:val="004422C9"/>
    <w:rsid w:val="004425CA"/>
    <w:rsid w:val="0044307E"/>
    <w:rsid w:val="0044416A"/>
    <w:rsid w:val="004441DE"/>
    <w:rsid w:val="004445FA"/>
    <w:rsid w:val="0044472D"/>
    <w:rsid w:val="00444C9F"/>
    <w:rsid w:val="00444F7B"/>
    <w:rsid w:val="004452D8"/>
    <w:rsid w:val="00446113"/>
    <w:rsid w:val="00447B52"/>
    <w:rsid w:val="00450EDA"/>
    <w:rsid w:val="00451759"/>
    <w:rsid w:val="00451BCA"/>
    <w:rsid w:val="00451CFB"/>
    <w:rsid w:val="0045277C"/>
    <w:rsid w:val="00452EFE"/>
    <w:rsid w:val="00453AE0"/>
    <w:rsid w:val="00453FFF"/>
    <w:rsid w:val="004544CA"/>
    <w:rsid w:val="0045455E"/>
    <w:rsid w:val="00460F89"/>
    <w:rsid w:val="00461E2B"/>
    <w:rsid w:val="00462130"/>
    <w:rsid w:val="00462F99"/>
    <w:rsid w:val="0046306E"/>
    <w:rsid w:val="0046310A"/>
    <w:rsid w:val="0046380F"/>
    <w:rsid w:val="004654C0"/>
    <w:rsid w:val="004662C0"/>
    <w:rsid w:val="0046638F"/>
    <w:rsid w:val="00466D76"/>
    <w:rsid w:val="00467DCB"/>
    <w:rsid w:val="00471C53"/>
    <w:rsid w:val="00471E4D"/>
    <w:rsid w:val="0047297E"/>
    <w:rsid w:val="00472E53"/>
    <w:rsid w:val="00472F15"/>
    <w:rsid w:val="00473960"/>
    <w:rsid w:val="004740EB"/>
    <w:rsid w:val="004751AE"/>
    <w:rsid w:val="004752F0"/>
    <w:rsid w:val="00475C81"/>
    <w:rsid w:val="004766BD"/>
    <w:rsid w:val="00476844"/>
    <w:rsid w:val="0047716F"/>
    <w:rsid w:val="004771AC"/>
    <w:rsid w:val="00481B5F"/>
    <w:rsid w:val="00482AAE"/>
    <w:rsid w:val="004834C1"/>
    <w:rsid w:val="004837DC"/>
    <w:rsid w:val="00485161"/>
    <w:rsid w:val="004858BD"/>
    <w:rsid w:val="00485F3B"/>
    <w:rsid w:val="004872C3"/>
    <w:rsid w:val="00487D3D"/>
    <w:rsid w:val="00490C9C"/>
    <w:rsid w:val="00491125"/>
    <w:rsid w:val="004929C0"/>
    <w:rsid w:val="0049432C"/>
    <w:rsid w:val="004950E3"/>
    <w:rsid w:val="00495AA9"/>
    <w:rsid w:val="004968D8"/>
    <w:rsid w:val="004974BC"/>
    <w:rsid w:val="00497A0F"/>
    <w:rsid w:val="00497FCA"/>
    <w:rsid w:val="004A2221"/>
    <w:rsid w:val="004A26CB"/>
    <w:rsid w:val="004A381C"/>
    <w:rsid w:val="004A38EE"/>
    <w:rsid w:val="004A415F"/>
    <w:rsid w:val="004A42B0"/>
    <w:rsid w:val="004A42BC"/>
    <w:rsid w:val="004A42E8"/>
    <w:rsid w:val="004A518F"/>
    <w:rsid w:val="004A5ACC"/>
    <w:rsid w:val="004A67A6"/>
    <w:rsid w:val="004A6990"/>
    <w:rsid w:val="004A747C"/>
    <w:rsid w:val="004B0058"/>
    <w:rsid w:val="004B0600"/>
    <w:rsid w:val="004B0995"/>
    <w:rsid w:val="004B1327"/>
    <w:rsid w:val="004B1E7A"/>
    <w:rsid w:val="004B217A"/>
    <w:rsid w:val="004B25A9"/>
    <w:rsid w:val="004B262A"/>
    <w:rsid w:val="004B3441"/>
    <w:rsid w:val="004B4E8D"/>
    <w:rsid w:val="004B6FAC"/>
    <w:rsid w:val="004C1472"/>
    <w:rsid w:val="004C20A5"/>
    <w:rsid w:val="004C2246"/>
    <w:rsid w:val="004C314B"/>
    <w:rsid w:val="004C3A74"/>
    <w:rsid w:val="004C3D85"/>
    <w:rsid w:val="004C4638"/>
    <w:rsid w:val="004C7E41"/>
    <w:rsid w:val="004D05BB"/>
    <w:rsid w:val="004D1516"/>
    <w:rsid w:val="004D15A4"/>
    <w:rsid w:val="004D1A43"/>
    <w:rsid w:val="004D2D3F"/>
    <w:rsid w:val="004D3370"/>
    <w:rsid w:val="004D3D59"/>
    <w:rsid w:val="004D3F6E"/>
    <w:rsid w:val="004D4067"/>
    <w:rsid w:val="004D4CE9"/>
    <w:rsid w:val="004D5545"/>
    <w:rsid w:val="004D72AA"/>
    <w:rsid w:val="004D743A"/>
    <w:rsid w:val="004D7666"/>
    <w:rsid w:val="004D7E59"/>
    <w:rsid w:val="004E0A9F"/>
    <w:rsid w:val="004E15D4"/>
    <w:rsid w:val="004E1965"/>
    <w:rsid w:val="004E1EEB"/>
    <w:rsid w:val="004E2378"/>
    <w:rsid w:val="004E265B"/>
    <w:rsid w:val="004E2931"/>
    <w:rsid w:val="004E3001"/>
    <w:rsid w:val="004E3F1D"/>
    <w:rsid w:val="004E5764"/>
    <w:rsid w:val="004E65D4"/>
    <w:rsid w:val="004E70F0"/>
    <w:rsid w:val="004F0806"/>
    <w:rsid w:val="004F0ADF"/>
    <w:rsid w:val="004F0EF9"/>
    <w:rsid w:val="004F106C"/>
    <w:rsid w:val="004F128C"/>
    <w:rsid w:val="004F14DF"/>
    <w:rsid w:val="004F1A25"/>
    <w:rsid w:val="004F2ABD"/>
    <w:rsid w:val="004F42C5"/>
    <w:rsid w:val="004F43AF"/>
    <w:rsid w:val="004F48CA"/>
    <w:rsid w:val="004F4F4E"/>
    <w:rsid w:val="004F5163"/>
    <w:rsid w:val="004F5613"/>
    <w:rsid w:val="004F7021"/>
    <w:rsid w:val="004F7D31"/>
    <w:rsid w:val="005006D5"/>
    <w:rsid w:val="00500F52"/>
    <w:rsid w:val="00501663"/>
    <w:rsid w:val="00501D69"/>
    <w:rsid w:val="005040C3"/>
    <w:rsid w:val="005046AC"/>
    <w:rsid w:val="005056DF"/>
    <w:rsid w:val="00506EBD"/>
    <w:rsid w:val="00507682"/>
    <w:rsid w:val="005079BA"/>
    <w:rsid w:val="00507E3A"/>
    <w:rsid w:val="00510193"/>
    <w:rsid w:val="005109FA"/>
    <w:rsid w:val="00511884"/>
    <w:rsid w:val="00513078"/>
    <w:rsid w:val="00514C96"/>
    <w:rsid w:val="0051546C"/>
    <w:rsid w:val="00516986"/>
    <w:rsid w:val="005171AD"/>
    <w:rsid w:val="00517B2E"/>
    <w:rsid w:val="00520E3F"/>
    <w:rsid w:val="00522257"/>
    <w:rsid w:val="005236A1"/>
    <w:rsid w:val="005243E9"/>
    <w:rsid w:val="0052702A"/>
    <w:rsid w:val="00527186"/>
    <w:rsid w:val="0052748A"/>
    <w:rsid w:val="00527522"/>
    <w:rsid w:val="00527F90"/>
    <w:rsid w:val="00530185"/>
    <w:rsid w:val="00530A2C"/>
    <w:rsid w:val="00531266"/>
    <w:rsid w:val="00531783"/>
    <w:rsid w:val="005322EF"/>
    <w:rsid w:val="00532919"/>
    <w:rsid w:val="00532A3A"/>
    <w:rsid w:val="00532AB6"/>
    <w:rsid w:val="00533001"/>
    <w:rsid w:val="0053332A"/>
    <w:rsid w:val="005333D4"/>
    <w:rsid w:val="005334DF"/>
    <w:rsid w:val="00534AF6"/>
    <w:rsid w:val="00535C06"/>
    <w:rsid w:val="005369C6"/>
    <w:rsid w:val="005371EC"/>
    <w:rsid w:val="0053770C"/>
    <w:rsid w:val="005377CA"/>
    <w:rsid w:val="0053784B"/>
    <w:rsid w:val="00540072"/>
    <w:rsid w:val="005408F8"/>
    <w:rsid w:val="00540B7A"/>
    <w:rsid w:val="00540D13"/>
    <w:rsid w:val="00541E5B"/>
    <w:rsid w:val="00542A2D"/>
    <w:rsid w:val="00542EC2"/>
    <w:rsid w:val="0054445E"/>
    <w:rsid w:val="00544D5F"/>
    <w:rsid w:val="00545121"/>
    <w:rsid w:val="00545131"/>
    <w:rsid w:val="00545577"/>
    <w:rsid w:val="0054565F"/>
    <w:rsid w:val="00545CEE"/>
    <w:rsid w:val="00546609"/>
    <w:rsid w:val="00546CAC"/>
    <w:rsid w:val="00546DCE"/>
    <w:rsid w:val="0054706E"/>
    <w:rsid w:val="0054747C"/>
    <w:rsid w:val="005504BF"/>
    <w:rsid w:val="00550800"/>
    <w:rsid w:val="00551105"/>
    <w:rsid w:val="00551A6B"/>
    <w:rsid w:val="00551B0C"/>
    <w:rsid w:val="00552038"/>
    <w:rsid w:val="00552197"/>
    <w:rsid w:val="00552B21"/>
    <w:rsid w:val="0055313B"/>
    <w:rsid w:val="0055376E"/>
    <w:rsid w:val="00553D2A"/>
    <w:rsid w:val="00553F2C"/>
    <w:rsid w:val="00554F44"/>
    <w:rsid w:val="00555107"/>
    <w:rsid w:val="00555781"/>
    <w:rsid w:val="0055652D"/>
    <w:rsid w:val="0055658D"/>
    <w:rsid w:val="00557313"/>
    <w:rsid w:val="00557522"/>
    <w:rsid w:val="00557BEA"/>
    <w:rsid w:val="00557E1B"/>
    <w:rsid w:val="00557F33"/>
    <w:rsid w:val="005606DE"/>
    <w:rsid w:val="005608ED"/>
    <w:rsid w:val="00560B7B"/>
    <w:rsid w:val="00560BFE"/>
    <w:rsid w:val="00560E94"/>
    <w:rsid w:val="0056181B"/>
    <w:rsid w:val="00561F54"/>
    <w:rsid w:val="00562861"/>
    <w:rsid w:val="00562CDE"/>
    <w:rsid w:val="00562E16"/>
    <w:rsid w:val="005630B5"/>
    <w:rsid w:val="00563333"/>
    <w:rsid w:val="00563E8B"/>
    <w:rsid w:val="0056429D"/>
    <w:rsid w:val="00564554"/>
    <w:rsid w:val="00565072"/>
    <w:rsid w:val="005668A5"/>
    <w:rsid w:val="00566F4A"/>
    <w:rsid w:val="00567117"/>
    <w:rsid w:val="005677D3"/>
    <w:rsid w:val="0057027B"/>
    <w:rsid w:val="005716BC"/>
    <w:rsid w:val="00571FA6"/>
    <w:rsid w:val="00572382"/>
    <w:rsid w:val="0057280E"/>
    <w:rsid w:val="00573221"/>
    <w:rsid w:val="005732D1"/>
    <w:rsid w:val="005735CC"/>
    <w:rsid w:val="005757E3"/>
    <w:rsid w:val="005757F0"/>
    <w:rsid w:val="00575D1C"/>
    <w:rsid w:val="00576F41"/>
    <w:rsid w:val="00577E06"/>
    <w:rsid w:val="0058014F"/>
    <w:rsid w:val="005803DE"/>
    <w:rsid w:val="005808CF"/>
    <w:rsid w:val="00581013"/>
    <w:rsid w:val="005814E0"/>
    <w:rsid w:val="00581F6A"/>
    <w:rsid w:val="00582762"/>
    <w:rsid w:val="00582EFE"/>
    <w:rsid w:val="00582F93"/>
    <w:rsid w:val="00583B9F"/>
    <w:rsid w:val="00584B93"/>
    <w:rsid w:val="00586E07"/>
    <w:rsid w:val="00587B42"/>
    <w:rsid w:val="00590A37"/>
    <w:rsid w:val="00590DBA"/>
    <w:rsid w:val="00591FD6"/>
    <w:rsid w:val="00592F42"/>
    <w:rsid w:val="005932C6"/>
    <w:rsid w:val="00593E8C"/>
    <w:rsid w:val="00593E98"/>
    <w:rsid w:val="00594254"/>
    <w:rsid w:val="00594750"/>
    <w:rsid w:val="00594D08"/>
    <w:rsid w:val="00595447"/>
    <w:rsid w:val="005971E7"/>
    <w:rsid w:val="005A016F"/>
    <w:rsid w:val="005A1AAB"/>
    <w:rsid w:val="005A21D5"/>
    <w:rsid w:val="005A23B2"/>
    <w:rsid w:val="005A3EC0"/>
    <w:rsid w:val="005A3FF5"/>
    <w:rsid w:val="005A4BBB"/>
    <w:rsid w:val="005A56E1"/>
    <w:rsid w:val="005A5F1F"/>
    <w:rsid w:val="005A6DD7"/>
    <w:rsid w:val="005A6F30"/>
    <w:rsid w:val="005A777A"/>
    <w:rsid w:val="005A7F59"/>
    <w:rsid w:val="005B01B7"/>
    <w:rsid w:val="005B021B"/>
    <w:rsid w:val="005B0DE5"/>
    <w:rsid w:val="005B370C"/>
    <w:rsid w:val="005B3C06"/>
    <w:rsid w:val="005B4762"/>
    <w:rsid w:val="005B5239"/>
    <w:rsid w:val="005B5CAD"/>
    <w:rsid w:val="005C0FDF"/>
    <w:rsid w:val="005C1B77"/>
    <w:rsid w:val="005C41A3"/>
    <w:rsid w:val="005C48F0"/>
    <w:rsid w:val="005C50B9"/>
    <w:rsid w:val="005C5209"/>
    <w:rsid w:val="005C537D"/>
    <w:rsid w:val="005C62A7"/>
    <w:rsid w:val="005C7232"/>
    <w:rsid w:val="005D09C4"/>
    <w:rsid w:val="005D0FA9"/>
    <w:rsid w:val="005D10B7"/>
    <w:rsid w:val="005D2E1F"/>
    <w:rsid w:val="005D2ED2"/>
    <w:rsid w:val="005D2FCE"/>
    <w:rsid w:val="005D4154"/>
    <w:rsid w:val="005D4754"/>
    <w:rsid w:val="005D4C3C"/>
    <w:rsid w:val="005D64F1"/>
    <w:rsid w:val="005D6604"/>
    <w:rsid w:val="005D6AC1"/>
    <w:rsid w:val="005D6E2E"/>
    <w:rsid w:val="005D7029"/>
    <w:rsid w:val="005D76E4"/>
    <w:rsid w:val="005E0565"/>
    <w:rsid w:val="005E08BE"/>
    <w:rsid w:val="005E1479"/>
    <w:rsid w:val="005E19C1"/>
    <w:rsid w:val="005E2445"/>
    <w:rsid w:val="005E25D1"/>
    <w:rsid w:val="005E2B77"/>
    <w:rsid w:val="005E2D33"/>
    <w:rsid w:val="005E33D9"/>
    <w:rsid w:val="005E3FEF"/>
    <w:rsid w:val="005E4D33"/>
    <w:rsid w:val="005E4EF9"/>
    <w:rsid w:val="005E51AA"/>
    <w:rsid w:val="005E5AD3"/>
    <w:rsid w:val="005E7548"/>
    <w:rsid w:val="005E7637"/>
    <w:rsid w:val="005F004A"/>
    <w:rsid w:val="005F03E3"/>
    <w:rsid w:val="005F16E9"/>
    <w:rsid w:val="005F18E4"/>
    <w:rsid w:val="005F29E6"/>
    <w:rsid w:val="005F2CB7"/>
    <w:rsid w:val="005F3CC9"/>
    <w:rsid w:val="005F57A2"/>
    <w:rsid w:val="005F5EFF"/>
    <w:rsid w:val="005F600A"/>
    <w:rsid w:val="005F7F84"/>
    <w:rsid w:val="00600728"/>
    <w:rsid w:val="006030A1"/>
    <w:rsid w:val="00603303"/>
    <w:rsid w:val="00603D5E"/>
    <w:rsid w:val="00603D98"/>
    <w:rsid w:val="00603DEA"/>
    <w:rsid w:val="00603EE5"/>
    <w:rsid w:val="00604B14"/>
    <w:rsid w:val="00604DEB"/>
    <w:rsid w:val="0060503D"/>
    <w:rsid w:val="00605164"/>
    <w:rsid w:val="00606944"/>
    <w:rsid w:val="00606F1F"/>
    <w:rsid w:val="00607675"/>
    <w:rsid w:val="00607A0D"/>
    <w:rsid w:val="00607D86"/>
    <w:rsid w:val="006103BB"/>
    <w:rsid w:val="0061057F"/>
    <w:rsid w:val="00611309"/>
    <w:rsid w:val="00611CA1"/>
    <w:rsid w:val="00612928"/>
    <w:rsid w:val="006130B9"/>
    <w:rsid w:val="006150EA"/>
    <w:rsid w:val="0061524E"/>
    <w:rsid w:val="006153F8"/>
    <w:rsid w:val="00615803"/>
    <w:rsid w:val="00615BB7"/>
    <w:rsid w:val="0061601C"/>
    <w:rsid w:val="00616840"/>
    <w:rsid w:val="006169F5"/>
    <w:rsid w:val="00616D25"/>
    <w:rsid w:val="00617EF6"/>
    <w:rsid w:val="00620792"/>
    <w:rsid w:val="00620D66"/>
    <w:rsid w:val="00620DFD"/>
    <w:rsid w:val="006217EF"/>
    <w:rsid w:val="00621B62"/>
    <w:rsid w:val="006235AB"/>
    <w:rsid w:val="00623AC4"/>
    <w:rsid w:val="00623B9B"/>
    <w:rsid w:val="0062495F"/>
    <w:rsid w:val="00625281"/>
    <w:rsid w:val="006257BF"/>
    <w:rsid w:val="00626D9F"/>
    <w:rsid w:val="00626F00"/>
    <w:rsid w:val="006275D7"/>
    <w:rsid w:val="0062787E"/>
    <w:rsid w:val="00627D27"/>
    <w:rsid w:val="0063021C"/>
    <w:rsid w:val="006303D3"/>
    <w:rsid w:val="00630E98"/>
    <w:rsid w:val="006313C0"/>
    <w:rsid w:val="00632771"/>
    <w:rsid w:val="00632D45"/>
    <w:rsid w:val="006338AC"/>
    <w:rsid w:val="00634C40"/>
    <w:rsid w:val="00635F51"/>
    <w:rsid w:val="006400F1"/>
    <w:rsid w:val="006405B6"/>
    <w:rsid w:val="0064071F"/>
    <w:rsid w:val="00640BE7"/>
    <w:rsid w:val="00641728"/>
    <w:rsid w:val="00641C9E"/>
    <w:rsid w:val="00642162"/>
    <w:rsid w:val="0064257F"/>
    <w:rsid w:val="00642740"/>
    <w:rsid w:val="00642967"/>
    <w:rsid w:val="00643F11"/>
    <w:rsid w:val="00644263"/>
    <w:rsid w:val="0064439B"/>
    <w:rsid w:val="006451A1"/>
    <w:rsid w:val="0064570C"/>
    <w:rsid w:val="00645D0C"/>
    <w:rsid w:val="00646F78"/>
    <w:rsid w:val="00647B2A"/>
    <w:rsid w:val="00647BB2"/>
    <w:rsid w:val="006507C6"/>
    <w:rsid w:val="00652472"/>
    <w:rsid w:val="006526B6"/>
    <w:rsid w:val="00652D24"/>
    <w:rsid w:val="00653D04"/>
    <w:rsid w:val="00653F94"/>
    <w:rsid w:val="006547BE"/>
    <w:rsid w:val="00654E86"/>
    <w:rsid w:val="00655403"/>
    <w:rsid w:val="00655CE5"/>
    <w:rsid w:val="006560DC"/>
    <w:rsid w:val="00656926"/>
    <w:rsid w:val="00656BC7"/>
    <w:rsid w:val="00657A7F"/>
    <w:rsid w:val="00660D86"/>
    <w:rsid w:val="00660D88"/>
    <w:rsid w:val="0066166E"/>
    <w:rsid w:val="00661BC6"/>
    <w:rsid w:val="00661D28"/>
    <w:rsid w:val="00661F9C"/>
    <w:rsid w:val="00662090"/>
    <w:rsid w:val="00662136"/>
    <w:rsid w:val="006622F6"/>
    <w:rsid w:val="006646E1"/>
    <w:rsid w:val="0066477E"/>
    <w:rsid w:val="00664780"/>
    <w:rsid w:val="0066662A"/>
    <w:rsid w:val="00666675"/>
    <w:rsid w:val="006667EB"/>
    <w:rsid w:val="0066715E"/>
    <w:rsid w:val="006674C7"/>
    <w:rsid w:val="006674F7"/>
    <w:rsid w:val="00667F2C"/>
    <w:rsid w:val="0067010D"/>
    <w:rsid w:val="00670143"/>
    <w:rsid w:val="006712A8"/>
    <w:rsid w:val="006715AD"/>
    <w:rsid w:val="00671D98"/>
    <w:rsid w:val="0067228C"/>
    <w:rsid w:val="00673602"/>
    <w:rsid w:val="00673B4D"/>
    <w:rsid w:val="00675BCF"/>
    <w:rsid w:val="00676962"/>
    <w:rsid w:val="00676A5A"/>
    <w:rsid w:val="00677207"/>
    <w:rsid w:val="00681BFE"/>
    <w:rsid w:val="006826FB"/>
    <w:rsid w:val="00684058"/>
    <w:rsid w:val="00684F2D"/>
    <w:rsid w:val="0068563B"/>
    <w:rsid w:val="00685C08"/>
    <w:rsid w:val="00686ADB"/>
    <w:rsid w:val="00686E4A"/>
    <w:rsid w:val="00687E6B"/>
    <w:rsid w:val="0069064B"/>
    <w:rsid w:val="00691F25"/>
    <w:rsid w:val="00691FD2"/>
    <w:rsid w:val="006926F4"/>
    <w:rsid w:val="00692800"/>
    <w:rsid w:val="00692D3D"/>
    <w:rsid w:val="006934B8"/>
    <w:rsid w:val="0069634D"/>
    <w:rsid w:val="006964AB"/>
    <w:rsid w:val="0069674C"/>
    <w:rsid w:val="006968E1"/>
    <w:rsid w:val="00696CE2"/>
    <w:rsid w:val="0069790F"/>
    <w:rsid w:val="00697DC7"/>
    <w:rsid w:val="00697F20"/>
    <w:rsid w:val="006A0086"/>
    <w:rsid w:val="006A01B3"/>
    <w:rsid w:val="006A0B96"/>
    <w:rsid w:val="006A0E46"/>
    <w:rsid w:val="006A15B8"/>
    <w:rsid w:val="006A3CF7"/>
    <w:rsid w:val="006A3EDA"/>
    <w:rsid w:val="006A3F3A"/>
    <w:rsid w:val="006A45BA"/>
    <w:rsid w:val="006A4703"/>
    <w:rsid w:val="006A48DA"/>
    <w:rsid w:val="006A4F17"/>
    <w:rsid w:val="006A55D2"/>
    <w:rsid w:val="006A62F4"/>
    <w:rsid w:val="006A665B"/>
    <w:rsid w:val="006A7B1F"/>
    <w:rsid w:val="006B0D18"/>
    <w:rsid w:val="006B0E52"/>
    <w:rsid w:val="006B21F8"/>
    <w:rsid w:val="006B2CBD"/>
    <w:rsid w:val="006B3155"/>
    <w:rsid w:val="006B3BFC"/>
    <w:rsid w:val="006B46A7"/>
    <w:rsid w:val="006B4754"/>
    <w:rsid w:val="006B49FB"/>
    <w:rsid w:val="006B4BC7"/>
    <w:rsid w:val="006B6268"/>
    <w:rsid w:val="006C0161"/>
    <w:rsid w:val="006C0A17"/>
    <w:rsid w:val="006C115D"/>
    <w:rsid w:val="006C2A38"/>
    <w:rsid w:val="006C32A5"/>
    <w:rsid w:val="006C4A31"/>
    <w:rsid w:val="006C57FE"/>
    <w:rsid w:val="006C5C26"/>
    <w:rsid w:val="006C60B2"/>
    <w:rsid w:val="006C6E51"/>
    <w:rsid w:val="006D03B5"/>
    <w:rsid w:val="006D1231"/>
    <w:rsid w:val="006D19EA"/>
    <w:rsid w:val="006D35C5"/>
    <w:rsid w:val="006D3E5C"/>
    <w:rsid w:val="006D3EB4"/>
    <w:rsid w:val="006D473F"/>
    <w:rsid w:val="006D4892"/>
    <w:rsid w:val="006D5C57"/>
    <w:rsid w:val="006D5CE3"/>
    <w:rsid w:val="006D64CA"/>
    <w:rsid w:val="006D67FD"/>
    <w:rsid w:val="006D6AA1"/>
    <w:rsid w:val="006D6F89"/>
    <w:rsid w:val="006D739B"/>
    <w:rsid w:val="006D7CE9"/>
    <w:rsid w:val="006D7D12"/>
    <w:rsid w:val="006E0FE1"/>
    <w:rsid w:val="006E1513"/>
    <w:rsid w:val="006E2AF9"/>
    <w:rsid w:val="006E3309"/>
    <w:rsid w:val="006E3A4C"/>
    <w:rsid w:val="006E3BFA"/>
    <w:rsid w:val="006E418E"/>
    <w:rsid w:val="006E4451"/>
    <w:rsid w:val="006E4AEF"/>
    <w:rsid w:val="006E4DCF"/>
    <w:rsid w:val="006E4E41"/>
    <w:rsid w:val="006E592F"/>
    <w:rsid w:val="006E5F65"/>
    <w:rsid w:val="006E7CC1"/>
    <w:rsid w:val="006F047D"/>
    <w:rsid w:val="006F0750"/>
    <w:rsid w:val="006F0D6D"/>
    <w:rsid w:val="006F0E86"/>
    <w:rsid w:val="006F0F0D"/>
    <w:rsid w:val="006F1464"/>
    <w:rsid w:val="006F2BEC"/>
    <w:rsid w:val="006F34E3"/>
    <w:rsid w:val="006F37EF"/>
    <w:rsid w:val="006F46B9"/>
    <w:rsid w:val="006F4814"/>
    <w:rsid w:val="006F4CDD"/>
    <w:rsid w:val="006F5232"/>
    <w:rsid w:val="006F65D1"/>
    <w:rsid w:val="00700018"/>
    <w:rsid w:val="007005BC"/>
    <w:rsid w:val="007020D0"/>
    <w:rsid w:val="00702A80"/>
    <w:rsid w:val="00704025"/>
    <w:rsid w:val="00704C58"/>
    <w:rsid w:val="0070574D"/>
    <w:rsid w:val="0070605B"/>
    <w:rsid w:val="00706093"/>
    <w:rsid w:val="00707BAA"/>
    <w:rsid w:val="007103F2"/>
    <w:rsid w:val="0071083D"/>
    <w:rsid w:val="007108BB"/>
    <w:rsid w:val="0071119F"/>
    <w:rsid w:val="00711DBE"/>
    <w:rsid w:val="00711F75"/>
    <w:rsid w:val="007144B7"/>
    <w:rsid w:val="00714613"/>
    <w:rsid w:val="00714773"/>
    <w:rsid w:val="00714A5D"/>
    <w:rsid w:val="0071507C"/>
    <w:rsid w:val="007157D3"/>
    <w:rsid w:val="0071636A"/>
    <w:rsid w:val="0071710A"/>
    <w:rsid w:val="007172D7"/>
    <w:rsid w:val="00717949"/>
    <w:rsid w:val="00717EA5"/>
    <w:rsid w:val="00717EAE"/>
    <w:rsid w:val="00720C3D"/>
    <w:rsid w:val="0072105B"/>
    <w:rsid w:val="00721851"/>
    <w:rsid w:val="007220D3"/>
    <w:rsid w:val="0072222B"/>
    <w:rsid w:val="00722871"/>
    <w:rsid w:val="007228DB"/>
    <w:rsid w:val="00722BDD"/>
    <w:rsid w:val="00722C64"/>
    <w:rsid w:val="0072328B"/>
    <w:rsid w:val="0072432F"/>
    <w:rsid w:val="00725ED1"/>
    <w:rsid w:val="007263E3"/>
    <w:rsid w:val="007267E3"/>
    <w:rsid w:val="00726CBE"/>
    <w:rsid w:val="007279D1"/>
    <w:rsid w:val="00730649"/>
    <w:rsid w:val="007307CB"/>
    <w:rsid w:val="007311F4"/>
    <w:rsid w:val="00731AF0"/>
    <w:rsid w:val="007333C0"/>
    <w:rsid w:val="0073466A"/>
    <w:rsid w:val="00734B63"/>
    <w:rsid w:val="00735028"/>
    <w:rsid w:val="007352EB"/>
    <w:rsid w:val="00735DC6"/>
    <w:rsid w:val="00740C52"/>
    <w:rsid w:val="0074110E"/>
    <w:rsid w:val="00742377"/>
    <w:rsid w:val="0074250A"/>
    <w:rsid w:val="00742604"/>
    <w:rsid w:val="0074266F"/>
    <w:rsid w:val="00743750"/>
    <w:rsid w:val="0074561C"/>
    <w:rsid w:val="0074571B"/>
    <w:rsid w:val="007459F7"/>
    <w:rsid w:val="00745B68"/>
    <w:rsid w:val="00745D59"/>
    <w:rsid w:val="00746CC2"/>
    <w:rsid w:val="0074716C"/>
    <w:rsid w:val="00747B4D"/>
    <w:rsid w:val="00747D8A"/>
    <w:rsid w:val="00751281"/>
    <w:rsid w:val="0075133F"/>
    <w:rsid w:val="00752460"/>
    <w:rsid w:val="00752AE6"/>
    <w:rsid w:val="00752B81"/>
    <w:rsid w:val="0075366E"/>
    <w:rsid w:val="007541D7"/>
    <w:rsid w:val="00755075"/>
    <w:rsid w:val="00755276"/>
    <w:rsid w:val="00755DAC"/>
    <w:rsid w:val="007564C8"/>
    <w:rsid w:val="00756984"/>
    <w:rsid w:val="00756A9D"/>
    <w:rsid w:val="00756FAD"/>
    <w:rsid w:val="007605CD"/>
    <w:rsid w:val="00760743"/>
    <w:rsid w:val="00761DC4"/>
    <w:rsid w:val="007622FF"/>
    <w:rsid w:val="00762CBE"/>
    <w:rsid w:val="00763A2A"/>
    <w:rsid w:val="00765606"/>
    <w:rsid w:val="0076634C"/>
    <w:rsid w:val="00767480"/>
    <w:rsid w:val="007705FF"/>
    <w:rsid w:val="0077073A"/>
    <w:rsid w:val="00770A9E"/>
    <w:rsid w:val="0077172D"/>
    <w:rsid w:val="00771BE6"/>
    <w:rsid w:val="00771CA0"/>
    <w:rsid w:val="00772496"/>
    <w:rsid w:val="00772DE5"/>
    <w:rsid w:val="00773DED"/>
    <w:rsid w:val="00773E8B"/>
    <w:rsid w:val="007747B5"/>
    <w:rsid w:val="007749D6"/>
    <w:rsid w:val="0077512D"/>
    <w:rsid w:val="00775F28"/>
    <w:rsid w:val="00776001"/>
    <w:rsid w:val="007768EA"/>
    <w:rsid w:val="00776ED6"/>
    <w:rsid w:val="007770CD"/>
    <w:rsid w:val="00777183"/>
    <w:rsid w:val="00780662"/>
    <w:rsid w:val="00780DD1"/>
    <w:rsid w:val="007820A4"/>
    <w:rsid w:val="007822E8"/>
    <w:rsid w:val="00783F2A"/>
    <w:rsid w:val="0078479A"/>
    <w:rsid w:val="00784F43"/>
    <w:rsid w:val="007855A6"/>
    <w:rsid w:val="00785E5B"/>
    <w:rsid w:val="00786E61"/>
    <w:rsid w:val="007903A1"/>
    <w:rsid w:val="007906E7"/>
    <w:rsid w:val="0079172F"/>
    <w:rsid w:val="0079179B"/>
    <w:rsid w:val="0079287C"/>
    <w:rsid w:val="00796361"/>
    <w:rsid w:val="00796720"/>
    <w:rsid w:val="00797412"/>
    <w:rsid w:val="00797DF4"/>
    <w:rsid w:val="007A072D"/>
    <w:rsid w:val="007A1036"/>
    <w:rsid w:val="007A18B2"/>
    <w:rsid w:val="007A20B2"/>
    <w:rsid w:val="007A2FBE"/>
    <w:rsid w:val="007A32DC"/>
    <w:rsid w:val="007A3AD0"/>
    <w:rsid w:val="007A3D40"/>
    <w:rsid w:val="007A445B"/>
    <w:rsid w:val="007A7746"/>
    <w:rsid w:val="007B0D7B"/>
    <w:rsid w:val="007B2482"/>
    <w:rsid w:val="007B2B9D"/>
    <w:rsid w:val="007B4DA5"/>
    <w:rsid w:val="007B6115"/>
    <w:rsid w:val="007B664F"/>
    <w:rsid w:val="007B691B"/>
    <w:rsid w:val="007B7A10"/>
    <w:rsid w:val="007B7C68"/>
    <w:rsid w:val="007C02ED"/>
    <w:rsid w:val="007C0790"/>
    <w:rsid w:val="007C3CAE"/>
    <w:rsid w:val="007C41C2"/>
    <w:rsid w:val="007C4686"/>
    <w:rsid w:val="007C46D9"/>
    <w:rsid w:val="007C4A2F"/>
    <w:rsid w:val="007C5547"/>
    <w:rsid w:val="007C58DB"/>
    <w:rsid w:val="007C63E7"/>
    <w:rsid w:val="007C6400"/>
    <w:rsid w:val="007C6E3E"/>
    <w:rsid w:val="007C6F62"/>
    <w:rsid w:val="007C79CF"/>
    <w:rsid w:val="007C7D87"/>
    <w:rsid w:val="007D06E9"/>
    <w:rsid w:val="007D2264"/>
    <w:rsid w:val="007D3379"/>
    <w:rsid w:val="007D391D"/>
    <w:rsid w:val="007D3CD9"/>
    <w:rsid w:val="007D4C31"/>
    <w:rsid w:val="007D50C1"/>
    <w:rsid w:val="007D50F3"/>
    <w:rsid w:val="007D5566"/>
    <w:rsid w:val="007D6043"/>
    <w:rsid w:val="007D6322"/>
    <w:rsid w:val="007D6606"/>
    <w:rsid w:val="007D6C51"/>
    <w:rsid w:val="007D7822"/>
    <w:rsid w:val="007D7A06"/>
    <w:rsid w:val="007E0F18"/>
    <w:rsid w:val="007E111A"/>
    <w:rsid w:val="007E1B72"/>
    <w:rsid w:val="007E1CCB"/>
    <w:rsid w:val="007E23A9"/>
    <w:rsid w:val="007E3941"/>
    <w:rsid w:val="007E4E2F"/>
    <w:rsid w:val="007E4F9E"/>
    <w:rsid w:val="007E6C20"/>
    <w:rsid w:val="007E7195"/>
    <w:rsid w:val="007F0334"/>
    <w:rsid w:val="007F2A44"/>
    <w:rsid w:val="007F3657"/>
    <w:rsid w:val="007F3824"/>
    <w:rsid w:val="007F5386"/>
    <w:rsid w:val="007F5AB2"/>
    <w:rsid w:val="007F5CDC"/>
    <w:rsid w:val="007F626F"/>
    <w:rsid w:val="007F644C"/>
    <w:rsid w:val="007F6FD5"/>
    <w:rsid w:val="007F7D44"/>
    <w:rsid w:val="007F7F51"/>
    <w:rsid w:val="00800A61"/>
    <w:rsid w:val="00801504"/>
    <w:rsid w:val="00801541"/>
    <w:rsid w:val="00801570"/>
    <w:rsid w:val="0080221C"/>
    <w:rsid w:val="008044DC"/>
    <w:rsid w:val="0080465F"/>
    <w:rsid w:val="0080487F"/>
    <w:rsid w:val="00804A8F"/>
    <w:rsid w:val="00804B49"/>
    <w:rsid w:val="00805410"/>
    <w:rsid w:val="00805567"/>
    <w:rsid w:val="00806C2F"/>
    <w:rsid w:val="008078E5"/>
    <w:rsid w:val="00807F2D"/>
    <w:rsid w:val="00807FEC"/>
    <w:rsid w:val="00810E8F"/>
    <w:rsid w:val="00812114"/>
    <w:rsid w:val="00812219"/>
    <w:rsid w:val="00812B5E"/>
    <w:rsid w:val="00814871"/>
    <w:rsid w:val="008148E4"/>
    <w:rsid w:val="00814E35"/>
    <w:rsid w:val="0081549A"/>
    <w:rsid w:val="00815611"/>
    <w:rsid w:val="00816F46"/>
    <w:rsid w:val="0082088F"/>
    <w:rsid w:val="0082181B"/>
    <w:rsid w:val="00821DA2"/>
    <w:rsid w:val="0082219A"/>
    <w:rsid w:val="008231D4"/>
    <w:rsid w:val="00823729"/>
    <w:rsid w:val="0082388D"/>
    <w:rsid w:val="00823B3A"/>
    <w:rsid w:val="00823E84"/>
    <w:rsid w:val="00823EB2"/>
    <w:rsid w:val="00824456"/>
    <w:rsid w:val="00824F50"/>
    <w:rsid w:val="008258C9"/>
    <w:rsid w:val="00826142"/>
    <w:rsid w:val="008265BB"/>
    <w:rsid w:val="00827BDA"/>
    <w:rsid w:val="00827C6C"/>
    <w:rsid w:val="00827C96"/>
    <w:rsid w:val="0083055D"/>
    <w:rsid w:val="00830846"/>
    <w:rsid w:val="00830867"/>
    <w:rsid w:val="008317AD"/>
    <w:rsid w:val="00831982"/>
    <w:rsid w:val="00831CDC"/>
    <w:rsid w:val="00832268"/>
    <w:rsid w:val="00832A5C"/>
    <w:rsid w:val="00832C91"/>
    <w:rsid w:val="00833288"/>
    <w:rsid w:val="008334B3"/>
    <w:rsid w:val="0083356D"/>
    <w:rsid w:val="008337B5"/>
    <w:rsid w:val="00833A5C"/>
    <w:rsid w:val="00833D19"/>
    <w:rsid w:val="00833EF0"/>
    <w:rsid w:val="008344C1"/>
    <w:rsid w:val="0083454A"/>
    <w:rsid w:val="008361D1"/>
    <w:rsid w:val="00836D76"/>
    <w:rsid w:val="00836F10"/>
    <w:rsid w:val="00836FF4"/>
    <w:rsid w:val="0083759E"/>
    <w:rsid w:val="00837704"/>
    <w:rsid w:val="00840254"/>
    <w:rsid w:val="0084053C"/>
    <w:rsid w:val="00840D23"/>
    <w:rsid w:val="00841D94"/>
    <w:rsid w:val="00841EE8"/>
    <w:rsid w:val="00842781"/>
    <w:rsid w:val="00843834"/>
    <w:rsid w:val="00844EF4"/>
    <w:rsid w:val="00844F49"/>
    <w:rsid w:val="00845889"/>
    <w:rsid w:val="0084722A"/>
    <w:rsid w:val="00847D40"/>
    <w:rsid w:val="0085003A"/>
    <w:rsid w:val="008501CE"/>
    <w:rsid w:val="00850795"/>
    <w:rsid w:val="00850E34"/>
    <w:rsid w:val="00850F09"/>
    <w:rsid w:val="00851BDC"/>
    <w:rsid w:val="00851C5C"/>
    <w:rsid w:val="0085216A"/>
    <w:rsid w:val="008522F5"/>
    <w:rsid w:val="00853959"/>
    <w:rsid w:val="00854672"/>
    <w:rsid w:val="008546F3"/>
    <w:rsid w:val="00854725"/>
    <w:rsid w:val="0085482C"/>
    <w:rsid w:val="008550BF"/>
    <w:rsid w:val="00855570"/>
    <w:rsid w:val="00855873"/>
    <w:rsid w:val="00855C3C"/>
    <w:rsid w:val="00856DA5"/>
    <w:rsid w:val="00856E71"/>
    <w:rsid w:val="0085701E"/>
    <w:rsid w:val="008603E7"/>
    <w:rsid w:val="008613ED"/>
    <w:rsid w:val="00861BE4"/>
    <w:rsid w:val="00863E2E"/>
    <w:rsid w:val="008644A5"/>
    <w:rsid w:val="0086483B"/>
    <w:rsid w:val="00864AA2"/>
    <w:rsid w:val="00864AD8"/>
    <w:rsid w:val="00865865"/>
    <w:rsid w:val="00866106"/>
    <w:rsid w:val="00866155"/>
    <w:rsid w:val="00866520"/>
    <w:rsid w:val="008674DB"/>
    <w:rsid w:val="00870DDF"/>
    <w:rsid w:val="0087135C"/>
    <w:rsid w:val="00872488"/>
    <w:rsid w:val="0087253E"/>
    <w:rsid w:val="00872844"/>
    <w:rsid w:val="00872CC1"/>
    <w:rsid w:val="0087339B"/>
    <w:rsid w:val="0087373D"/>
    <w:rsid w:val="008752DF"/>
    <w:rsid w:val="008753A3"/>
    <w:rsid w:val="0087573A"/>
    <w:rsid w:val="00875C8F"/>
    <w:rsid w:val="008761F9"/>
    <w:rsid w:val="008775E5"/>
    <w:rsid w:val="00877AA0"/>
    <w:rsid w:val="00877E36"/>
    <w:rsid w:val="00877F84"/>
    <w:rsid w:val="0088098C"/>
    <w:rsid w:val="00881236"/>
    <w:rsid w:val="00881421"/>
    <w:rsid w:val="008814A5"/>
    <w:rsid w:val="00882C93"/>
    <w:rsid w:val="00883BB8"/>
    <w:rsid w:val="00884029"/>
    <w:rsid w:val="00884091"/>
    <w:rsid w:val="00884D26"/>
    <w:rsid w:val="0088616D"/>
    <w:rsid w:val="00890A11"/>
    <w:rsid w:val="00891C6C"/>
    <w:rsid w:val="00891E56"/>
    <w:rsid w:val="00891E79"/>
    <w:rsid w:val="00891E93"/>
    <w:rsid w:val="00892588"/>
    <w:rsid w:val="008925DD"/>
    <w:rsid w:val="00892C22"/>
    <w:rsid w:val="00892DCE"/>
    <w:rsid w:val="00892FE0"/>
    <w:rsid w:val="0089486E"/>
    <w:rsid w:val="008948EC"/>
    <w:rsid w:val="00896D4F"/>
    <w:rsid w:val="00897522"/>
    <w:rsid w:val="008A016C"/>
    <w:rsid w:val="008A065C"/>
    <w:rsid w:val="008A0C1A"/>
    <w:rsid w:val="008A1712"/>
    <w:rsid w:val="008A177B"/>
    <w:rsid w:val="008A1AA1"/>
    <w:rsid w:val="008A1ACE"/>
    <w:rsid w:val="008A1E98"/>
    <w:rsid w:val="008A1F80"/>
    <w:rsid w:val="008A29F5"/>
    <w:rsid w:val="008A310E"/>
    <w:rsid w:val="008A3935"/>
    <w:rsid w:val="008A52E2"/>
    <w:rsid w:val="008A5825"/>
    <w:rsid w:val="008A5AB6"/>
    <w:rsid w:val="008A67A6"/>
    <w:rsid w:val="008A6BB3"/>
    <w:rsid w:val="008A7215"/>
    <w:rsid w:val="008A72A6"/>
    <w:rsid w:val="008A7824"/>
    <w:rsid w:val="008A7C2F"/>
    <w:rsid w:val="008B1C51"/>
    <w:rsid w:val="008B2238"/>
    <w:rsid w:val="008B25CD"/>
    <w:rsid w:val="008B276C"/>
    <w:rsid w:val="008B2845"/>
    <w:rsid w:val="008B30B5"/>
    <w:rsid w:val="008B340E"/>
    <w:rsid w:val="008B3601"/>
    <w:rsid w:val="008B3BE9"/>
    <w:rsid w:val="008B3DFA"/>
    <w:rsid w:val="008B55EE"/>
    <w:rsid w:val="008B5D87"/>
    <w:rsid w:val="008B5EEE"/>
    <w:rsid w:val="008B79D5"/>
    <w:rsid w:val="008C0838"/>
    <w:rsid w:val="008C10C2"/>
    <w:rsid w:val="008C1B73"/>
    <w:rsid w:val="008C1E01"/>
    <w:rsid w:val="008C2360"/>
    <w:rsid w:val="008C268A"/>
    <w:rsid w:val="008C28CA"/>
    <w:rsid w:val="008C2F4A"/>
    <w:rsid w:val="008C44CF"/>
    <w:rsid w:val="008C462A"/>
    <w:rsid w:val="008C4B57"/>
    <w:rsid w:val="008C4B9B"/>
    <w:rsid w:val="008C55F6"/>
    <w:rsid w:val="008C672D"/>
    <w:rsid w:val="008C6B9D"/>
    <w:rsid w:val="008C6DD5"/>
    <w:rsid w:val="008C766E"/>
    <w:rsid w:val="008C76AD"/>
    <w:rsid w:val="008C7DBD"/>
    <w:rsid w:val="008D0650"/>
    <w:rsid w:val="008D0BD2"/>
    <w:rsid w:val="008D11DC"/>
    <w:rsid w:val="008D175A"/>
    <w:rsid w:val="008D1CB5"/>
    <w:rsid w:val="008D1ED6"/>
    <w:rsid w:val="008D23FC"/>
    <w:rsid w:val="008D24E4"/>
    <w:rsid w:val="008D2564"/>
    <w:rsid w:val="008D3455"/>
    <w:rsid w:val="008D3620"/>
    <w:rsid w:val="008D40B0"/>
    <w:rsid w:val="008D4208"/>
    <w:rsid w:val="008D42F6"/>
    <w:rsid w:val="008D43F2"/>
    <w:rsid w:val="008D4DC4"/>
    <w:rsid w:val="008D6476"/>
    <w:rsid w:val="008E009B"/>
    <w:rsid w:val="008E0C71"/>
    <w:rsid w:val="008E129F"/>
    <w:rsid w:val="008E1DCE"/>
    <w:rsid w:val="008E33B4"/>
    <w:rsid w:val="008E4170"/>
    <w:rsid w:val="008E43F6"/>
    <w:rsid w:val="008E4C36"/>
    <w:rsid w:val="008E4DB5"/>
    <w:rsid w:val="008E5102"/>
    <w:rsid w:val="008E5375"/>
    <w:rsid w:val="008E6777"/>
    <w:rsid w:val="008E6F6F"/>
    <w:rsid w:val="008F0D10"/>
    <w:rsid w:val="008F1033"/>
    <w:rsid w:val="008F20C4"/>
    <w:rsid w:val="008F36C5"/>
    <w:rsid w:val="008F3B4C"/>
    <w:rsid w:val="008F3CA4"/>
    <w:rsid w:val="008F409D"/>
    <w:rsid w:val="008F4BEF"/>
    <w:rsid w:val="008F5440"/>
    <w:rsid w:val="008F57BF"/>
    <w:rsid w:val="008F57E9"/>
    <w:rsid w:val="008F5CDB"/>
    <w:rsid w:val="008F6ED9"/>
    <w:rsid w:val="008F7B80"/>
    <w:rsid w:val="009002E8"/>
    <w:rsid w:val="0090030E"/>
    <w:rsid w:val="00900484"/>
    <w:rsid w:val="009007F6"/>
    <w:rsid w:val="009009CF"/>
    <w:rsid w:val="00901771"/>
    <w:rsid w:val="00902147"/>
    <w:rsid w:val="00902177"/>
    <w:rsid w:val="009024BF"/>
    <w:rsid w:val="0090291B"/>
    <w:rsid w:val="00902C65"/>
    <w:rsid w:val="009042C6"/>
    <w:rsid w:val="00904D43"/>
    <w:rsid w:val="00904DBF"/>
    <w:rsid w:val="009057D0"/>
    <w:rsid w:val="00905BEE"/>
    <w:rsid w:val="00907199"/>
    <w:rsid w:val="009103A3"/>
    <w:rsid w:val="00910741"/>
    <w:rsid w:val="009109AB"/>
    <w:rsid w:val="00913A42"/>
    <w:rsid w:val="009146D7"/>
    <w:rsid w:val="0091593E"/>
    <w:rsid w:val="00916136"/>
    <w:rsid w:val="0091792F"/>
    <w:rsid w:val="00920388"/>
    <w:rsid w:val="009207E0"/>
    <w:rsid w:val="00921501"/>
    <w:rsid w:val="009219FF"/>
    <w:rsid w:val="00921C2D"/>
    <w:rsid w:val="00921CC9"/>
    <w:rsid w:val="00922E5C"/>
    <w:rsid w:val="00923F39"/>
    <w:rsid w:val="00923F5A"/>
    <w:rsid w:val="009243B2"/>
    <w:rsid w:val="009245B9"/>
    <w:rsid w:val="00924EF9"/>
    <w:rsid w:val="0092616E"/>
    <w:rsid w:val="0092617A"/>
    <w:rsid w:val="00926828"/>
    <w:rsid w:val="00926A62"/>
    <w:rsid w:val="009279D6"/>
    <w:rsid w:val="00927D1A"/>
    <w:rsid w:val="00930399"/>
    <w:rsid w:val="00930D3D"/>
    <w:rsid w:val="0093117E"/>
    <w:rsid w:val="00931606"/>
    <w:rsid w:val="00931DC5"/>
    <w:rsid w:val="00932FEA"/>
    <w:rsid w:val="00934204"/>
    <w:rsid w:val="00934732"/>
    <w:rsid w:val="00934B83"/>
    <w:rsid w:val="009362B4"/>
    <w:rsid w:val="009366BF"/>
    <w:rsid w:val="009372B6"/>
    <w:rsid w:val="00937445"/>
    <w:rsid w:val="00937660"/>
    <w:rsid w:val="0094027C"/>
    <w:rsid w:val="00942603"/>
    <w:rsid w:val="0094409A"/>
    <w:rsid w:val="0094455B"/>
    <w:rsid w:val="00944655"/>
    <w:rsid w:val="00944C86"/>
    <w:rsid w:val="009450C9"/>
    <w:rsid w:val="009450FE"/>
    <w:rsid w:val="00945820"/>
    <w:rsid w:val="00946486"/>
    <w:rsid w:val="00946AAD"/>
    <w:rsid w:val="00946D88"/>
    <w:rsid w:val="009474F4"/>
    <w:rsid w:val="00947B91"/>
    <w:rsid w:val="009500F8"/>
    <w:rsid w:val="009508FF"/>
    <w:rsid w:val="0095130C"/>
    <w:rsid w:val="0095240D"/>
    <w:rsid w:val="00952898"/>
    <w:rsid w:val="00952FBD"/>
    <w:rsid w:val="0095309E"/>
    <w:rsid w:val="0095388F"/>
    <w:rsid w:val="009539E5"/>
    <w:rsid w:val="00955413"/>
    <w:rsid w:val="00956266"/>
    <w:rsid w:val="00956832"/>
    <w:rsid w:val="00956E82"/>
    <w:rsid w:val="0096001E"/>
    <w:rsid w:val="00961603"/>
    <w:rsid w:val="00961A34"/>
    <w:rsid w:val="00961D43"/>
    <w:rsid w:val="0096258C"/>
    <w:rsid w:val="00963A4D"/>
    <w:rsid w:val="00963AF5"/>
    <w:rsid w:val="00963E0C"/>
    <w:rsid w:val="00964366"/>
    <w:rsid w:val="00964D4A"/>
    <w:rsid w:val="00965AA9"/>
    <w:rsid w:val="00967FAD"/>
    <w:rsid w:val="00970ED0"/>
    <w:rsid w:val="00971C1F"/>
    <w:rsid w:val="00972EF0"/>
    <w:rsid w:val="00973288"/>
    <w:rsid w:val="00973C09"/>
    <w:rsid w:val="009745B0"/>
    <w:rsid w:val="009751B2"/>
    <w:rsid w:val="00975868"/>
    <w:rsid w:val="00975BBA"/>
    <w:rsid w:val="00976B93"/>
    <w:rsid w:val="00976D28"/>
    <w:rsid w:val="00977382"/>
    <w:rsid w:val="0097787C"/>
    <w:rsid w:val="00980612"/>
    <w:rsid w:val="00980D9D"/>
    <w:rsid w:val="00980F2B"/>
    <w:rsid w:val="00981E08"/>
    <w:rsid w:val="0098272F"/>
    <w:rsid w:val="00982DC6"/>
    <w:rsid w:val="009837CD"/>
    <w:rsid w:val="009859C2"/>
    <w:rsid w:val="00985A59"/>
    <w:rsid w:val="00985B59"/>
    <w:rsid w:val="009868C9"/>
    <w:rsid w:val="009870AB"/>
    <w:rsid w:val="00990225"/>
    <w:rsid w:val="009903EE"/>
    <w:rsid w:val="00990941"/>
    <w:rsid w:val="00991902"/>
    <w:rsid w:val="009920EF"/>
    <w:rsid w:val="00992284"/>
    <w:rsid w:val="00993552"/>
    <w:rsid w:val="009938BF"/>
    <w:rsid w:val="009939E3"/>
    <w:rsid w:val="009944A3"/>
    <w:rsid w:val="009944FE"/>
    <w:rsid w:val="009947A6"/>
    <w:rsid w:val="00994B8B"/>
    <w:rsid w:val="00994CDB"/>
    <w:rsid w:val="009953E1"/>
    <w:rsid w:val="0099620C"/>
    <w:rsid w:val="00996441"/>
    <w:rsid w:val="00997BBE"/>
    <w:rsid w:val="009A1326"/>
    <w:rsid w:val="009A18B9"/>
    <w:rsid w:val="009A2CE0"/>
    <w:rsid w:val="009A35B1"/>
    <w:rsid w:val="009A48CF"/>
    <w:rsid w:val="009A4C45"/>
    <w:rsid w:val="009A4EC5"/>
    <w:rsid w:val="009A59C9"/>
    <w:rsid w:val="009A5F7A"/>
    <w:rsid w:val="009A6484"/>
    <w:rsid w:val="009A6A45"/>
    <w:rsid w:val="009B23DA"/>
    <w:rsid w:val="009B2E3E"/>
    <w:rsid w:val="009B310C"/>
    <w:rsid w:val="009B3311"/>
    <w:rsid w:val="009B599F"/>
    <w:rsid w:val="009B5FB0"/>
    <w:rsid w:val="009B6014"/>
    <w:rsid w:val="009B7F66"/>
    <w:rsid w:val="009C1630"/>
    <w:rsid w:val="009C19B5"/>
    <w:rsid w:val="009C1D96"/>
    <w:rsid w:val="009C2465"/>
    <w:rsid w:val="009C2C4B"/>
    <w:rsid w:val="009C3C11"/>
    <w:rsid w:val="009C3EAA"/>
    <w:rsid w:val="009C5347"/>
    <w:rsid w:val="009C6993"/>
    <w:rsid w:val="009D13CE"/>
    <w:rsid w:val="009D21C2"/>
    <w:rsid w:val="009D2FC7"/>
    <w:rsid w:val="009D323E"/>
    <w:rsid w:val="009D33DF"/>
    <w:rsid w:val="009D3D05"/>
    <w:rsid w:val="009D3FF9"/>
    <w:rsid w:val="009D4023"/>
    <w:rsid w:val="009D5544"/>
    <w:rsid w:val="009D5A1E"/>
    <w:rsid w:val="009D5F09"/>
    <w:rsid w:val="009D7687"/>
    <w:rsid w:val="009D76BE"/>
    <w:rsid w:val="009E1426"/>
    <w:rsid w:val="009E1790"/>
    <w:rsid w:val="009E1C9C"/>
    <w:rsid w:val="009E3820"/>
    <w:rsid w:val="009E3FAF"/>
    <w:rsid w:val="009E51C7"/>
    <w:rsid w:val="009E55B0"/>
    <w:rsid w:val="009E67BB"/>
    <w:rsid w:val="009E7290"/>
    <w:rsid w:val="009E77C8"/>
    <w:rsid w:val="009E7AF5"/>
    <w:rsid w:val="009E7FC3"/>
    <w:rsid w:val="009F07C2"/>
    <w:rsid w:val="009F0C91"/>
    <w:rsid w:val="009F572B"/>
    <w:rsid w:val="009F5BB2"/>
    <w:rsid w:val="009F63B3"/>
    <w:rsid w:val="009F69D0"/>
    <w:rsid w:val="009F6EFA"/>
    <w:rsid w:val="009F7EC7"/>
    <w:rsid w:val="00A0027C"/>
    <w:rsid w:val="00A00F00"/>
    <w:rsid w:val="00A010B5"/>
    <w:rsid w:val="00A014E2"/>
    <w:rsid w:val="00A02299"/>
    <w:rsid w:val="00A02A64"/>
    <w:rsid w:val="00A03324"/>
    <w:rsid w:val="00A03A18"/>
    <w:rsid w:val="00A047CC"/>
    <w:rsid w:val="00A04D0D"/>
    <w:rsid w:val="00A06110"/>
    <w:rsid w:val="00A06F9E"/>
    <w:rsid w:val="00A07EE2"/>
    <w:rsid w:val="00A10B53"/>
    <w:rsid w:val="00A10E4D"/>
    <w:rsid w:val="00A10F72"/>
    <w:rsid w:val="00A11828"/>
    <w:rsid w:val="00A12611"/>
    <w:rsid w:val="00A1304D"/>
    <w:rsid w:val="00A133A4"/>
    <w:rsid w:val="00A1479D"/>
    <w:rsid w:val="00A14969"/>
    <w:rsid w:val="00A1615D"/>
    <w:rsid w:val="00A16A60"/>
    <w:rsid w:val="00A16E9E"/>
    <w:rsid w:val="00A16F73"/>
    <w:rsid w:val="00A17588"/>
    <w:rsid w:val="00A17B93"/>
    <w:rsid w:val="00A20D46"/>
    <w:rsid w:val="00A2166D"/>
    <w:rsid w:val="00A21786"/>
    <w:rsid w:val="00A22A8E"/>
    <w:rsid w:val="00A22F8C"/>
    <w:rsid w:val="00A2358D"/>
    <w:rsid w:val="00A23994"/>
    <w:rsid w:val="00A23F0A"/>
    <w:rsid w:val="00A25537"/>
    <w:rsid w:val="00A25AE8"/>
    <w:rsid w:val="00A268AE"/>
    <w:rsid w:val="00A27470"/>
    <w:rsid w:val="00A2791A"/>
    <w:rsid w:val="00A310CB"/>
    <w:rsid w:val="00A312E9"/>
    <w:rsid w:val="00A3134D"/>
    <w:rsid w:val="00A3169C"/>
    <w:rsid w:val="00A31904"/>
    <w:rsid w:val="00A31FA7"/>
    <w:rsid w:val="00A32ADB"/>
    <w:rsid w:val="00A32CDE"/>
    <w:rsid w:val="00A33951"/>
    <w:rsid w:val="00A34600"/>
    <w:rsid w:val="00A34790"/>
    <w:rsid w:val="00A35238"/>
    <w:rsid w:val="00A35307"/>
    <w:rsid w:val="00A35692"/>
    <w:rsid w:val="00A362E2"/>
    <w:rsid w:val="00A368B6"/>
    <w:rsid w:val="00A37C9A"/>
    <w:rsid w:val="00A4025F"/>
    <w:rsid w:val="00A40937"/>
    <w:rsid w:val="00A41430"/>
    <w:rsid w:val="00A415AF"/>
    <w:rsid w:val="00A42566"/>
    <w:rsid w:val="00A4375E"/>
    <w:rsid w:val="00A44094"/>
    <w:rsid w:val="00A4423A"/>
    <w:rsid w:val="00A442C8"/>
    <w:rsid w:val="00A44B58"/>
    <w:rsid w:val="00A45B13"/>
    <w:rsid w:val="00A45B19"/>
    <w:rsid w:val="00A475F2"/>
    <w:rsid w:val="00A51641"/>
    <w:rsid w:val="00A5272B"/>
    <w:rsid w:val="00A54B20"/>
    <w:rsid w:val="00A56A64"/>
    <w:rsid w:val="00A56D90"/>
    <w:rsid w:val="00A56ED7"/>
    <w:rsid w:val="00A56FE9"/>
    <w:rsid w:val="00A57101"/>
    <w:rsid w:val="00A5750B"/>
    <w:rsid w:val="00A576B9"/>
    <w:rsid w:val="00A6063D"/>
    <w:rsid w:val="00A61F7E"/>
    <w:rsid w:val="00A62729"/>
    <w:rsid w:val="00A62AF1"/>
    <w:rsid w:val="00A63464"/>
    <w:rsid w:val="00A6414F"/>
    <w:rsid w:val="00A64359"/>
    <w:rsid w:val="00A64670"/>
    <w:rsid w:val="00A651DE"/>
    <w:rsid w:val="00A65C78"/>
    <w:rsid w:val="00A65F98"/>
    <w:rsid w:val="00A664FF"/>
    <w:rsid w:val="00A670BA"/>
    <w:rsid w:val="00A679D8"/>
    <w:rsid w:val="00A67FD7"/>
    <w:rsid w:val="00A70173"/>
    <w:rsid w:val="00A71FB8"/>
    <w:rsid w:val="00A72354"/>
    <w:rsid w:val="00A73096"/>
    <w:rsid w:val="00A73BF5"/>
    <w:rsid w:val="00A73D77"/>
    <w:rsid w:val="00A751AE"/>
    <w:rsid w:val="00A752ED"/>
    <w:rsid w:val="00A75667"/>
    <w:rsid w:val="00A75FDB"/>
    <w:rsid w:val="00A76AE3"/>
    <w:rsid w:val="00A770F4"/>
    <w:rsid w:val="00A800B8"/>
    <w:rsid w:val="00A805DF"/>
    <w:rsid w:val="00A8078C"/>
    <w:rsid w:val="00A82797"/>
    <w:rsid w:val="00A8297E"/>
    <w:rsid w:val="00A833F7"/>
    <w:rsid w:val="00A84C0C"/>
    <w:rsid w:val="00A862C8"/>
    <w:rsid w:val="00A8760F"/>
    <w:rsid w:val="00A9060E"/>
    <w:rsid w:val="00A906AE"/>
    <w:rsid w:val="00A90927"/>
    <w:rsid w:val="00A917E8"/>
    <w:rsid w:val="00A91D02"/>
    <w:rsid w:val="00A92212"/>
    <w:rsid w:val="00A92BAF"/>
    <w:rsid w:val="00A92DF5"/>
    <w:rsid w:val="00A933EF"/>
    <w:rsid w:val="00A93679"/>
    <w:rsid w:val="00A94208"/>
    <w:rsid w:val="00A94A8D"/>
    <w:rsid w:val="00A94C67"/>
    <w:rsid w:val="00A9548D"/>
    <w:rsid w:val="00A95A8E"/>
    <w:rsid w:val="00A9767B"/>
    <w:rsid w:val="00A978CA"/>
    <w:rsid w:val="00A97E12"/>
    <w:rsid w:val="00AA0561"/>
    <w:rsid w:val="00AA0878"/>
    <w:rsid w:val="00AA175B"/>
    <w:rsid w:val="00AA1814"/>
    <w:rsid w:val="00AA2449"/>
    <w:rsid w:val="00AA3BFA"/>
    <w:rsid w:val="00AA3DBC"/>
    <w:rsid w:val="00AA4379"/>
    <w:rsid w:val="00AA4513"/>
    <w:rsid w:val="00AA459F"/>
    <w:rsid w:val="00AA4730"/>
    <w:rsid w:val="00AA50A2"/>
    <w:rsid w:val="00AA54D8"/>
    <w:rsid w:val="00AA628C"/>
    <w:rsid w:val="00AA6329"/>
    <w:rsid w:val="00AA6549"/>
    <w:rsid w:val="00AB14F2"/>
    <w:rsid w:val="00AB161B"/>
    <w:rsid w:val="00AB2667"/>
    <w:rsid w:val="00AB2D08"/>
    <w:rsid w:val="00AB31DD"/>
    <w:rsid w:val="00AB3201"/>
    <w:rsid w:val="00AB378A"/>
    <w:rsid w:val="00AB3F7B"/>
    <w:rsid w:val="00AB624D"/>
    <w:rsid w:val="00AB650B"/>
    <w:rsid w:val="00AB71B0"/>
    <w:rsid w:val="00AB7C8C"/>
    <w:rsid w:val="00AC06F6"/>
    <w:rsid w:val="00AC080D"/>
    <w:rsid w:val="00AC124D"/>
    <w:rsid w:val="00AC2FC3"/>
    <w:rsid w:val="00AC321B"/>
    <w:rsid w:val="00AC34E9"/>
    <w:rsid w:val="00AC5399"/>
    <w:rsid w:val="00AC545D"/>
    <w:rsid w:val="00AC60A4"/>
    <w:rsid w:val="00AC6A5A"/>
    <w:rsid w:val="00AC6EF0"/>
    <w:rsid w:val="00AC7164"/>
    <w:rsid w:val="00AC717F"/>
    <w:rsid w:val="00AD127E"/>
    <w:rsid w:val="00AD1758"/>
    <w:rsid w:val="00AD1A72"/>
    <w:rsid w:val="00AD26EA"/>
    <w:rsid w:val="00AD2A8F"/>
    <w:rsid w:val="00AD30A7"/>
    <w:rsid w:val="00AD4227"/>
    <w:rsid w:val="00AD5B0B"/>
    <w:rsid w:val="00AD6DA9"/>
    <w:rsid w:val="00AD7059"/>
    <w:rsid w:val="00AD777C"/>
    <w:rsid w:val="00AD7EB9"/>
    <w:rsid w:val="00AD7F05"/>
    <w:rsid w:val="00AE044D"/>
    <w:rsid w:val="00AE0BD9"/>
    <w:rsid w:val="00AE127D"/>
    <w:rsid w:val="00AE136A"/>
    <w:rsid w:val="00AE1D90"/>
    <w:rsid w:val="00AE2148"/>
    <w:rsid w:val="00AE23D4"/>
    <w:rsid w:val="00AE24BB"/>
    <w:rsid w:val="00AE2715"/>
    <w:rsid w:val="00AE2F08"/>
    <w:rsid w:val="00AE422B"/>
    <w:rsid w:val="00AE4415"/>
    <w:rsid w:val="00AE4919"/>
    <w:rsid w:val="00AE49C7"/>
    <w:rsid w:val="00AE5EFA"/>
    <w:rsid w:val="00AE6741"/>
    <w:rsid w:val="00AE6823"/>
    <w:rsid w:val="00AE7B77"/>
    <w:rsid w:val="00AE7CC2"/>
    <w:rsid w:val="00AF0EE0"/>
    <w:rsid w:val="00AF10E3"/>
    <w:rsid w:val="00AF1C9A"/>
    <w:rsid w:val="00AF1CD5"/>
    <w:rsid w:val="00AF2405"/>
    <w:rsid w:val="00AF279C"/>
    <w:rsid w:val="00AF2A90"/>
    <w:rsid w:val="00AF2B1A"/>
    <w:rsid w:val="00AF4AB0"/>
    <w:rsid w:val="00AF5393"/>
    <w:rsid w:val="00AF581D"/>
    <w:rsid w:val="00AF622A"/>
    <w:rsid w:val="00AF6A2C"/>
    <w:rsid w:val="00AF7350"/>
    <w:rsid w:val="00AF73E8"/>
    <w:rsid w:val="00B0006C"/>
    <w:rsid w:val="00B01398"/>
    <w:rsid w:val="00B02B54"/>
    <w:rsid w:val="00B02B91"/>
    <w:rsid w:val="00B02CAB"/>
    <w:rsid w:val="00B04975"/>
    <w:rsid w:val="00B04AB5"/>
    <w:rsid w:val="00B059F6"/>
    <w:rsid w:val="00B078B3"/>
    <w:rsid w:val="00B10E7A"/>
    <w:rsid w:val="00B1118E"/>
    <w:rsid w:val="00B1164F"/>
    <w:rsid w:val="00B11FB2"/>
    <w:rsid w:val="00B1294E"/>
    <w:rsid w:val="00B12A0E"/>
    <w:rsid w:val="00B130B1"/>
    <w:rsid w:val="00B14340"/>
    <w:rsid w:val="00B152C6"/>
    <w:rsid w:val="00B15577"/>
    <w:rsid w:val="00B15712"/>
    <w:rsid w:val="00B1668A"/>
    <w:rsid w:val="00B17346"/>
    <w:rsid w:val="00B175D9"/>
    <w:rsid w:val="00B17D81"/>
    <w:rsid w:val="00B204CD"/>
    <w:rsid w:val="00B2128F"/>
    <w:rsid w:val="00B21F42"/>
    <w:rsid w:val="00B23767"/>
    <w:rsid w:val="00B23C4C"/>
    <w:rsid w:val="00B23EC6"/>
    <w:rsid w:val="00B27EED"/>
    <w:rsid w:val="00B27F66"/>
    <w:rsid w:val="00B3058E"/>
    <w:rsid w:val="00B307EE"/>
    <w:rsid w:val="00B313B1"/>
    <w:rsid w:val="00B31F1C"/>
    <w:rsid w:val="00B31F5F"/>
    <w:rsid w:val="00B32245"/>
    <w:rsid w:val="00B33987"/>
    <w:rsid w:val="00B34308"/>
    <w:rsid w:val="00B34415"/>
    <w:rsid w:val="00B3487B"/>
    <w:rsid w:val="00B3497D"/>
    <w:rsid w:val="00B34BEF"/>
    <w:rsid w:val="00B34D13"/>
    <w:rsid w:val="00B352AF"/>
    <w:rsid w:val="00B358CC"/>
    <w:rsid w:val="00B36EE3"/>
    <w:rsid w:val="00B372A0"/>
    <w:rsid w:val="00B37C6B"/>
    <w:rsid w:val="00B40147"/>
    <w:rsid w:val="00B41326"/>
    <w:rsid w:val="00B43598"/>
    <w:rsid w:val="00B44A43"/>
    <w:rsid w:val="00B4579C"/>
    <w:rsid w:val="00B45867"/>
    <w:rsid w:val="00B4640E"/>
    <w:rsid w:val="00B46A05"/>
    <w:rsid w:val="00B47D37"/>
    <w:rsid w:val="00B47D48"/>
    <w:rsid w:val="00B508CA"/>
    <w:rsid w:val="00B51EFB"/>
    <w:rsid w:val="00B535CC"/>
    <w:rsid w:val="00B5427B"/>
    <w:rsid w:val="00B55A5B"/>
    <w:rsid w:val="00B5616E"/>
    <w:rsid w:val="00B563B7"/>
    <w:rsid w:val="00B5709D"/>
    <w:rsid w:val="00B60211"/>
    <w:rsid w:val="00B61D66"/>
    <w:rsid w:val="00B62D2C"/>
    <w:rsid w:val="00B64609"/>
    <w:rsid w:val="00B65114"/>
    <w:rsid w:val="00B6513D"/>
    <w:rsid w:val="00B65375"/>
    <w:rsid w:val="00B65427"/>
    <w:rsid w:val="00B66897"/>
    <w:rsid w:val="00B6694C"/>
    <w:rsid w:val="00B70151"/>
    <w:rsid w:val="00B705C2"/>
    <w:rsid w:val="00B705C6"/>
    <w:rsid w:val="00B70976"/>
    <w:rsid w:val="00B71ADA"/>
    <w:rsid w:val="00B71CA5"/>
    <w:rsid w:val="00B71EF9"/>
    <w:rsid w:val="00B722D5"/>
    <w:rsid w:val="00B72819"/>
    <w:rsid w:val="00B72931"/>
    <w:rsid w:val="00B72E57"/>
    <w:rsid w:val="00B72FE7"/>
    <w:rsid w:val="00B7337A"/>
    <w:rsid w:val="00B7375F"/>
    <w:rsid w:val="00B73CA1"/>
    <w:rsid w:val="00B746B8"/>
    <w:rsid w:val="00B74E82"/>
    <w:rsid w:val="00B7538D"/>
    <w:rsid w:val="00B7594C"/>
    <w:rsid w:val="00B75C43"/>
    <w:rsid w:val="00B75EE8"/>
    <w:rsid w:val="00B75EF9"/>
    <w:rsid w:val="00B75FEC"/>
    <w:rsid w:val="00B7742B"/>
    <w:rsid w:val="00B804DF"/>
    <w:rsid w:val="00B81AB0"/>
    <w:rsid w:val="00B822F9"/>
    <w:rsid w:val="00B83100"/>
    <w:rsid w:val="00B831E0"/>
    <w:rsid w:val="00B83BDF"/>
    <w:rsid w:val="00B84735"/>
    <w:rsid w:val="00B85402"/>
    <w:rsid w:val="00B85B1E"/>
    <w:rsid w:val="00B865C4"/>
    <w:rsid w:val="00B877D4"/>
    <w:rsid w:val="00B87ACA"/>
    <w:rsid w:val="00B90518"/>
    <w:rsid w:val="00B90FB8"/>
    <w:rsid w:val="00B91453"/>
    <w:rsid w:val="00B915E3"/>
    <w:rsid w:val="00B91862"/>
    <w:rsid w:val="00B918EE"/>
    <w:rsid w:val="00B91A50"/>
    <w:rsid w:val="00B91CD7"/>
    <w:rsid w:val="00B92CD1"/>
    <w:rsid w:val="00B92CF0"/>
    <w:rsid w:val="00B951BD"/>
    <w:rsid w:val="00B95A2D"/>
    <w:rsid w:val="00B95AC5"/>
    <w:rsid w:val="00B95DD4"/>
    <w:rsid w:val="00B96ABB"/>
    <w:rsid w:val="00B96F2E"/>
    <w:rsid w:val="00B9758C"/>
    <w:rsid w:val="00B97CF5"/>
    <w:rsid w:val="00B97D47"/>
    <w:rsid w:val="00B97D5E"/>
    <w:rsid w:val="00BA0649"/>
    <w:rsid w:val="00BA148B"/>
    <w:rsid w:val="00BA1817"/>
    <w:rsid w:val="00BA2315"/>
    <w:rsid w:val="00BA2A47"/>
    <w:rsid w:val="00BA2CF6"/>
    <w:rsid w:val="00BA4B23"/>
    <w:rsid w:val="00BA4E8C"/>
    <w:rsid w:val="00BA5713"/>
    <w:rsid w:val="00BA5B94"/>
    <w:rsid w:val="00BA5D22"/>
    <w:rsid w:val="00BA69DB"/>
    <w:rsid w:val="00BA6B48"/>
    <w:rsid w:val="00BB12B3"/>
    <w:rsid w:val="00BB205E"/>
    <w:rsid w:val="00BB347C"/>
    <w:rsid w:val="00BB3BE0"/>
    <w:rsid w:val="00BB4D4F"/>
    <w:rsid w:val="00BB4DEE"/>
    <w:rsid w:val="00BB55C5"/>
    <w:rsid w:val="00BB624F"/>
    <w:rsid w:val="00BB6371"/>
    <w:rsid w:val="00BB6EE5"/>
    <w:rsid w:val="00BB749D"/>
    <w:rsid w:val="00BC0921"/>
    <w:rsid w:val="00BC1733"/>
    <w:rsid w:val="00BC18DF"/>
    <w:rsid w:val="00BC18E6"/>
    <w:rsid w:val="00BC1F36"/>
    <w:rsid w:val="00BC1FF9"/>
    <w:rsid w:val="00BC20DC"/>
    <w:rsid w:val="00BC297F"/>
    <w:rsid w:val="00BC41A0"/>
    <w:rsid w:val="00BC604A"/>
    <w:rsid w:val="00BC6128"/>
    <w:rsid w:val="00BC72FB"/>
    <w:rsid w:val="00BC763E"/>
    <w:rsid w:val="00BD01D7"/>
    <w:rsid w:val="00BD0278"/>
    <w:rsid w:val="00BD0F66"/>
    <w:rsid w:val="00BD132F"/>
    <w:rsid w:val="00BD16B9"/>
    <w:rsid w:val="00BD1A69"/>
    <w:rsid w:val="00BD29D9"/>
    <w:rsid w:val="00BD2D97"/>
    <w:rsid w:val="00BD2DF4"/>
    <w:rsid w:val="00BD3499"/>
    <w:rsid w:val="00BD3AED"/>
    <w:rsid w:val="00BD3BDB"/>
    <w:rsid w:val="00BD435E"/>
    <w:rsid w:val="00BD507E"/>
    <w:rsid w:val="00BD53B1"/>
    <w:rsid w:val="00BD5EFA"/>
    <w:rsid w:val="00BD77C3"/>
    <w:rsid w:val="00BD7975"/>
    <w:rsid w:val="00BD7A3D"/>
    <w:rsid w:val="00BD7F7E"/>
    <w:rsid w:val="00BE0318"/>
    <w:rsid w:val="00BE053E"/>
    <w:rsid w:val="00BE181A"/>
    <w:rsid w:val="00BE2700"/>
    <w:rsid w:val="00BE2F4A"/>
    <w:rsid w:val="00BE340C"/>
    <w:rsid w:val="00BE34B5"/>
    <w:rsid w:val="00BE3F3A"/>
    <w:rsid w:val="00BE3FF9"/>
    <w:rsid w:val="00BE4272"/>
    <w:rsid w:val="00BE4D7D"/>
    <w:rsid w:val="00BE4DD2"/>
    <w:rsid w:val="00BE4FF3"/>
    <w:rsid w:val="00BE5BB7"/>
    <w:rsid w:val="00BE5D22"/>
    <w:rsid w:val="00BE5D24"/>
    <w:rsid w:val="00BE5FDC"/>
    <w:rsid w:val="00BE77C0"/>
    <w:rsid w:val="00BF009A"/>
    <w:rsid w:val="00BF12D7"/>
    <w:rsid w:val="00BF1449"/>
    <w:rsid w:val="00BF18B9"/>
    <w:rsid w:val="00BF21C7"/>
    <w:rsid w:val="00BF465E"/>
    <w:rsid w:val="00BF487A"/>
    <w:rsid w:val="00BF4B47"/>
    <w:rsid w:val="00BF4C24"/>
    <w:rsid w:val="00BF4E5B"/>
    <w:rsid w:val="00BF6F64"/>
    <w:rsid w:val="00BF72B6"/>
    <w:rsid w:val="00BF73B0"/>
    <w:rsid w:val="00BF79E8"/>
    <w:rsid w:val="00C00442"/>
    <w:rsid w:val="00C006E6"/>
    <w:rsid w:val="00C01D91"/>
    <w:rsid w:val="00C022C9"/>
    <w:rsid w:val="00C02FDD"/>
    <w:rsid w:val="00C03789"/>
    <w:rsid w:val="00C0416E"/>
    <w:rsid w:val="00C0438F"/>
    <w:rsid w:val="00C049C5"/>
    <w:rsid w:val="00C052E5"/>
    <w:rsid w:val="00C06B86"/>
    <w:rsid w:val="00C07080"/>
    <w:rsid w:val="00C07709"/>
    <w:rsid w:val="00C079C8"/>
    <w:rsid w:val="00C103FD"/>
    <w:rsid w:val="00C10480"/>
    <w:rsid w:val="00C11624"/>
    <w:rsid w:val="00C116F9"/>
    <w:rsid w:val="00C11DB4"/>
    <w:rsid w:val="00C12287"/>
    <w:rsid w:val="00C12C69"/>
    <w:rsid w:val="00C13429"/>
    <w:rsid w:val="00C13B21"/>
    <w:rsid w:val="00C144FF"/>
    <w:rsid w:val="00C1473C"/>
    <w:rsid w:val="00C14A59"/>
    <w:rsid w:val="00C14B68"/>
    <w:rsid w:val="00C15D39"/>
    <w:rsid w:val="00C15D6F"/>
    <w:rsid w:val="00C162B7"/>
    <w:rsid w:val="00C17C5A"/>
    <w:rsid w:val="00C2024D"/>
    <w:rsid w:val="00C20799"/>
    <w:rsid w:val="00C208EC"/>
    <w:rsid w:val="00C216C9"/>
    <w:rsid w:val="00C21A4A"/>
    <w:rsid w:val="00C22033"/>
    <w:rsid w:val="00C2203B"/>
    <w:rsid w:val="00C2314E"/>
    <w:rsid w:val="00C233E5"/>
    <w:rsid w:val="00C23581"/>
    <w:rsid w:val="00C24830"/>
    <w:rsid w:val="00C24F2B"/>
    <w:rsid w:val="00C26BA2"/>
    <w:rsid w:val="00C270EF"/>
    <w:rsid w:val="00C274C5"/>
    <w:rsid w:val="00C275A4"/>
    <w:rsid w:val="00C309F9"/>
    <w:rsid w:val="00C319B5"/>
    <w:rsid w:val="00C3298A"/>
    <w:rsid w:val="00C32DAC"/>
    <w:rsid w:val="00C33A3B"/>
    <w:rsid w:val="00C33C6A"/>
    <w:rsid w:val="00C340E1"/>
    <w:rsid w:val="00C34214"/>
    <w:rsid w:val="00C349FC"/>
    <w:rsid w:val="00C34CE7"/>
    <w:rsid w:val="00C359F5"/>
    <w:rsid w:val="00C36428"/>
    <w:rsid w:val="00C36795"/>
    <w:rsid w:val="00C3681E"/>
    <w:rsid w:val="00C36820"/>
    <w:rsid w:val="00C37CD8"/>
    <w:rsid w:val="00C40BD9"/>
    <w:rsid w:val="00C40D6D"/>
    <w:rsid w:val="00C419EE"/>
    <w:rsid w:val="00C41BB9"/>
    <w:rsid w:val="00C41D6D"/>
    <w:rsid w:val="00C42184"/>
    <w:rsid w:val="00C42454"/>
    <w:rsid w:val="00C42458"/>
    <w:rsid w:val="00C43702"/>
    <w:rsid w:val="00C43A76"/>
    <w:rsid w:val="00C43C43"/>
    <w:rsid w:val="00C440B8"/>
    <w:rsid w:val="00C45060"/>
    <w:rsid w:val="00C45A1F"/>
    <w:rsid w:val="00C45ECE"/>
    <w:rsid w:val="00C4628A"/>
    <w:rsid w:val="00C4681D"/>
    <w:rsid w:val="00C50503"/>
    <w:rsid w:val="00C50B30"/>
    <w:rsid w:val="00C5187E"/>
    <w:rsid w:val="00C51A4E"/>
    <w:rsid w:val="00C51CD3"/>
    <w:rsid w:val="00C5206F"/>
    <w:rsid w:val="00C52EC6"/>
    <w:rsid w:val="00C5419C"/>
    <w:rsid w:val="00C5537C"/>
    <w:rsid w:val="00C60834"/>
    <w:rsid w:val="00C6092F"/>
    <w:rsid w:val="00C609BC"/>
    <w:rsid w:val="00C61407"/>
    <w:rsid w:val="00C61EED"/>
    <w:rsid w:val="00C62B17"/>
    <w:rsid w:val="00C6380C"/>
    <w:rsid w:val="00C63992"/>
    <w:rsid w:val="00C63F38"/>
    <w:rsid w:val="00C63FE8"/>
    <w:rsid w:val="00C647F3"/>
    <w:rsid w:val="00C64DB4"/>
    <w:rsid w:val="00C6518F"/>
    <w:rsid w:val="00C657FD"/>
    <w:rsid w:val="00C65F8D"/>
    <w:rsid w:val="00C66AC1"/>
    <w:rsid w:val="00C66F75"/>
    <w:rsid w:val="00C66F91"/>
    <w:rsid w:val="00C671DD"/>
    <w:rsid w:val="00C6723F"/>
    <w:rsid w:val="00C67956"/>
    <w:rsid w:val="00C67B35"/>
    <w:rsid w:val="00C704AB"/>
    <w:rsid w:val="00C7054A"/>
    <w:rsid w:val="00C709D4"/>
    <w:rsid w:val="00C70B48"/>
    <w:rsid w:val="00C711F6"/>
    <w:rsid w:val="00C72183"/>
    <w:rsid w:val="00C728C0"/>
    <w:rsid w:val="00C72ECD"/>
    <w:rsid w:val="00C72F95"/>
    <w:rsid w:val="00C731C6"/>
    <w:rsid w:val="00C73CC7"/>
    <w:rsid w:val="00C73F17"/>
    <w:rsid w:val="00C74DAC"/>
    <w:rsid w:val="00C75A5F"/>
    <w:rsid w:val="00C76F6A"/>
    <w:rsid w:val="00C77DE6"/>
    <w:rsid w:val="00C8034D"/>
    <w:rsid w:val="00C8052D"/>
    <w:rsid w:val="00C808AE"/>
    <w:rsid w:val="00C80A6D"/>
    <w:rsid w:val="00C815FB"/>
    <w:rsid w:val="00C82061"/>
    <w:rsid w:val="00C821F6"/>
    <w:rsid w:val="00C82657"/>
    <w:rsid w:val="00C83783"/>
    <w:rsid w:val="00C837DE"/>
    <w:rsid w:val="00C838D2"/>
    <w:rsid w:val="00C838F6"/>
    <w:rsid w:val="00C83D70"/>
    <w:rsid w:val="00C84F49"/>
    <w:rsid w:val="00C8739D"/>
    <w:rsid w:val="00C8773A"/>
    <w:rsid w:val="00C9148B"/>
    <w:rsid w:val="00C91F14"/>
    <w:rsid w:val="00C92927"/>
    <w:rsid w:val="00C94D26"/>
    <w:rsid w:val="00C95A1F"/>
    <w:rsid w:val="00C95C5F"/>
    <w:rsid w:val="00C96018"/>
    <w:rsid w:val="00C96DFF"/>
    <w:rsid w:val="00C96FD2"/>
    <w:rsid w:val="00C97345"/>
    <w:rsid w:val="00CA0F31"/>
    <w:rsid w:val="00CA0F53"/>
    <w:rsid w:val="00CA1787"/>
    <w:rsid w:val="00CA17A4"/>
    <w:rsid w:val="00CA1D29"/>
    <w:rsid w:val="00CA20D2"/>
    <w:rsid w:val="00CA20D8"/>
    <w:rsid w:val="00CA34C8"/>
    <w:rsid w:val="00CA3CE2"/>
    <w:rsid w:val="00CA43A3"/>
    <w:rsid w:val="00CA5C6D"/>
    <w:rsid w:val="00CA62AE"/>
    <w:rsid w:val="00CA6E35"/>
    <w:rsid w:val="00CB1C51"/>
    <w:rsid w:val="00CB2689"/>
    <w:rsid w:val="00CB3788"/>
    <w:rsid w:val="00CB385B"/>
    <w:rsid w:val="00CB4190"/>
    <w:rsid w:val="00CB4AEC"/>
    <w:rsid w:val="00CB54C0"/>
    <w:rsid w:val="00CB5948"/>
    <w:rsid w:val="00CB5D89"/>
    <w:rsid w:val="00CB5E57"/>
    <w:rsid w:val="00CC01A1"/>
    <w:rsid w:val="00CC0371"/>
    <w:rsid w:val="00CC0660"/>
    <w:rsid w:val="00CC0673"/>
    <w:rsid w:val="00CC06C5"/>
    <w:rsid w:val="00CC076A"/>
    <w:rsid w:val="00CC0A82"/>
    <w:rsid w:val="00CC2113"/>
    <w:rsid w:val="00CC235B"/>
    <w:rsid w:val="00CC2AE2"/>
    <w:rsid w:val="00CC2D00"/>
    <w:rsid w:val="00CC363C"/>
    <w:rsid w:val="00CC3B28"/>
    <w:rsid w:val="00CC3CD0"/>
    <w:rsid w:val="00CC42A8"/>
    <w:rsid w:val="00CC5B73"/>
    <w:rsid w:val="00CC5C93"/>
    <w:rsid w:val="00CC6076"/>
    <w:rsid w:val="00CC60E0"/>
    <w:rsid w:val="00CC7D4D"/>
    <w:rsid w:val="00CD028E"/>
    <w:rsid w:val="00CD1634"/>
    <w:rsid w:val="00CD1D5F"/>
    <w:rsid w:val="00CD21E1"/>
    <w:rsid w:val="00CD2268"/>
    <w:rsid w:val="00CD2809"/>
    <w:rsid w:val="00CD2C91"/>
    <w:rsid w:val="00CD2EB0"/>
    <w:rsid w:val="00CD3751"/>
    <w:rsid w:val="00CD3898"/>
    <w:rsid w:val="00CD3CFF"/>
    <w:rsid w:val="00CD4301"/>
    <w:rsid w:val="00CD4496"/>
    <w:rsid w:val="00CD45DF"/>
    <w:rsid w:val="00CD478E"/>
    <w:rsid w:val="00CD489F"/>
    <w:rsid w:val="00CD4D09"/>
    <w:rsid w:val="00CD52A0"/>
    <w:rsid w:val="00CD5C97"/>
    <w:rsid w:val="00CD6203"/>
    <w:rsid w:val="00CD6C27"/>
    <w:rsid w:val="00CD708B"/>
    <w:rsid w:val="00CE13A1"/>
    <w:rsid w:val="00CE1739"/>
    <w:rsid w:val="00CE1B1B"/>
    <w:rsid w:val="00CE1F2A"/>
    <w:rsid w:val="00CE2626"/>
    <w:rsid w:val="00CE399B"/>
    <w:rsid w:val="00CE42FF"/>
    <w:rsid w:val="00CE446C"/>
    <w:rsid w:val="00CE4556"/>
    <w:rsid w:val="00CE56AD"/>
    <w:rsid w:val="00CE662D"/>
    <w:rsid w:val="00CE66F8"/>
    <w:rsid w:val="00CE6BB1"/>
    <w:rsid w:val="00CE73A1"/>
    <w:rsid w:val="00CE7A2A"/>
    <w:rsid w:val="00CE7FB6"/>
    <w:rsid w:val="00CF0077"/>
    <w:rsid w:val="00CF0D0E"/>
    <w:rsid w:val="00CF20DA"/>
    <w:rsid w:val="00CF35D4"/>
    <w:rsid w:val="00CF46A0"/>
    <w:rsid w:val="00CF4DBE"/>
    <w:rsid w:val="00CF5DFD"/>
    <w:rsid w:val="00CF6B15"/>
    <w:rsid w:val="00CF6B86"/>
    <w:rsid w:val="00CF701C"/>
    <w:rsid w:val="00CF7A6E"/>
    <w:rsid w:val="00D001FF"/>
    <w:rsid w:val="00D00A75"/>
    <w:rsid w:val="00D00B1C"/>
    <w:rsid w:val="00D00D5A"/>
    <w:rsid w:val="00D01379"/>
    <w:rsid w:val="00D016F1"/>
    <w:rsid w:val="00D01EF5"/>
    <w:rsid w:val="00D02656"/>
    <w:rsid w:val="00D03657"/>
    <w:rsid w:val="00D036DB"/>
    <w:rsid w:val="00D04818"/>
    <w:rsid w:val="00D04D94"/>
    <w:rsid w:val="00D059D9"/>
    <w:rsid w:val="00D061E7"/>
    <w:rsid w:val="00D0654C"/>
    <w:rsid w:val="00D0687F"/>
    <w:rsid w:val="00D06969"/>
    <w:rsid w:val="00D0725A"/>
    <w:rsid w:val="00D07397"/>
    <w:rsid w:val="00D07656"/>
    <w:rsid w:val="00D07935"/>
    <w:rsid w:val="00D07D14"/>
    <w:rsid w:val="00D07ED1"/>
    <w:rsid w:val="00D10396"/>
    <w:rsid w:val="00D10C01"/>
    <w:rsid w:val="00D117B8"/>
    <w:rsid w:val="00D122DB"/>
    <w:rsid w:val="00D12E27"/>
    <w:rsid w:val="00D133B1"/>
    <w:rsid w:val="00D13782"/>
    <w:rsid w:val="00D13CD1"/>
    <w:rsid w:val="00D13EE5"/>
    <w:rsid w:val="00D15323"/>
    <w:rsid w:val="00D15A07"/>
    <w:rsid w:val="00D1772C"/>
    <w:rsid w:val="00D20A37"/>
    <w:rsid w:val="00D20CAC"/>
    <w:rsid w:val="00D212FE"/>
    <w:rsid w:val="00D2144F"/>
    <w:rsid w:val="00D22332"/>
    <w:rsid w:val="00D2331B"/>
    <w:rsid w:val="00D23BF0"/>
    <w:rsid w:val="00D23CFA"/>
    <w:rsid w:val="00D23DBF"/>
    <w:rsid w:val="00D24926"/>
    <w:rsid w:val="00D24D92"/>
    <w:rsid w:val="00D24F3F"/>
    <w:rsid w:val="00D255B8"/>
    <w:rsid w:val="00D2576D"/>
    <w:rsid w:val="00D265F3"/>
    <w:rsid w:val="00D26769"/>
    <w:rsid w:val="00D26DE6"/>
    <w:rsid w:val="00D27589"/>
    <w:rsid w:val="00D27645"/>
    <w:rsid w:val="00D279E4"/>
    <w:rsid w:val="00D27E00"/>
    <w:rsid w:val="00D27E6E"/>
    <w:rsid w:val="00D27FA0"/>
    <w:rsid w:val="00D30752"/>
    <w:rsid w:val="00D31711"/>
    <w:rsid w:val="00D31E3D"/>
    <w:rsid w:val="00D325B8"/>
    <w:rsid w:val="00D32F30"/>
    <w:rsid w:val="00D340AD"/>
    <w:rsid w:val="00D344D1"/>
    <w:rsid w:val="00D3514F"/>
    <w:rsid w:val="00D352A1"/>
    <w:rsid w:val="00D35818"/>
    <w:rsid w:val="00D369AB"/>
    <w:rsid w:val="00D36C31"/>
    <w:rsid w:val="00D37A41"/>
    <w:rsid w:val="00D37C9D"/>
    <w:rsid w:val="00D4038B"/>
    <w:rsid w:val="00D40443"/>
    <w:rsid w:val="00D408A7"/>
    <w:rsid w:val="00D41096"/>
    <w:rsid w:val="00D415E6"/>
    <w:rsid w:val="00D41B16"/>
    <w:rsid w:val="00D4434F"/>
    <w:rsid w:val="00D45038"/>
    <w:rsid w:val="00D45969"/>
    <w:rsid w:val="00D45F15"/>
    <w:rsid w:val="00D460BE"/>
    <w:rsid w:val="00D47207"/>
    <w:rsid w:val="00D50CEC"/>
    <w:rsid w:val="00D50E58"/>
    <w:rsid w:val="00D5166F"/>
    <w:rsid w:val="00D51AFA"/>
    <w:rsid w:val="00D51C61"/>
    <w:rsid w:val="00D51F44"/>
    <w:rsid w:val="00D525AF"/>
    <w:rsid w:val="00D5289F"/>
    <w:rsid w:val="00D529B0"/>
    <w:rsid w:val="00D52C41"/>
    <w:rsid w:val="00D53937"/>
    <w:rsid w:val="00D56779"/>
    <w:rsid w:val="00D5712A"/>
    <w:rsid w:val="00D572F1"/>
    <w:rsid w:val="00D5764D"/>
    <w:rsid w:val="00D57892"/>
    <w:rsid w:val="00D57AB5"/>
    <w:rsid w:val="00D6076C"/>
    <w:rsid w:val="00D60C46"/>
    <w:rsid w:val="00D63641"/>
    <w:rsid w:val="00D6396E"/>
    <w:rsid w:val="00D63F44"/>
    <w:rsid w:val="00D646B7"/>
    <w:rsid w:val="00D646C1"/>
    <w:rsid w:val="00D66685"/>
    <w:rsid w:val="00D66C11"/>
    <w:rsid w:val="00D6711E"/>
    <w:rsid w:val="00D70325"/>
    <w:rsid w:val="00D703A1"/>
    <w:rsid w:val="00D707CC"/>
    <w:rsid w:val="00D70FA5"/>
    <w:rsid w:val="00D722C9"/>
    <w:rsid w:val="00D73341"/>
    <w:rsid w:val="00D7388E"/>
    <w:rsid w:val="00D74466"/>
    <w:rsid w:val="00D747FA"/>
    <w:rsid w:val="00D74E72"/>
    <w:rsid w:val="00D75262"/>
    <w:rsid w:val="00D77B5A"/>
    <w:rsid w:val="00D77C6A"/>
    <w:rsid w:val="00D804FF"/>
    <w:rsid w:val="00D811AE"/>
    <w:rsid w:val="00D81301"/>
    <w:rsid w:val="00D81E4F"/>
    <w:rsid w:val="00D81ED7"/>
    <w:rsid w:val="00D81FC8"/>
    <w:rsid w:val="00D837CA"/>
    <w:rsid w:val="00D85345"/>
    <w:rsid w:val="00D8563B"/>
    <w:rsid w:val="00D85F2C"/>
    <w:rsid w:val="00D86BDB"/>
    <w:rsid w:val="00D86DF7"/>
    <w:rsid w:val="00D90394"/>
    <w:rsid w:val="00D908DF"/>
    <w:rsid w:val="00D90D7A"/>
    <w:rsid w:val="00D91147"/>
    <w:rsid w:val="00D91405"/>
    <w:rsid w:val="00D91DC4"/>
    <w:rsid w:val="00D93D75"/>
    <w:rsid w:val="00D94065"/>
    <w:rsid w:val="00D94658"/>
    <w:rsid w:val="00D9499E"/>
    <w:rsid w:val="00D94F03"/>
    <w:rsid w:val="00D95138"/>
    <w:rsid w:val="00D95CDC"/>
    <w:rsid w:val="00D97825"/>
    <w:rsid w:val="00DA0061"/>
    <w:rsid w:val="00DA0948"/>
    <w:rsid w:val="00DA0A0D"/>
    <w:rsid w:val="00DA0C8E"/>
    <w:rsid w:val="00DA2471"/>
    <w:rsid w:val="00DA3748"/>
    <w:rsid w:val="00DA397E"/>
    <w:rsid w:val="00DA416C"/>
    <w:rsid w:val="00DA51E5"/>
    <w:rsid w:val="00DA57C2"/>
    <w:rsid w:val="00DA6029"/>
    <w:rsid w:val="00DA7F22"/>
    <w:rsid w:val="00DB00E1"/>
    <w:rsid w:val="00DB185F"/>
    <w:rsid w:val="00DB1A98"/>
    <w:rsid w:val="00DB1C4D"/>
    <w:rsid w:val="00DB1CE7"/>
    <w:rsid w:val="00DB1CFD"/>
    <w:rsid w:val="00DB2406"/>
    <w:rsid w:val="00DB3047"/>
    <w:rsid w:val="00DB3353"/>
    <w:rsid w:val="00DB4326"/>
    <w:rsid w:val="00DB461C"/>
    <w:rsid w:val="00DB52CB"/>
    <w:rsid w:val="00DB5BC5"/>
    <w:rsid w:val="00DB62B4"/>
    <w:rsid w:val="00DB6540"/>
    <w:rsid w:val="00DB66F0"/>
    <w:rsid w:val="00DB6CDF"/>
    <w:rsid w:val="00DB77E9"/>
    <w:rsid w:val="00DB7A73"/>
    <w:rsid w:val="00DB7AA4"/>
    <w:rsid w:val="00DB7BB3"/>
    <w:rsid w:val="00DC03D5"/>
    <w:rsid w:val="00DC0E04"/>
    <w:rsid w:val="00DC1A46"/>
    <w:rsid w:val="00DC1B38"/>
    <w:rsid w:val="00DC22D1"/>
    <w:rsid w:val="00DC293C"/>
    <w:rsid w:val="00DC2A84"/>
    <w:rsid w:val="00DC2ED8"/>
    <w:rsid w:val="00DC3ACD"/>
    <w:rsid w:val="00DC4596"/>
    <w:rsid w:val="00DC459B"/>
    <w:rsid w:val="00DC471C"/>
    <w:rsid w:val="00DC4EEF"/>
    <w:rsid w:val="00DC50F1"/>
    <w:rsid w:val="00DC54ED"/>
    <w:rsid w:val="00DC6030"/>
    <w:rsid w:val="00DC64EF"/>
    <w:rsid w:val="00DC6C5F"/>
    <w:rsid w:val="00DC7CFD"/>
    <w:rsid w:val="00DD070A"/>
    <w:rsid w:val="00DD1661"/>
    <w:rsid w:val="00DD1CBC"/>
    <w:rsid w:val="00DD3917"/>
    <w:rsid w:val="00DD391C"/>
    <w:rsid w:val="00DD4B52"/>
    <w:rsid w:val="00DD5039"/>
    <w:rsid w:val="00DD570B"/>
    <w:rsid w:val="00DD60CE"/>
    <w:rsid w:val="00DD61F2"/>
    <w:rsid w:val="00DD62B8"/>
    <w:rsid w:val="00DE02B1"/>
    <w:rsid w:val="00DE1BCC"/>
    <w:rsid w:val="00DE23CD"/>
    <w:rsid w:val="00DE2DD9"/>
    <w:rsid w:val="00DE3B02"/>
    <w:rsid w:val="00DE3EB6"/>
    <w:rsid w:val="00DE4213"/>
    <w:rsid w:val="00DE46AC"/>
    <w:rsid w:val="00DE4EBD"/>
    <w:rsid w:val="00DE5C12"/>
    <w:rsid w:val="00DE613E"/>
    <w:rsid w:val="00DE789C"/>
    <w:rsid w:val="00DE7F2A"/>
    <w:rsid w:val="00DF038E"/>
    <w:rsid w:val="00DF11DE"/>
    <w:rsid w:val="00DF1C9E"/>
    <w:rsid w:val="00DF2094"/>
    <w:rsid w:val="00DF47B7"/>
    <w:rsid w:val="00DF51CE"/>
    <w:rsid w:val="00DF5217"/>
    <w:rsid w:val="00DF6148"/>
    <w:rsid w:val="00DF6664"/>
    <w:rsid w:val="00DF6E48"/>
    <w:rsid w:val="00E00047"/>
    <w:rsid w:val="00E0006A"/>
    <w:rsid w:val="00E016F2"/>
    <w:rsid w:val="00E017B5"/>
    <w:rsid w:val="00E0213C"/>
    <w:rsid w:val="00E024E9"/>
    <w:rsid w:val="00E02BCC"/>
    <w:rsid w:val="00E02E78"/>
    <w:rsid w:val="00E02FF5"/>
    <w:rsid w:val="00E03447"/>
    <w:rsid w:val="00E03488"/>
    <w:rsid w:val="00E03717"/>
    <w:rsid w:val="00E03AB8"/>
    <w:rsid w:val="00E03FC7"/>
    <w:rsid w:val="00E0414F"/>
    <w:rsid w:val="00E0463D"/>
    <w:rsid w:val="00E046B5"/>
    <w:rsid w:val="00E06E81"/>
    <w:rsid w:val="00E10012"/>
    <w:rsid w:val="00E1079D"/>
    <w:rsid w:val="00E11A9B"/>
    <w:rsid w:val="00E11D3D"/>
    <w:rsid w:val="00E120DC"/>
    <w:rsid w:val="00E13CFD"/>
    <w:rsid w:val="00E14279"/>
    <w:rsid w:val="00E155F4"/>
    <w:rsid w:val="00E16165"/>
    <w:rsid w:val="00E177C5"/>
    <w:rsid w:val="00E17CF4"/>
    <w:rsid w:val="00E17EFD"/>
    <w:rsid w:val="00E20591"/>
    <w:rsid w:val="00E2074B"/>
    <w:rsid w:val="00E20BE4"/>
    <w:rsid w:val="00E21469"/>
    <w:rsid w:val="00E22456"/>
    <w:rsid w:val="00E22C49"/>
    <w:rsid w:val="00E22C79"/>
    <w:rsid w:val="00E2462A"/>
    <w:rsid w:val="00E25E3F"/>
    <w:rsid w:val="00E3001E"/>
    <w:rsid w:val="00E30135"/>
    <w:rsid w:val="00E30164"/>
    <w:rsid w:val="00E303A5"/>
    <w:rsid w:val="00E30C62"/>
    <w:rsid w:val="00E316BC"/>
    <w:rsid w:val="00E3193A"/>
    <w:rsid w:val="00E31B85"/>
    <w:rsid w:val="00E32405"/>
    <w:rsid w:val="00E33C44"/>
    <w:rsid w:val="00E33DF8"/>
    <w:rsid w:val="00E34F69"/>
    <w:rsid w:val="00E34FF4"/>
    <w:rsid w:val="00E35A21"/>
    <w:rsid w:val="00E35BCD"/>
    <w:rsid w:val="00E35EF9"/>
    <w:rsid w:val="00E40203"/>
    <w:rsid w:val="00E403F9"/>
    <w:rsid w:val="00E407A4"/>
    <w:rsid w:val="00E4153D"/>
    <w:rsid w:val="00E41A86"/>
    <w:rsid w:val="00E42635"/>
    <w:rsid w:val="00E42865"/>
    <w:rsid w:val="00E42A54"/>
    <w:rsid w:val="00E42A8F"/>
    <w:rsid w:val="00E431BF"/>
    <w:rsid w:val="00E436D7"/>
    <w:rsid w:val="00E44285"/>
    <w:rsid w:val="00E44641"/>
    <w:rsid w:val="00E466F3"/>
    <w:rsid w:val="00E46A7A"/>
    <w:rsid w:val="00E4744A"/>
    <w:rsid w:val="00E5080B"/>
    <w:rsid w:val="00E51D3F"/>
    <w:rsid w:val="00E52495"/>
    <w:rsid w:val="00E531CE"/>
    <w:rsid w:val="00E53A25"/>
    <w:rsid w:val="00E53E4C"/>
    <w:rsid w:val="00E54A24"/>
    <w:rsid w:val="00E57292"/>
    <w:rsid w:val="00E57F3A"/>
    <w:rsid w:val="00E57FFA"/>
    <w:rsid w:val="00E604BF"/>
    <w:rsid w:val="00E6054D"/>
    <w:rsid w:val="00E619BC"/>
    <w:rsid w:val="00E621CA"/>
    <w:rsid w:val="00E62408"/>
    <w:rsid w:val="00E6294D"/>
    <w:rsid w:val="00E62BB7"/>
    <w:rsid w:val="00E6350C"/>
    <w:rsid w:val="00E64156"/>
    <w:rsid w:val="00E652F1"/>
    <w:rsid w:val="00E66022"/>
    <w:rsid w:val="00E66244"/>
    <w:rsid w:val="00E665BA"/>
    <w:rsid w:val="00E6669F"/>
    <w:rsid w:val="00E6683F"/>
    <w:rsid w:val="00E66E08"/>
    <w:rsid w:val="00E7057A"/>
    <w:rsid w:val="00E7092A"/>
    <w:rsid w:val="00E71061"/>
    <w:rsid w:val="00E71641"/>
    <w:rsid w:val="00E717DB"/>
    <w:rsid w:val="00E72F05"/>
    <w:rsid w:val="00E730C1"/>
    <w:rsid w:val="00E730FB"/>
    <w:rsid w:val="00E73760"/>
    <w:rsid w:val="00E73BA4"/>
    <w:rsid w:val="00E73ED3"/>
    <w:rsid w:val="00E74EA8"/>
    <w:rsid w:val="00E756C6"/>
    <w:rsid w:val="00E75D79"/>
    <w:rsid w:val="00E76F1C"/>
    <w:rsid w:val="00E803AA"/>
    <w:rsid w:val="00E80861"/>
    <w:rsid w:val="00E80AFB"/>
    <w:rsid w:val="00E81DAE"/>
    <w:rsid w:val="00E821D6"/>
    <w:rsid w:val="00E83506"/>
    <w:rsid w:val="00E84597"/>
    <w:rsid w:val="00E85638"/>
    <w:rsid w:val="00E862DB"/>
    <w:rsid w:val="00E86564"/>
    <w:rsid w:val="00E86689"/>
    <w:rsid w:val="00E86AD8"/>
    <w:rsid w:val="00E86BD5"/>
    <w:rsid w:val="00E87103"/>
    <w:rsid w:val="00E874F0"/>
    <w:rsid w:val="00E875FE"/>
    <w:rsid w:val="00E87C7B"/>
    <w:rsid w:val="00E87E7B"/>
    <w:rsid w:val="00E9002F"/>
    <w:rsid w:val="00E90317"/>
    <w:rsid w:val="00E91085"/>
    <w:rsid w:val="00E9213B"/>
    <w:rsid w:val="00E92B17"/>
    <w:rsid w:val="00E930E3"/>
    <w:rsid w:val="00E93303"/>
    <w:rsid w:val="00E937A6"/>
    <w:rsid w:val="00E93AB2"/>
    <w:rsid w:val="00E93CA1"/>
    <w:rsid w:val="00E94F7A"/>
    <w:rsid w:val="00E96ECD"/>
    <w:rsid w:val="00E97683"/>
    <w:rsid w:val="00E978B6"/>
    <w:rsid w:val="00EA0409"/>
    <w:rsid w:val="00EA23A8"/>
    <w:rsid w:val="00EA2F70"/>
    <w:rsid w:val="00EA3C85"/>
    <w:rsid w:val="00EA444D"/>
    <w:rsid w:val="00EA4785"/>
    <w:rsid w:val="00EA5263"/>
    <w:rsid w:val="00EA6582"/>
    <w:rsid w:val="00EA6A41"/>
    <w:rsid w:val="00EA6B44"/>
    <w:rsid w:val="00EA6F79"/>
    <w:rsid w:val="00EA7766"/>
    <w:rsid w:val="00EA789C"/>
    <w:rsid w:val="00EB0221"/>
    <w:rsid w:val="00EB0FB1"/>
    <w:rsid w:val="00EB164E"/>
    <w:rsid w:val="00EB2B9F"/>
    <w:rsid w:val="00EB3E52"/>
    <w:rsid w:val="00EB5466"/>
    <w:rsid w:val="00EB62D0"/>
    <w:rsid w:val="00EB630A"/>
    <w:rsid w:val="00EB7207"/>
    <w:rsid w:val="00EB746B"/>
    <w:rsid w:val="00EB78B0"/>
    <w:rsid w:val="00EB7E44"/>
    <w:rsid w:val="00EC03DA"/>
    <w:rsid w:val="00EC0D70"/>
    <w:rsid w:val="00EC0DBC"/>
    <w:rsid w:val="00EC0EF9"/>
    <w:rsid w:val="00EC1073"/>
    <w:rsid w:val="00EC27F4"/>
    <w:rsid w:val="00EC54F5"/>
    <w:rsid w:val="00EC5BE8"/>
    <w:rsid w:val="00EC5C2C"/>
    <w:rsid w:val="00EC6183"/>
    <w:rsid w:val="00EC64A5"/>
    <w:rsid w:val="00EC66E4"/>
    <w:rsid w:val="00EC6A7A"/>
    <w:rsid w:val="00EC74FC"/>
    <w:rsid w:val="00EC760D"/>
    <w:rsid w:val="00EC765F"/>
    <w:rsid w:val="00EC7A40"/>
    <w:rsid w:val="00EC7CB9"/>
    <w:rsid w:val="00ED0BFC"/>
    <w:rsid w:val="00ED0C1F"/>
    <w:rsid w:val="00ED10AF"/>
    <w:rsid w:val="00ED1A08"/>
    <w:rsid w:val="00ED1B0A"/>
    <w:rsid w:val="00ED37B8"/>
    <w:rsid w:val="00ED45F8"/>
    <w:rsid w:val="00ED60F8"/>
    <w:rsid w:val="00ED6113"/>
    <w:rsid w:val="00ED6F05"/>
    <w:rsid w:val="00ED6F81"/>
    <w:rsid w:val="00EE07D2"/>
    <w:rsid w:val="00EE088C"/>
    <w:rsid w:val="00EE0E10"/>
    <w:rsid w:val="00EE0E1F"/>
    <w:rsid w:val="00EE182F"/>
    <w:rsid w:val="00EE2834"/>
    <w:rsid w:val="00EE28EB"/>
    <w:rsid w:val="00EE3DC1"/>
    <w:rsid w:val="00EE4533"/>
    <w:rsid w:val="00EE4FF7"/>
    <w:rsid w:val="00EE5890"/>
    <w:rsid w:val="00EE6606"/>
    <w:rsid w:val="00EE6860"/>
    <w:rsid w:val="00EE68BF"/>
    <w:rsid w:val="00EF0A03"/>
    <w:rsid w:val="00EF0B25"/>
    <w:rsid w:val="00EF114C"/>
    <w:rsid w:val="00EF17CA"/>
    <w:rsid w:val="00EF1B10"/>
    <w:rsid w:val="00EF2362"/>
    <w:rsid w:val="00EF256F"/>
    <w:rsid w:val="00EF28A3"/>
    <w:rsid w:val="00EF2E27"/>
    <w:rsid w:val="00EF3934"/>
    <w:rsid w:val="00EF3965"/>
    <w:rsid w:val="00EF39D7"/>
    <w:rsid w:val="00EF45CC"/>
    <w:rsid w:val="00EF4E8D"/>
    <w:rsid w:val="00EF6BC6"/>
    <w:rsid w:val="00EF6CF7"/>
    <w:rsid w:val="00F0099C"/>
    <w:rsid w:val="00F00A98"/>
    <w:rsid w:val="00F01289"/>
    <w:rsid w:val="00F027B7"/>
    <w:rsid w:val="00F02A3A"/>
    <w:rsid w:val="00F03E03"/>
    <w:rsid w:val="00F04076"/>
    <w:rsid w:val="00F046B3"/>
    <w:rsid w:val="00F04EB4"/>
    <w:rsid w:val="00F050DF"/>
    <w:rsid w:val="00F054E8"/>
    <w:rsid w:val="00F05F53"/>
    <w:rsid w:val="00F05FE2"/>
    <w:rsid w:val="00F06D67"/>
    <w:rsid w:val="00F06D88"/>
    <w:rsid w:val="00F07247"/>
    <w:rsid w:val="00F10137"/>
    <w:rsid w:val="00F116A5"/>
    <w:rsid w:val="00F12617"/>
    <w:rsid w:val="00F12C62"/>
    <w:rsid w:val="00F136E3"/>
    <w:rsid w:val="00F13A90"/>
    <w:rsid w:val="00F14467"/>
    <w:rsid w:val="00F148B4"/>
    <w:rsid w:val="00F14C82"/>
    <w:rsid w:val="00F14D66"/>
    <w:rsid w:val="00F14EE8"/>
    <w:rsid w:val="00F15824"/>
    <w:rsid w:val="00F16196"/>
    <w:rsid w:val="00F173F8"/>
    <w:rsid w:val="00F17AEC"/>
    <w:rsid w:val="00F204BF"/>
    <w:rsid w:val="00F205EC"/>
    <w:rsid w:val="00F20CF7"/>
    <w:rsid w:val="00F21FB4"/>
    <w:rsid w:val="00F2240E"/>
    <w:rsid w:val="00F22E0C"/>
    <w:rsid w:val="00F23B75"/>
    <w:rsid w:val="00F24432"/>
    <w:rsid w:val="00F25378"/>
    <w:rsid w:val="00F25715"/>
    <w:rsid w:val="00F25DA1"/>
    <w:rsid w:val="00F2717C"/>
    <w:rsid w:val="00F27499"/>
    <w:rsid w:val="00F27A14"/>
    <w:rsid w:val="00F31F5D"/>
    <w:rsid w:val="00F322DB"/>
    <w:rsid w:val="00F32333"/>
    <w:rsid w:val="00F3258C"/>
    <w:rsid w:val="00F330EE"/>
    <w:rsid w:val="00F331E9"/>
    <w:rsid w:val="00F33BA2"/>
    <w:rsid w:val="00F33C9B"/>
    <w:rsid w:val="00F37170"/>
    <w:rsid w:val="00F376DB"/>
    <w:rsid w:val="00F405AB"/>
    <w:rsid w:val="00F40677"/>
    <w:rsid w:val="00F41B57"/>
    <w:rsid w:val="00F42C53"/>
    <w:rsid w:val="00F42E70"/>
    <w:rsid w:val="00F4352D"/>
    <w:rsid w:val="00F4354D"/>
    <w:rsid w:val="00F449E9"/>
    <w:rsid w:val="00F44B94"/>
    <w:rsid w:val="00F4543F"/>
    <w:rsid w:val="00F46303"/>
    <w:rsid w:val="00F47017"/>
    <w:rsid w:val="00F47A14"/>
    <w:rsid w:val="00F50440"/>
    <w:rsid w:val="00F506AB"/>
    <w:rsid w:val="00F50C24"/>
    <w:rsid w:val="00F50C6E"/>
    <w:rsid w:val="00F52402"/>
    <w:rsid w:val="00F53445"/>
    <w:rsid w:val="00F536D6"/>
    <w:rsid w:val="00F53E57"/>
    <w:rsid w:val="00F5447D"/>
    <w:rsid w:val="00F546E8"/>
    <w:rsid w:val="00F54A83"/>
    <w:rsid w:val="00F54D97"/>
    <w:rsid w:val="00F54FF8"/>
    <w:rsid w:val="00F55131"/>
    <w:rsid w:val="00F55339"/>
    <w:rsid w:val="00F5569A"/>
    <w:rsid w:val="00F56786"/>
    <w:rsid w:val="00F56C1A"/>
    <w:rsid w:val="00F56CF1"/>
    <w:rsid w:val="00F579DC"/>
    <w:rsid w:val="00F62078"/>
    <w:rsid w:val="00F62957"/>
    <w:rsid w:val="00F62ADB"/>
    <w:rsid w:val="00F653AB"/>
    <w:rsid w:val="00F655BB"/>
    <w:rsid w:val="00F658B2"/>
    <w:rsid w:val="00F66592"/>
    <w:rsid w:val="00F66AD0"/>
    <w:rsid w:val="00F6759D"/>
    <w:rsid w:val="00F70B4B"/>
    <w:rsid w:val="00F70C69"/>
    <w:rsid w:val="00F7132B"/>
    <w:rsid w:val="00F71C67"/>
    <w:rsid w:val="00F720A3"/>
    <w:rsid w:val="00F73A0F"/>
    <w:rsid w:val="00F73A3B"/>
    <w:rsid w:val="00F75956"/>
    <w:rsid w:val="00F75F52"/>
    <w:rsid w:val="00F76AF0"/>
    <w:rsid w:val="00F7712D"/>
    <w:rsid w:val="00F771C9"/>
    <w:rsid w:val="00F779D1"/>
    <w:rsid w:val="00F8042E"/>
    <w:rsid w:val="00F810FA"/>
    <w:rsid w:val="00F811BA"/>
    <w:rsid w:val="00F81BF5"/>
    <w:rsid w:val="00F81FF8"/>
    <w:rsid w:val="00F83796"/>
    <w:rsid w:val="00F83AA4"/>
    <w:rsid w:val="00F84EB1"/>
    <w:rsid w:val="00F85C6A"/>
    <w:rsid w:val="00F865E8"/>
    <w:rsid w:val="00F86C8A"/>
    <w:rsid w:val="00F9041D"/>
    <w:rsid w:val="00F91EEB"/>
    <w:rsid w:val="00F9210D"/>
    <w:rsid w:val="00F92551"/>
    <w:rsid w:val="00F928FE"/>
    <w:rsid w:val="00F92AE5"/>
    <w:rsid w:val="00F938A5"/>
    <w:rsid w:val="00F947BA"/>
    <w:rsid w:val="00F948D1"/>
    <w:rsid w:val="00F94BB1"/>
    <w:rsid w:val="00F95AA9"/>
    <w:rsid w:val="00F9613D"/>
    <w:rsid w:val="00F963ED"/>
    <w:rsid w:val="00F96507"/>
    <w:rsid w:val="00F97019"/>
    <w:rsid w:val="00FA01A2"/>
    <w:rsid w:val="00FA0278"/>
    <w:rsid w:val="00FA109B"/>
    <w:rsid w:val="00FA1B12"/>
    <w:rsid w:val="00FA1EAE"/>
    <w:rsid w:val="00FA30F0"/>
    <w:rsid w:val="00FA3A54"/>
    <w:rsid w:val="00FA3CC4"/>
    <w:rsid w:val="00FA4190"/>
    <w:rsid w:val="00FA4812"/>
    <w:rsid w:val="00FA5860"/>
    <w:rsid w:val="00FA7B59"/>
    <w:rsid w:val="00FB01D0"/>
    <w:rsid w:val="00FB0570"/>
    <w:rsid w:val="00FB113E"/>
    <w:rsid w:val="00FB3CCA"/>
    <w:rsid w:val="00FB489D"/>
    <w:rsid w:val="00FB4957"/>
    <w:rsid w:val="00FB4D55"/>
    <w:rsid w:val="00FB4ED8"/>
    <w:rsid w:val="00FB569D"/>
    <w:rsid w:val="00FB62CE"/>
    <w:rsid w:val="00FB6450"/>
    <w:rsid w:val="00FB6A1A"/>
    <w:rsid w:val="00FB7029"/>
    <w:rsid w:val="00FB7280"/>
    <w:rsid w:val="00FB7559"/>
    <w:rsid w:val="00FB7F33"/>
    <w:rsid w:val="00FC029A"/>
    <w:rsid w:val="00FC0782"/>
    <w:rsid w:val="00FC0904"/>
    <w:rsid w:val="00FC1B7C"/>
    <w:rsid w:val="00FC1D3A"/>
    <w:rsid w:val="00FC2003"/>
    <w:rsid w:val="00FC238C"/>
    <w:rsid w:val="00FC24F7"/>
    <w:rsid w:val="00FC2E58"/>
    <w:rsid w:val="00FC3223"/>
    <w:rsid w:val="00FC32DC"/>
    <w:rsid w:val="00FC378E"/>
    <w:rsid w:val="00FC39C7"/>
    <w:rsid w:val="00FC4F8F"/>
    <w:rsid w:val="00FC4FDE"/>
    <w:rsid w:val="00FC5492"/>
    <w:rsid w:val="00FC5E01"/>
    <w:rsid w:val="00FC5E22"/>
    <w:rsid w:val="00FC635A"/>
    <w:rsid w:val="00FC677B"/>
    <w:rsid w:val="00FC6953"/>
    <w:rsid w:val="00FC6FFC"/>
    <w:rsid w:val="00FC7606"/>
    <w:rsid w:val="00FC7780"/>
    <w:rsid w:val="00FC7B4E"/>
    <w:rsid w:val="00FC7C50"/>
    <w:rsid w:val="00FD07C5"/>
    <w:rsid w:val="00FD082F"/>
    <w:rsid w:val="00FD124E"/>
    <w:rsid w:val="00FD145A"/>
    <w:rsid w:val="00FD16EF"/>
    <w:rsid w:val="00FD1966"/>
    <w:rsid w:val="00FD1FF5"/>
    <w:rsid w:val="00FD278A"/>
    <w:rsid w:val="00FD364A"/>
    <w:rsid w:val="00FD4E75"/>
    <w:rsid w:val="00FD4EEE"/>
    <w:rsid w:val="00FD5115"/>
    <w:rsid w:val="00FD5611"/>
    <w:rsid w:val="00FD5E21"/>
    <w:rsid w:val="00FD64CE"/>
    <w:rsid w:val="00FD7460"/>
    <w:rsid w:val="00FD7D9B"/>
    <w:rsid w:val="00FD7DFF"/>
    <w:rsid w:val="00FD7F69"/>
    <w:rsid w:val="00FE044D"/>
    <w:rsid w:val="00FE0AB4"/>
    <w:rsid w:val="00FE0ACB"/>
    <w:rsid w:val="00FE0EEF"/>
    <w:rsid w:val="00FE1193"/>
    <w:rsid w:val="00FE15FF"/>
    <w:rsid w:val="00FE176C"/>
    <w:rsid w:val="00FE1B7B"/>
    <w:rsid w:val="00FE1DE0"/>
    <w:rsid w:val="00FE200E"/>
    <w:rsid w:val="00FE21E4"/>
    <w:rsid w:val="00FE4590"/>
    <w:rsid w:val="00FE4CB3"/>
    <w:rsid w:val="00FE4D57"/>
    <w:rsid w:val="00FE5116"/>
    <w:rsid w:val="00FE7216"/>
    <w:rsid w:val="00FE796E"/>
    <w:rsid w:val="00FF0089"/>
    <w:rsid w:val="00FF039E"/>
    <w:rsid w:val="00FF08CD"/>
    <w:rsid w:val="00FF0BED"/>
    <w:rsid w:val="00FF1CE9"/>
    <w:rsid w:val="00FF21B0"/>
    <w:rsid w:val="00FF3AF3"/>
    <w:rsid w:val="00FF4589"/>
    <w:rsid w:val="00FF48DB"/>
    <w:rsid w:val="00FF5226"/>
    <w:rsid w:val="00FF56F8"/>
    <w:rsid w:val="00FF7A85"/>
    <w:rsid w:val="00FF7E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43E2F"/>
  <w15:chartTrackingRefBased/>
  <w15:docId w15:val="{384F99EB-A2DB-43AB-831C-B18DB281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9"/>
    <w:lsdException w:name="List Number" w:semiHidden="1" w:unhideWhenUsed="1"/>
    <w:lsdException w:name="List 2" w:uiPriority="0" w:qFormat="1"/>
    <w:lsdException w:name="List 3" w:uiPriority="0" w:qFormat="1"/>
    <w:lsdException w:name="List 4" w:semiHidden="1" w:uiPriority="0"/>
    <w:lsdException w:name="List 5" w:semiHidden="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4"/>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5" w:unhideWhenUsed="1"/>
    <w:lsdException w:name="Body Text First Indent 2" w:semiHidden="1" w:uiPriority="5" w:unhideWhenUsed="1"/>
    <w:lsdException w:name="Note Heading" w:semiHidden="1" w:unhideWhenUsed="1"/>
    <w:lsdException w:name="Body Text 2" w:uiPriority="4"/>
    <w:lsdException w:name="Body Text 3" w:uiPriority="4"/>
    <w:lsdException w:name="Body Text Indent 2" w:semiHidden="1" w:uiPriority="5" w:unhideWhenUsed="1"/>
    <w:lsdException w:name="Body Text Indent 3" w:semiHidden="1" w:uiPriority="5"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C20A5"/>
    <w:rPr>
      <w:lang w:val="en-GB"/>
    </w:rPr>
  </w:style>
  <w:style w:type="paragraph" w:styleId="Heading1">
    <w:name w:val="heading 1"/>
    <w:basedOn w:val="Normal"/>
    <w:next w:val="BodyText"/>
    <w:link w:val="Heading1Char"/>
    <w:qFormat/>
    <w:rsid w:val="000044BE"/>
    <w:pPr>
      <w:keepNext/>
      <w:keepLines/>
      <w:numPr>
        <w:numId w:val="2"/>
      </w:numPr>
      <w:spacing w:before="360" w:after="240"/>
      <w:ind w:left="1800"/>
      <w:outlineLvl w:val="0"/>
    </w:pPr>
    <w:rPr>
      <w:rFonts w:asciiTheme="majorHAnsi" w:eastAsiaTheme="majorEastAsia" w:hAnsiTheme="majorHAnsi" w:cstheme="majorBidi"/>
      <w:b/>
      <w:caps/>
      <w:color w:val="8E0B56" w:themeColor="accent1"/>
      <w:sz w:val="24"/>
      <w:szCs w:val="32"/>
    </w:rPr>
  </w:style>
  <w:style w:type="paragraph" w:styleId="Heading2">
    <w:name w:val="heading 2"/>
    <w:basedOn w:val="Normal"/>
    <w:next w:val="BodyText"/>
    <w:link w:val="Heading2Char"/>
    <w:qFormat/>
    <w:rsid w:val="003930AF"/>
    <w:pPr>
      <w:keepNext/>
      <w:keepLines/>
      <w:numPr>
        <w:ilvl w:val="1"/>
        <w:numId w:val="2"/>
      </w:numPr>
      <w:spacing w:before="240" w:after="240"/>
      <w:ind w:left="1267"/>
      <w:outlineLvl w:val="1"/>
    </w:pPr>
    <w:rPr>
      <w:rFonts w:asciiTheme="majorHAnsi" w:eastAsiaTheme="majorEastAsia" w:hAnsiTheme="majorHAnsi" w:cstheme="majorBidi"/>
      <w:b/>
      <w:color w:val="292828" w:themeColor="text2"/>
      <w:szCs w:val="26"/>
    </w:rPr>
  </w:style>
  <w:style w:type="paragraph" w:styleId="Heading3">
    <w:name w:val="heading 3"/>
    <w:basedOn w:val="Normal"/>
    <w:next w:val="BodyText"/>
    <w:link w:val="Heading3Char"/>
    <w:semiHidden/>
    <w:qFormat/>
    <w:rsid w:val="00FD7DFF"/>
    <w:pPr>
      <w:keepNext/>
      <w:keepLines/>
      <w:spacing w:before="120" w:after="120"/>
      <w:outlineLvl w:val="2"/>
    </w:pPr>
    <w:rPr>
      <w:rFonts w:asciiTheme="majorHAnsi" w:eastAsiaTheme="majorEastAsia" w:hAnsiTheme="majorHAnsi" w:cstheme="majorBidi"/>
      <w:b/>
      <w:color w:val="3E3C3C" w:themeColor="text2" w:themeTint="E6"/>
      <w:szCs w:val="24"/>
      <w:u w:val="single"/>
    </w:rPr>
  </w:style>
  <w:style w:type="paragraph" w:styleId="Heading4">
    <w:name w:val="heading 4"/>
    <w:basedOn w:val="Normal"/>
    <w:next w:val="Normal"/>
    <w:link w:val="Heading4Char"/>
    <w:semiHidden/>
    <w:unhideWhenUsed/>
    <w:qFormat/>
    <w:rsid w:val="008C1E01"/>
    <w:pPr>
      <w:keepNext/>
      <w:keepLines/>
      <w:spacing w:before="40"/>
      <w:outlineLvl w:val="3"/>
    </w:pPr>
    <w:rPr>
      <w:rFonts w:asciiTheme="majorHAnsi" w:eastAsiaTheme="majorEastAsia" w:hAnsiTheme="majorHAnsi" w:cstheme="majorBidi"/>
      <w:i/>
      <w:iCs/>
      <w:color w:val="6A083F" w:themeColor="accent1" w:themeShade="BF"/>
    </w:rPr>
  </w:style>
  <w:style w:type="paragraph" w:styleId="Heading5">
    <w:name w:val="heading 5"/>
    <w:basedOn w:val="Normal"/>
    <w:next w:val="Normal"/>
    <w:link w:val="Heading5Char"/>
    <w:semiHidden/>
    <w:unhideWhenUsed/>
    <w:qFormat/>
    <w:rsid w:val="008C1E01"/>
    <w:pPr>
      <w:keepNext/>
      <w:keepLines/>
      <w:spacing w:before="40"/>
      <w:outlineLvl w:val="4"/>
    </w:pPr>
    <w:rPr>
      <w:rFonts w:asciiTheme="majorHAnsi" w:eastAsiaTheme="majorEastAsia" w:hAnsiTheme="majorHAnsi" w:cstheme="majorBidi"/>
      <w:color w:val="6A083F" w:themeColor="accent1" w:themeShade="BF"/>
    </w:rPr>
  </w:style>
  <w:style w:type="paragraph" w:styleId="Heading6">
    <w:name w:val="heading 6"/>
    <w:basedOn w:val="Normal"/>
    <w:next w:val="Normal"/>
    <w:link w:val="Heading6Char"/>
    <w:unhideWhenUsed/>
    <w:qFormat/>
    <w:rsid w:val="008C1E01"/>
    <w:pPr>
      <w:keepNext/>
      <w:keepLines/>
      <w:numPr>
        <w:ilvl w:val="5"/>
        <w:numId w:val="2"/>
      </w:numPr>
      <w:spacing w:before="40"/>
      <w:outlineLvl w:val="5"/>
    </w:pPr>
    <w:rPr>
      <w:rFonts w:asciiTheme="majorHAnsi" w:eastAsiaTheme="majorEastAsia" w:hAnsiTheme="majorHAnsi" w:cstheme="majorBidi"/>
      <w:color w:val="46052A" w:themeColor="accent1" w:themeShade="7F"/>
    </w:rPr>
  </w:style>
  <w:style w:type="paragraph" w:styleId="Heading7">
    <w:name w:val="heading 7"/>
    <w:basedOn w:val="Normal"/>
    <w:next w:val="Normal"/>
    <w:link w:val="Heading7Char"/>
    <w:semiHidden/>
    <w:unhideWhenUsed/>
    <w:qFormat/>
    <w:rsid w:val="008C1E01"/>
    <w:pPr>
      <w:keepNext/>
      <w:keepLines/>
      <w:numPr>
        <w:ilvl w:val="6"/>
        <w:numId w:val="2"/>
      </w:numPr>
      <w:spacing w:before="40"/>
      <w:outlineLvl w:val="6"/>
    </w:pPr>
    <w:rPr>
      <w:rFonts w:asciiTheme="majorHAnsi" w:eastAsiaTheme="majorEastAsia" w:hAnsiTheme="majorHAnsi" w:cstheme="majorBidi"/>
      <w:i/>
      <w:iCs/>
      <w:color w:val="46052A" w:themeColor="accent1" w:themeShade="7F"/>
    </w:rPr>
  </w:style>
  <w:style w:type="paragraph" w:styleId="Heading8">
    <w:name w:val="heading 8"/>
    <w:basedOn w:val="Normal"/>
    <w:next w:val="Normal"/>
    <w:link w:val="Heading8Char"/>
    <w:semiHidden/>
    <w:unhideWhenUsed/>
    <w:qFormat/>
    <w:rsid w:val="008C1E0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C1E0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semiHidden/>
    <w:qFormat/>
    <w:rsid w:val="003A6E8D"/>
    <w:rPr>
      <w:i/>
      <w:iCs/>
      <w:color w:val="404040" w:themeColor="text1" w:themeTint="BF"/>
      <w:lang w:val="en-GB"/>
    </w:rPr>
  </w:style>
  <w:style w:type="character" w:styleId="IntenseEmphasis">
    <w:name w:val="Intense Emphasis"/>
    <w:basedOn w:val="DefaultParagraphFont"/>
    <w:uiPriority w:val="21"/>
    <w:qFormat/>
    <w:rsid w:val="008C1E01"/>
    <w:rPr>
      <w:b/>
      <w:i/>
      <w:iCs/>
      <w:color w:val="auto"/>
      <w:lang w:val="en-GB"/>
    </w:rPr>
  </w:style>
  <w:style w:type="character" w:styleId="Emphasis">
    <w:name w:val="Emphasis"/>
    <w:basedOn w:val="DefaultParagraphFont"/>
    <w:uiPriority w:val="20"/>
    <w:semiHidden/>
    <w:qFormat/>
    <w:rsid w:val="003A6E8D"/>
    <w:rPr>
      <w:i/>
      <w:iCs/>
      <w:lang w:val="en-GB"/>
    </w:rPr>
  </w:style>
  <w:style w:type="character" w:styleId="SubtleReference">
    <w:name w:val="Subtle Reference"/>
    <w:basedOn w:val="DefaultParagraphFont"/>
    <w:uiPriority w:val="31"/>
    <w:semiHidden/>
    <w:qFormat/>
    <w:rsid w:val="003A6E8D"/>
    <w:rPr>
      <w:smallCaps/>
      <w:color w:val="5A5A5A" w:themeColor="text1" w:themeTint="A5"/>
      <w:lang w:val="en-GB"/>
    </w:rPr>
  </w:style>
  <w:style w:type="character" w:styleId="IntenseReference">
    <w:name w:val="Intense Reference"/>
    <w:basedOn w:val="DefaultParagraphFont"/>
    <w:uiPriority w:val="32"/>
    <w:semiHidden/>
    <w:qFormat/>
    <w:rsid w:val="003A6E8D"/>
    <w:rPr>
      <w:b/>
      <w:bCs/>
      <w:smallCaps/>
      <w:color w:val="8E0B56" w:themeColor="accent1"/>
      <w:spacing w:val="5"/>
      <w:lang w:val="en-GB"/>
    </w:rPr>
  </w:style>
  <w:style w:type="character" w:styleId="BookTitle">
    <w:name w:val="Book Title"/>
    <w:basedOn w:val="DefaultParagraphFont"/>
    <w:uiPriority w:val="33"/>
    <w:semiHidden/>
    <w:qFormat/>
    <w:rsid w:val="003A6E8D"/>
    <w:rPr>
      <w:b/>
      <w:bCs/>
      <w:i/>
      <w:iCs/>
      <w:spacing w:val="5"/>
      <w:lang w:val="en-GB"/>
    </w:rPr>
  </w:style>
  <w:style w:type="paragraph" w:styleId="Quote">
    <w:name w:val="Quote"/>
    <w:basedOn w:val="Normal"/>
    <w:next w:val="Normal"/>
    <w:link w:val="QuoteChar"/>
    <w:uiPriority w:val="29"/>
    <w:semiHidden/>
    <w:qFormat/>
    <w:rsid w:val="003A6E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A6E8D"/>
    <w:rPr>
      <w:i/>
      <w:iCs/>
      <w:color w:val="404040" w:themeColor="text1" w:themeTint="BF"/>
      <w:lang w:val="en-GB"/>
    </w:rPr>
  </w:style>
  <w:style w:type="paragraph" w:styleId="IntenseQuote">
    <w:name w:val="Intense Quote"/>
    <w:basedOn w:val="Normal"/>
    <w:next w:val="Normal"/>
    <w:link w:val="IntenseQuoteChar"/>
    <w:uiPriority w:val="30"/>
    <w:semiHidden/>
    <w:qFormat/>
    <w:rsid w:val="003A6E8D"/>
    <w:pPr>
      <w:pBdr>
        <w:top w:val="single" w:sz="4" w:space="10" w:color="8E0B56" w:themeColor="accent1"/>
        <w:bottom w:val="single" w:sz="4" w:space="10" w:color="8E0B56" w:themeColor="accent1"/>
      </w:pBdr>
      <w:spacing w:before="360" w:after="360"/>
      <w:ind w:left="864" w:right="864"/>
      <w:jc w:val="center"/>
    </w:pPr>
    <w:rPr>
      <w:i/>
      <w:iCs/>
      <w:color w:val="8E0B56" w:themeColor="accent1"/>
    </w:rPr>
  </w:style>
  <w:style w:type="character" w:customStyle="1" w:styleId="IntenseQuoteChar">
    <w:name w:val="Intense Quote Char"/>
    <w:basedOn w:val="DefaultParagraphFont"/>
    <w:link w:val="IntenseQuote"/>
    <w:uiPriority w:val="30"/>
    <w:semiHidden/>
    <w:rsid w:val="003A6E8D"/>
    <w:rPr>
      <w:i/>
      <w:iCs/>
      <w:color w:val="8E0B56" w:themeColor="accent1"/>
      <w:lang w:val="en-GB"/>
    </w:rPr>
  </w:style>
  <w:style w:type="paragraph" w:styleId="Header">
    <w:name w:val="header"/>
    <w:basedOn w:val="Normal"/>
    <w:link w:val="HeaderChar"/>
    <w:uiPriority w:val="99"/>
    <w:rsid w:val="00A76AE3"/>
    <w:pPr>
      <w:pBdr>
        <w:bottom w:val="single" w:sz="4" w:space="5" w:color="8E0B56" w:themeColor="accent1"/>
      </w:pBdr>
      <w:tabs>
        <w:tab w:val="center" w:pos="4680"/>
        <w:tab w:val="right" w:pos="9360"/>
      </w:tabs>
      <w:spacing w:after="360"/>
    </w:pPr>
    <w:rPr>
      <w:rFonts w:ascii="Arial" w:hAnsi="Arial"/>
      <w:i/>
      <w:color w:val="292828" w:themeColor="text2"/>
    </w:rPr>
  </w:style>
  <w:style w:type="character" w:customStyle="1" w:styleId="HeaderChar">
    <w:name w:val="Header Char"/>
    <w:basedOn w:val="DefaultParagraphFont"/>
    <w:link w:val="Header"/>
    <w:uiPriority w:val="99"/>
    <w:rsid w:val="00A76AE3"/>
    <w:rPr>
      <w:rFonts w:ascii="Arial" w:hAnsi="Arial"/>
      <w:i/>
      <w:color w:val="292828" w:themeColor="text2"/>
      <w:lang w:val="en-GB"/>
    </w:rPr>
  </w:style>
  <w:style w:type="paragraph" w:styleId="Footer">
    <w:name w:val="footer"/>
    <w:basedOn w:val="Normal"/>
    <w:link w:val="FooterChar"/>
    <w:uiPriority w:val="99"/>
    <w:rsid w:val="003D6CD3"/>
    <w:pPr>
      <w:pBdr>
        <w:top w:val="single" w:sz="4" w:space="5" w:color="8E0B56" w:themeColor="accent1"/>
      </w:pBdr>
    </w:pPr>
    <w:rPr>
      <w:rFonts w:ascii="Arial" w:hAnsi="Arial"/>
      <w:i/>
      <w:color w:val="292828" w:themeColor="text2"/>
    </w:rPr>
  </w:style>
  <w:style w:type="character" w:customStyle="1" w:styleId="FooterChar">
    <w:name w:val="Footer Char"/>
    <w:basedOn w:val="DefaultParagraphFont"/>
    <w:link w:val="Footer"/>
    <w:uiPriority w:val="99"/>
    <w:rsid w:val="003D6CD3"/>
    <w:rPr>
      <w:rFonts w:ascii="Arial" w:hAnsi="Arial"/>
      <w:i/>
      <w:color w:val="292828" w:themeColor="text2"/>
      <w:lang w:val="en-GB"/>
    </w:rPr>
  </w:style>
  <w:style w:type="paragraph" w:styleId="Title">
    <w:name w:val="Title"/>
    <w:aliases w:val="Alliance title 1"/>
    <w:basedOn w:val="Normal"/>
    <w:next w:val="Subtitle"/>
    <w:link w:val="TitleChar"/>
    <w:uiPriority w:val="10"/>
    <w:qFormat/>
    <w:rsid w:val="003D6CD3"/>
    <w:pPr>
      <w:pBdr>
        <w:top w:val="single" w:sz="48" w:space="1" w:color="8E0B56" w:themeColor="accent1"/>
        <w:bottom w:val="single" w:sz="48" w:space="1" w:color="8E0B56" w:themeColor="accent1"/>
      </w:pBdr>
      <w:shd w:val="clear" w:color="auto" w:fill="8E0B56" w:themeFill="accent1"/>
      <w:contextualSpacing/>
      <w:jc w:val="center"/>
    </w:pPr>
    <w:rPr>
      <w:rFonts w:asciiTheme="majorHAnsi" w:eastAsiaTheme="majorEastAsia" w:hAnsiTheme="majorHAnsi" w:cstheme="majorBidi"/>
      <w:b/>
      <w:kern w:val="28"/>
      <w:sz w:val="24"/>
      <w:szCs w:val="56"/>
    </w:rPr>
  </w:style>
  <w:style w:type="character" w:customStyle="1" w:styleId="TitleChar">
    <w:name w:val="Title Char"/>
    <w:aliases w:val="Alliance title 1 Char"/>
    <w:basedOn w:val="DefaultParagraphFont"/>
    <w:link w:val="Title"/>
    <w:uiPriority w:val="10"/>
    <w:rsid w:val="00913A42"/>
    <w:rPr>
      <w:rFonts w:asciiTheme="majorHAnsi" w:eastAsiaTheme="majorEastAsia" w:hAnsiTheme="majorHAnsi" w:cstheme="majorBidi"/>
      <w:b/>
      <w:kern w:val="28"/>
      <w:sz w:val="24"/>
      <w:szCs w:val="56"/>
      <w:shd w:val="clear" w:color="auto" w:fill="8E0B56" w:themeFill="accent1"/>
      <w:lang w:val="en-GB"/>
    </w:rPr>
  </w:style>
  <w:style w:type="paragraph" w:styleId="BodyText">
    <w:name w:val="Body Text"/>
    <w:basedOn w:val="Normal"/>
    <w:link w:val="BodyTextChar"/>
    <w:uiPriority w:val="5"/>
    <w:qFormat/>
    <w:rsid w:val="0074716C"/>
    <w:pPr>
      <w:spacing w:before="240" w:after="240" w:line="264" w:lineRule="auto"/>
    </w:pPr>
  </w:style>
  <w:style w:type="paragraph" w:styleId="Subtitle">
    <w:name w:val="Subtitle"/>
    <w:basedOn w:val="Normal"/>
    <w:next w:val="Normal"/>
    <w:link w:val="SubtitleChar"/>
    <w:uiPriority w:val="75"/>
    <w:rsid w:val="003D6CD3"/>
    <w:pPr>
      <w:numPr>
        <w:ilvl w:val="1"/>
      </w:numPr>
      <w:spacing w:before="120" w:after="240"/>
      <w:jc w:val="center"/>
    </w:pPr>
    <w:rPr>
      <w:rFonts w:asciiTheme="majorHAnsi" w:eastAsiaTheme="minorEastAsia" w:hAnsiTheme="majorHAnsi"/>
      <w:b/>
      <w:color w:val="8E0B56" w:themeColor="accent1"/>
      <w:sz w:val="24"/>
      <w:szCs w:val="22"/>
    </w:rPr>
  </w:style>
  <w:style w:type="character" w:customStyle="1" w:styleId="SubtitleChar">
    <w:name w:val="Subtitle Char"/>
    <w:basedOn w:val="DefaultParagraphFont"/>
    <w:link w:val="Subtitle"/>
    <w:uiPriority w:val="75"/>
    <w:rsid w:val="00913A42"/>
    <w:rPr>
      <w:rFonts w:asciiTheme="majorHAnsi" w:eastAsiaTheme="minorEastAsia" w:hAnsiTheme="majorHAnsi"/>
      <w:b/>
      <w:color w:val="8E0B56" w:themeColor="accent1"/>
      <w:sz w:val="24"/>
      <w:szCs w:val="22"/>
      <w:lang w:val="en-GB"/>
    </w:rPr>
  </w:style>
  <w:style w:type="character" w:customStyle="1" w:styleId="BodyTextChar">
    <w:name w:val="Body Text Char"/>
    <w:basedOn w:val="DefaultParagraphFont"/>
    <w:link w:val="BodyText"/>
    <w:uiPriority w:val="5"/>
    <w:rsid w:val="004C20A5"/>
    <w:rPr>
      <w:lang w:val="en-GB"/>
    </w:rPr>
  </w:style>
  <w:style w:type="character" w:customStyle="1" w:styleId="Heading1Char">
    <w:name w:val="Heading 1 Char"/>
    <w:basedOn w:val="DefaultParagraphFont"/>
    <w:link w:val="Heading1"/>
    <w:rsid w:val="000044BE"/>
    <w:rPr>
      <w:rFonts w:asciiTheme="majorHAnsi" w:eastAsiaTheme="majorEastAsia" w:hAnsiTheme="majorHAnsi" w:cstheme="majorBidi"/>
      <w:b/>
      <w:caps/>
      <w:color w:val="8E0B56" w:themeColor="accent1"/>
      <w:sz w:val="24"/>
      <w:szCs w:val="32"/>
      <w:lang w:val="en-GB"/>
    </w:rPr>
  </w:style>
  <w:style w:type="character" w:customStyle="1" w:styleId="Heading2Char">
    <w:name w:val="Heading 2 Char"/>
    <w:basedOn w:val="DefaultParagraphFont"/>
    <w:link w:val="Heading2"/>
    <w:rsid w:val="003930AF"/>
    <w:rPr>
      <w:rFonts w:asciiTheme="majorHAnsi" w:eastAsiaTheme="majorEastAsia" w:hAnsiTheme="majorHAnsi" w:cstheme="majorBidi"/>
      <w:b/>
      <w:color w:val="292828" w:themeColor="text2"/>
      <w:szCs w:val="26"/>
      <w:lang w:val="en-GB"/>
    </w:rPr>
  </w:style>
  <w:style w:type="character" w:customStyle="1" w:styleId="Heading3Char">
    <w:name w:val="Heading 3 Char"/>
    <w:basedOn w:val="DefaultParagraphFont"/>
    <w:link w:val="Heading3"/>
    <w:rsid w:val="008C1E01"/>
    <w:rPr>
      <w:rFonts w:asciiTheme="majorHAnsi" w:eastAsiaTheme="majorEastAsia" w:hAnsiTheme="majorHAnsi" w:cstheme="majorBidi"/>
      <w:b/>
      <w:color w:val="3E3C3C" w:themeColor="text2" w:themeTint="E6"/>
      <w:szCs w:val="24"/>
      <w:u w:val="single"/>
      <w:lang w:val="en-GB"/>
    </w:rPr>
  </w:style>
  <w:style w:type="numbering" w:customStyle="1" w:styleId="ICABullets">
    <w:name w:val="ICA Bullets"/>
    <w:uiPriority w:val="99"/>
    <w:rsid w:val="00913A42"/>
    <w:pPr>
      <w:numPr>
        <w:numId w:val="1"/>
      </w:numPr>
    </w:pPr>
  </w:style>
  <w:style w:type="paragraph" w:styleId="BodyText2">
    <w:name w:val="Body Text 2"/>
    <w:aliases w:val="List Level 2 Body Text"/>
    <w:basedOn w:val="Normal"/>
    <w:link w:val="BodyText2Char"/>
    <w:uiPriority w:val="4"/>
    <w:unhideWhenUsed/>
    <w:rsid w:val="00A76AE3"/>
    <w:pPr>
      <w:spacing w:before="120" w:after="120" w:line="264" w:lineRule="auto"/>
      <w:ind w:left="1267"/>
    </w:pPr>
  </w:style>
  <w:style w:type="paragraph" w:styleId="ListBullet">
    <w:name w:val="List Bullet"/>
    <w:basedOn w:val="Normal"/>
    <w:uiPriority w:val="9"/>
    <w:rsid w:val="00FD7DFF"/>
    <w:pPr>
      <w:numPr>
        <w:numId w:val="1"/>
      </w:numPr>
      <w:spacing w:after="120" w:line="264" w:lineRule="auto"/>
      <w:contextualSpacing/>
    </w:pPr>
  </w:style>
  <w:style w:type="character" w:customStyle="1" w:styleId="BodyText2Char">
    <w:name w:val="Body Text 2 Char"/>
    <w:aliases w:val="List Level 2 Body Text Char"/>
    <w:basedOn w:val="DefaultParagraphFont"/>
    <w:link w:val="BodyText2"/>
    <w:uiPriority w:val="4"/>
    <w:rsid w:val="00A76AE3"/>
    <w:rPr>
      <w:lang w:val="en-GB"/>
    </w:rPr>
  </w:style>
  <w:style w:type="paragraph" w:styleId="BodyTextIndent">
    <w:name w:val="Body Text Indent"/>
    <w:aliases w:val="List Level 1 Body Text"/>
    <w:basedOn w:val="Normal"/>
    <w:link w:val="BodyTextIndentChar"/>
    <w:uiPriority w:val="4"/>
    <w:rsid w:val="001A3B96"/>
    <w:pPr>
      <w:spacing w:before="240" w:after="240" w:line="264" w:lineRule="auto"/>
      <w:ind w:left="720"/>
    </w:pPr>
  </w:style>
  <w:style w:type="character" w:customStyle="1" w:styleId="BodyTextIndentChar">
    <w:name w:val="Body Text Indent Char"/>
    <w:aliases w:val="List Level 1 Body Text Char"/>
    <w:basedOn w:val="DefaultParagraphFont"/>
    <w:link w:val="BodyTextIndent"/>
    <w:uiPriority w:val="4"/>
    <w:rsid w:val="001A3B96"/>
    <w:rPr>
      <w:lang w:val="en-GB"/>
    </w:rPr>
  </w:style>
  <w:style w:type="paragraph" w:styleId="TOCHeading">
    <w:name w:val="TOC Heading"/>
    <w:next w:val="Normal"/>
    <w:uiPriority w:val="39"/>
    <w:qFormat/>
    <w:rsid w:val="00A76AE3"/>
    <w:pPr>
      <w:spacing w:after="240"/>
      <w:outlineLvl w:val="0"/>
    </w:pPr>
    <w:rPr>
      <w:rFonts w:asciiTheme="majorHAnsi" w:eastAsiaTheme="majorEastAsia" w:hAnsiTheme="majorHAnsi" w:cstheme="majorBidi"/>
      <w:b/>
      <w:caps/>
      <w:color w:val="8E0B56" w:themeColor="accent1"/>
      <w:sz w:val="24"/>
      <w:szCs w:val="32"/>
      <w:lang w:val="en-GB"/>
    </w:rPr>
  </w:style>
  <w:style w:type="character" w:customStyle="1" w:styleId="Heading4Char">
    <w:name w:val="Heading 4 Char"/>
    <w:basedOn w:val="DefaultParagraphFont"/>
    <w:link w:val="Heading4"/>
    <w:semiHidden/>
    <w:rsid w:val="008C1E01"/>
    <w:rPr>
      <w:rFonts w:asciiTheme="majorHAnsi" w:eastAsiaTheme="majorEastAsia" w:hAnsiTheme="majorHAnsi" w:cstheme="majorBidi"/>
      <w:i/>
      <w:iCs/>
      <w:color w:val="6A083F" w:themeColor="accent1" w:themeShade="BF"/>
      <w:lang w:val="en-GB"/>
    </w:rPr>
  </w:style>
  <w:style w:type="character" w:customStyle="1" w:styleId="Heading5Char">
    <w:name w:val="Heading 5 Char"/>
    <w:basedOn w:val="DefaultParagraphFont"/>
    <w:link w:val="Heading5"/>
    <w:semiHidden/>
    <w:rsid w:val="008C1E01"/>
    <w:rPr>
      <w:rFonts w:asciiTheme="majorHAnsi" w:eastAsiaTheme="majorEastAsia" w:hAnsiTheme="majorHAnsi" w:cstheme="majorBidi"/>
      <w:color w:val="6A083F" w:themeColor="accent1" w:themeShade="BF"/>
      <w:lang w:val="en-GB"/>
    </w:rPr>
  </w:style>
  <w:style w:type="character" w:customStyle="1" w:styleId="Heading6Char">
    <w:name w:val="Heading 6 Char"/>
    <w:basedOn w:val="DefaultParagraphFont"/>
    <w:link w:val="Heading6"/>
    <w:rsid w:val="008C1E01"/>
    <w:rPr>
      <w:rFonts w:asciiTheme="majorHAnsi" w:eastAsiaTheme="majorEastAsia" w:hAnsiTheme="majorHAnsi" w:cstheme="majorBidi"/>
      <w:color w:val="46052A" w:themeColor="accent1" w:themeShade="7F"/>
      <w:lang w:val="en-GB"/>
    </w:rPr>
  </w:style>
  <w:style w:type="character" w:customStyle="1" w:styleId="Heading7Char">
    <w:name w:val="Heading 7 Char"/>
    <w:basedOn w:val="DefaultParagraphFont"/>
    <w:link w:val="Heading7"/>
    <w:semiHidden/>
    <w:rsid w:val="008C1E01"/>
    <w:rPr>
      <w:rFonts w:asciiTheme="majorHAnsi" w:eastAsiaTheme="majorEastAsia" w:hAnsiTheme="majorHAnsi" w:cstheme="majorBidi"/>
      <w:i/>
      <w:iCs/>
      <w:color w:val="46052A" w:themeColor="accent1" w:themeShade="7F"/>
      <w:lang w:val="en-GB"/>
    </w:rPr>
  </w:style>
  <w:style w:type="character" w:customStyle="1" w:styleId="Heading8Char">
    <w:name w:val="Heading 8 Char"/>
    <w:basedOn w:val="DefaultParagraphFont"/>
    <w:link w:val="Heading8"/>
    <w:semiHidden/>
    <w:rsid w:val="008C1E0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8C1E01"/>
    <w:rPr>
      <w:rFonts w:asciiTheme="majorHAnsi" w:eastAsiaTheme="majorEastAsia" w:hAnsiTheme="majorHAnsi" w:cstheme="majorBidi"/>
      <w:i/>
      <w:iCs/>
      <w:color w:val="272727" w:themeColor="text1" w:themeTint="D8"/>
      <w:sz w:val="21"/>
      <w:szCs w:val="21"/>
      <w:lang w:val="en-GB"/>
    </w:rPr>
  </w:style>
  <w:style w:type="paragraph" w:styleId="List">
    <w:name w:val="List"/>
    <w:aliases w:val="List Level 1"/>
    <w:basedOn w:val="Normal"/>
    <w:qFormat/>
    <w:rsid w:val="0074716C"/>
    <w:pPr>
      <w:numPr>
        <w:ilvl w:val="2"/>
        <w:numId w:val="2"/>
      </w:numPr>
      <w:spacing w:before="240" w:after="240" w:line="264" w:lineRule="auto"/>
    </w:pPr>
  </w:style>
  <w:style w:type="paragraph" w:styleId="List2">
    <w:name w:val="List 2"/>
    <w:aliases w:val="List Level 2"/>
    <w:basedOn w:val="Normal"/>
    <w:qFormat/>
    <w:rsid w:val="00A76AE3"/>
    <w:pPr>
      <w:numPr>
        <w:ilvl w:val="3"/>
        <w:numId w:val="2"/>
      </w:numPr>
      <w:spacing w:before="120" w:after="120" w:line="264" w:lineRule="auto"/>
      <w:contextualSpacing/>
    </w:pPr>
  </w:style>
  <w:style w:type="paragraph" w:styleId="List3">
    <w:name w:val="List 3"/>
    <w:aliases w:val="List Level 3"/>
    <w:basedOn w:val="Normal"/>
    <w:qFormat/>
    <w:rsid w:val="00A76AE3"/>
    <w:pPr>
      <w:numPr>
        <w:ilvl w:val="4"/>
        <w:numId w:val="2"/>
      </w:numPr>
      <w:spacing w:before="120" w:after="120" w:line="264" w:lineRule="auto"/>
      <w:contextualSpacing/>
    </w:pPr>
  </w:style>
  <w:style w:type="paragraph" w:styleId="BodyText3">
    <w:name w:val="Body Text 3"/>
    <w:aliases w:val="List Level 3 Body Text"/>
    <w:basedOn w:val="Normal"/>
    <w:link w:val="BodyText3Char"/>
    <w:uiPriority w:val="4"/>
    <w:rsid w:val="00A76AE3"/>
    <w:pPr>
      <w:spacing w:before="120" w:after="120" w:line="264" w:lineRule="auto"/>
      <w:ind w:left="1987"/>
    </w:pPr>
  </w:style>
  <w:style w:type="character" w:customStyle="1" w:styleId="BodyText3Char">
    <w:name w:val="Body Text 3 Char"/>
    <w:aliases w:val="List Level 3 Body Text Char"/>
    <w:basedOn w:val="DefaultParagraphFont"/>
    <w:link w:val="BodyText3"/>
    <w:uiPriority w:val="4"/>
    <w:rsid w:val="00A76AE3"/>
    <w:rPr>
      <w:lang w:val="en-GB"/>
    </w:rPr>
  </w:style>
  <w:style w:type="paragraph" w:customStyle="1" w:styleId="AppendixHeading">
    <w:name w:val="Appendix Heading"/>
    <w:basedOn w:val="Normal"/>
    <w:next w:val="BodyText"/>
    <w:uiPriority w:val="24"/>
    <w:qFormat/>
    <w:rsid w:val="001409DB"/>
    <w:pPr>
      <w:keepNext/>
      <w:keepLines/>
      <w:pageBreakBefore/>
      <w:pBdr>
        <w:top w:val="single" w:sz="48" w:space="1" w:color="8E0B56" w:themeColor="accent1"/>
        <w:bottom w:val="single" w:sz="48" w:space="1" w:color="8E0B56" w:themeColor="accent1"/>
      </w:pBdr>
      <w:shd w:val="clear" w:color="auto" w:fill="8E0B56" w:themeFill="accent1"/>
      <w:spacing w:after="360"/>
      <w:jc w:val="center"/>
      <w:outlineLvl w:val="0"/>
    </w:pPr>
    <w:rPr>
      <w:rFonts w:asciiTheme="majorHAnsi" w:hAnsiTheme="majorHAnsi"/>
      <w:b/>
      <w:bCs/>
      <w:sz w:val="24"/>
      <w:szCs w:val="24"/>
    </w:rPr>
  </w:style>
  <w:style w:type="paragraph" w:customStyle="1" w:styleId="Notation">
    <w:name w:val="Notation"/>
    <w:basedOn w:val="Normal"/>
    <w:uiPriority w:val="99"/>
    <w:qFormat/>
    <w:rsid w:val="005F2CB7"/>
    <w:pPr>
      <w:spacing w:before="240" w:after="360"/>
      <w:contextualSpacing/>
    </w:pPr>
    <w:rPr>
      <w:i/>
      <w:iCs/>
      <w:color w:val="292828" w:themeColor="text2"/>
      <w:sz w:val="16"/>
      <w:szCs w:val="16"/>
    </w:rPr>
  </w:style>
  <w:style w:type="paragraph" w:styleId="TOC1">
    <w:name w:val="toc 1"/>
    <w:basedOn w:val="Normal"/>
    <w:next w:val="Normal"/>
    <w:autoRedefine/>
    <w:uiPriority w:val="39"/>
    <w:rsid w:val="00D340AD"/>
    <w:pPr>
      <w:keepNext/>
      <w:tabs>
        <w:tab w:val="right" w:leader="dot" w:pos="9954"/>
      </w:tabs>
      <w:spacing w:after="100"/>
      <w:ind w:left="1526" w:right="1325" w:hanging="1526"/>
    </w:pPr>
    <w:rPr>
      <w:rFonts w:asciiTheme="majorHAnsi" w:hAnsiTheme="majorHAnsi"/>
      <w:b/>
      <w:caps/>
      <w:color w:val="8E0B56" w:themeColor="accent1"/>
    </w:rPr>
  </w:style>
  <w:style w:type="paragraph" w:styleId="TOC2">
    <w:name w:val="toc 2"/>
    <w:basedOn w:val="Normal"/>
    <w:next w:val="Normal"/>
    <w:autoRedefine/>
    <w:uiPriority w:val="39"/>
    <w:rsid w:val="00E619BC"/>
    <w:pPr>
      <w:tabs>
        <w:tab w:val="left" w:pos="1260"/>
        <w:tab w:val="right" w:leader="dot" w:pos="9954"/>
      </w:tabs>
      <w:spacing w:after="100"/>
      <w:ind w:left="1260" w:right="1324" w:hanging="1058"/>
    </w:pPr>
  </w:style>
  <w:style w:type="character" w:styleId="Hyperlink">
    <w:name w:val="Hyperlink"/>
    <w:basedOn w:val="DefaultParagraphFont"/>
    <w:uiPriority w:val="99"/>
    <w:unhideWhenUsed/>
    <w:rsid w:val="00A76AE3"/>
    <w:rPr>
      <w:color w:val="4661A7" w:themeColor="hyperlink"/>
      <w:u w:val="single"/>
      <w:lang w:val="en-GB"/>
    </w:rPr>
  </w:style>
  <w:style w:type="paragraph" w:styleId="TOC3">
    <w:name w:val="toc 3"/>
    <w:basedOn w:val="Normal"/>
    <w:next w:val="Normal"/>
    <w:autoRedefine/>
    <w:uiPriority w:val="39"/>
    <w:semiHidden/>
    <w:rsid w:val="0082219A"/>
    <w:pPr>
      <w:spacing w:after="100"/>
      <w:ind w:left="400"/>
    </w:pPr>
  </w:style>
  <w:style w:type="paragraph" w:styleId="TOC4">
    <w:name w:val="toc 4"/>
    <w:basedOn w:val="Normal"/>
    <w:next w:val="Normal"/>
    <w:autoRedefine/>
    <w:uiPriority w:val="39"/>
    <w:semiHidden/>
    <w:rsid w:val="0082219A"/>
    <w:pPr>
      <w:spacing w:after="100"/>
      <w:ind w:left="600"/>
    </w:pPr>
  </w:style>
  <w:style w:type="paragraph" w:styleId="TOC5">
    <w:name w:val="toc 5"/>
    <w:basedOn w:val="Normal"/>
    <w:next w:val="Normal"/>
    <w:autoRedefine/>
    <w:uiPriority w:val="39"/>
    <w:semiHidden/>
    <w:rsid w:val="0082219A"/>
    <w:pPr>
      <w:spacing w:after="100"/>
      <w:ind w:left="800"/>
    </w:pPr>
  </w:style>
  <w:style w:type="paragraph" w:styleId="TOC6">
    <w:name w:val="toc 6"/>
    <w:basedOn w:val="Normal"/>
    <w:next w:val="Normal"/>
    <w:autoRedefine/>
    <w:uiPriority w:val="39"/>
    <w:semiHidden/>
    <w:rsid w:val="0082219A"/>
    <w:pPr>
      <w:spacing w:after="100"/>
      <w:ind w:left="1000"/>
    </w:pPr>
  </w:style>
  <w:style w:type="paragraph" w:styleId="TOC7">
    <w:name w:val="toc 7"/>
    <w:basedOn w:val="Normal"/>
    <w:next w:val="Normal"/>
    <w:autoRedefine/>
    <w:uiPriority w:val="39"/>
    <w:semiHidden/>
    <w:rsid w:val="0082219A"/>
    <w:pPr>
      <w:spacing w:after="100"/>
      <w:ind w:left="1200"/>
    </w:pPr>
  </w:style>
  <w:style w:type="paragraph" w:styleId="TOC8">
    <w:name w:val="toc 8"/>
    <w:basedOn w:val="Normal"/>
    <w:next w:val="Normal"/>
    <w:autoRedefine/>
    <w:uiPriority w:val="39"/>
    <w:semiHidden/>
    <w:rsid w:val="0082219A"/>
    <w:pPr>
      <w:spacing w:after="100"/>
      <w:ind w:left="1400"/>
    </w:pPr>
  </w:style>
  <w:style w:type="paragraph" w:styleId="TOC9">
    <w:name w:val="toc 9"/>
    <w:basedOn w:val="Normal"/>
    <w:next w:val="Normal"/>
    <w:autoRedefine/>
    <w:uiPriority w:val="39"/>
    <w:semiHidden/>
    <w:rsid w:val="0082219A"/>
    <w:pPr>
      <w:spacing w:after="100"/>
      <w:ind w:left="1600"/>
    </w:pPr>
  </w:style>
  <w:style w:type="character" w:styleId="PlaceholderText">
    <w:name w:val="Placeholder Text"/>
    <w:basedOn w:val="DefaultParagraphFont"/>
    <w:uiPriority w:val="99"/>
    <w:semiHidden/>
    <w:rsid w:val="0082219A"/>
    <w:rPr>
      <w:color w:val="808080"/>
      <w:lang w:val="en-GB"/>
    </w:rPr>
  </w:style>
  <w:style w:type="character" w:styleId="Strong">
    <w:name w:val="Strong"/>
    <w:basedOn w:val="DefaultParagraphFont"/>
    <w:uiPriority w:val="22"/>
    <w:qFormat/>
    <w:rsid w:val="00E9002F"/>
    <w:rPr>
      <w:b/>
      <w:bCs/>
      <w:lang w:val="en-GB"/>
    </w:rPr>
  </w:style>
  <w:style w:type="table" w:styleId="TableGrid">
    <w:name w:val="Table Grid"/>
    <w:basedOn w:val="TableNormal"/>
    <w:uiPriority w:val="59"/>
    <w:rsid w:val="00AF2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ATable">
    <w:name w:val="ICA Table"/>
    <w:basedOn w:val="TableNormal"/>
    <w:uiPriority w:val="99"/>
    <w:rsid w:val="000D5799"/>
    <w:pPr>
      <w:spacing w:line="264" w:lineRule="auto"/>
    </w:pPr>
    <w:tblPr>
      <w:tblBorders>
        <w:top w:val="single" w:sz="4" w:space="0" w:color="292828" w:themeColor="text2"/>
        <w:left w:val="single" w:sz="4" w:space="0" w:color="292828" w:themeColor="text2"/>
        <w:bottom w:val="single" w:sz="4" w:space="0" w:color="292828" w:themeColor="text2"/>
        <w:right w:val="single" w:sz="4" w:space="0" w:color="292828" w:themeColor="text2"/>
        <w:insideH w:val="single" w:sz="4" w:space="0" w:color="292828" w:themeColor="text2"/>
        <w:insideV w:val="single" w:sz="4" w:space="0" w:color="292828" w:themeColor="text2"/>
      </w:tblBorders>
    </w:tblPr>
    <w:tblStylePr w:type="firstRow">
      <w:pPr>
        <w:wordWrap/>
        <w:spacing w:line="264" w:lineRule="auto"/>
        <w:jc w:val="center"/>
      </w:pPr>
      <w:rPr>
        <w:rFonts w:asciiTheme="majorHAnsi" w:hAnsiTheme="majorHAnsi"/>
        <w:b/>
        <w:color w:val="8E0B56" w:themeColor="accent1"/>
      </w:rPr>
      <w:tblPr/>
      <w:trPr>
        <w:cantSplit/>
        <w:tblHeader/>
      </w:trPr>
      <w:tcPr>
        <w:shd w:val="clear" w:color="auto" w:fill="E9E8E8" w:themeFill="text2" w:themeFillTint="1A"/>
        <w:vAlign w:val="center"/>
      </w:tcPr>
    </w:tblStylePr>
  </w:style>
  <w:style w:type="paragraph" w:styleId="BalloonText">
    <w:name w:val="Balloon Text"/>
    <w:basedOn w:val="Normal"/>
    <w:link w:val="BalloonTextChar"/>
    <w:uiPriority w:val="99"/>
    <w:semiHidden/>
    <w:unhideWhenUsed/>
    <w:rsid w:val="00B20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4CD"/>
    <w:rPr>
      <w:rFonts w:ascii="Segoe UI" w:hAnsi="Segoe UI" w:cs="Segoe UI"/>
      <w:sz w:val="18"/>
      <w:szCs w:val="18"/>
      <w:lang w:val="en-GB"/>
    </w:rPr>
  </w:style>
  <w:style w:type="paragraph" w:styleId="Bibliography">
    <w:name w:val="Bibliography"/>
    <w:basedOn w:val="Normal"/>
    <w:next w:val="Normal"/>
    <w:uiPriority w:val="37"/>
    <w:semiHidden/>
    <w:unhideWhenUsed/>
    <w:rsid w:val="00B204CD"/>
  </w:style>
  <w:style w:type="paragraph" w:styleId="BlockText">
    <w:name w:val="Block Text"/>
    <w:basedOn w:val="Normal"/>
    <w:uiPriority w:val="99"/>
    <w:semiHidden/>
    <w:unhideWhenUsed/>
    <w:rsid w:val="00B204CD"/>
    <w:pPr>
      <w:pBdr>
        <w:top w:val="single" w:sz="2" w:space="10" w:color="8E0B56" w:themeColor="accent1"/>
        <w:left w:val="single" w:sz="2" w:space="10" w:color="8E0B56" w:themeColor="accent1"/>
        <w:bottom w:val="single" w:sz="2" w:space="10" w:color="8E0B56" w:themeColor="accent1"/>
        <w:right w:val="single" w:sz="2" w:space="10" w:color="8E0B56" w:themeColor="accent1"/>
      </w:pBdr>
      <w:ind w:left="1152" w:right="1152"/>
    </w:pPr>
    <w:rPr>
      <w:rFonts w:eastAsiaTheme="minorEastAsia"/>
      <w:i/>
      <w:iCs/>
      <w:color w:val="8E0B56" w:themeColor="accent1"/>
    </w:rPr>
  </w:style>
  <w:style w:type="paragraph" w:styleId="BodyTextFirstIndent">
    <w:name w:val="Body Text First Indent"/>
    <w:basedOn w:val="BodyText"/>
    <w:link w:val="BodyTextFirstIndentChar"/>
    <w:uiPriority w:val="5"/>
    <w:semiHidden/>
    <w:unhideWhenUsed/>
    <w:rsid w:val="00B204CD"/>
    <w:pPr>
      <w:spacing w:before="0" w:after="0" w:line="240" w:lineRule="auto"/>
      <w:ind w:firstLine="360"/>
    </w:pPr>
  </w:style>
  <w:style w:type="character" w:customStyle="1" w:styleId="BodyTextFirstIndentChar">
    <w:name w:val="Body Text First Indent Char"/>
    <w:basedOn w:val="BodyTextChar"/>
    <w:link w:val="BodyTextFirstIndent"/>
    <w:uiPriority w:val="5"/>
    <w:semiHidden/>
    <w:rsid w:val="00B204CD"/>
    <w:rPr>
      <w:lang w:val="en-GB"/>
    </w:rPr>
  </w:style>
  <w:style w:type="paragraph" w:styleId="BodyTextFirstIndent2">
    <w:name w:val="Body Text First Indent 2"/>
    <w:basedOn w:val="BodyTextIndent"/>
    <w:link w:val="BodyTextFirstIndent2Char"/>
    <w:uiPriority w:val="5"/>
    <w:semiHidden/>
    <w:unhideWhenUsed/>
    <w:rsid w:val="00B204CD"/>
    <w:pPr>
      <w:spacing w:before="0" w:after="0" w:line="240" w:lineRule="auto"/>
      <w:ind w:left="360" w:firstLine="360"/>
    </w:pPr>
  </w:style>
  <w:style w:type="character" w:customStyle="1" w:styleId="BodyTextFirstIndent2Char">
    <w:name w:val="Body Text First Indent 2 Char"/>
    <w:basedOn w:val="BodyTextIndentChar"/>
    <w:link w:val="BodyTextFirstIndent2"/>
    <w:uiPriority w:val="5"/>
    <w:semiHidden/>
    <w:rsid w:val="00B204CD"/>
    <w:rPr>
      <w:lang w:val="en-GB"/>
    </w:rPr>
  </w:style>
  <w:style w:type="paragraph" w:styleId="BodyTextIndent2">
    <w:name w:val="Body Text Indent 2"/>
    <w:basedOn w:val="Normal"/>
    <w:link w:val="BodyTextIndent2Char"/>
    <w:uiPriority w:val="5"/>
    <w:semiHidden/>
    <w:unhideWhenUsed/>
    <w:rsid w:val="00B204CD"/>
    <w:pPr>
      <w:spacing w:after="120" w:line="480" w:lineRule="auto"/>
      <w:ind w:left="360"/>
    </w:pPr>
  </w:style>
  <w:style w:type="character" w:customStyle="1" w:styleId="BodyTextIndent2Char">
    <w:name w:val="Body Text Indent 2 Char"/>
    <w:basedOn w:val="DefaultParagraphFont"/>
    <w:link w:val="BodyTextIndent2"/>
    <w:uiPriority w:val="5"/>
    <w:semiHidden/>
    <w:rsid w:val="00B204CD"/>
    <w:rPr>
      <w:lang w:val="en-GB"/>
    </w:rPr>
  </w:style>
  <w:style w:type="paragraph" w:styleId="BodyTextIndent3">
    <w:name w:val="Body Text Indent 3"/>
    <w:basedOn w:val="Normal"/>
    <w:link w:val="BodyTextIndent3Char"/>
    <w:uiPriority w:val="5"/>
    <w:semiHidden/>
    <w:unhideWhenUsed/>
    <w:rsid w:val="00B204CD"/>
    <w:pPr>
      <w:spacing w:after="120"/>
      <w:ind w:left="360"/>
    </w:pPr>
    <w:rPr>
      <w:sz w:val="16"/>
      <w:szCs w:val="16"/>
    </w:rPr>
  </w:style>
  <w:style w:type="character" w:customStyle="1" w:styleId="BodyTextIndent3Char">
    <w:name w:val="Body Text Indent 3 Char"/>
    <w:basedOn w:val="DefaultParagraphFont"/>
    <w:link w:val="BodyTextIndent3"/>
    <w:uiPriority w:val="5"/>
    <w:semiHidden/>
    <w:rsid w:val="00B204CD"/>
    <w:rPr>
      <w:sz w:val="16"/>
      <w:szCs w:val="16"/>
      <w:lang w:val="en-GB"/>
    </w:rPr>
  </w:style>
  <w:style w:type="paragraph" w:styleId="Caption">
    <w:name w:val="caption"/>
    <w:basedOn w:val="Normal"/>
    <w:next w:val="Normal"/>
    <w:uiPriority w:val="35"/>
    <w:semiHidden/>
    <w:unhideWhenUsed/>
    <w:qFormat/>
    <w:rsid w:val="00B204CD"/>
    <w:pPr>
      <w:spacing w:after="200"/>
    </w:pPr>
    <w:rPr>
      <w:i/>
      <w:iCs/>
      <w:color w:val="292828" w:themeColor="text2"/>
      <w:sz w:val="18"/>
      <w:szCs w:val="18"/>
    </w:rPr>
  </w:style>
  <w:style w:type="paragraph" w:styleId="Closing">
    <w:name w:val="Closing"/>
    <w:basedOn w:val="Normal"/>
    <w:link w:val="ClosingChar"/>
    <w:uiPriority w:val="99"/>
    <w:semiHidden/>
    <w:unhideWhenUsed/>
    <w:rsid w:val="00B204CD"/>
    <w:pPr>
      <w:ind w:left="4320"/>
    </w:pPr>
  </w:style>
  <w:style w:type="character" w:customStyle="1" w:styleId="ClosingChar">
    <w:name w:val="Closing Char"/>
    <w:basedOn w:val="DefaultParagraphFont"/>
    <w:link w:val="Closing"/>
    <w:uiPriority w:val="99"/>
    <w:semiHidden/>
    <w:rsid w:val="00B204CD"/>
    <w:rPr>
      <w:lang w:val="en-GB"/>
    </w:rPr>
  </w:style>
  <w:style w:type="table" w:styleId="ColourfulGrid">
    <w:name w:val="Colorful Grid"/>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FABCDF" w:themeFill="accent1" w:themeFillTint="33"/>
    </w:tcPr>
    <w:tblStylePr w:type="firstRow">
      <w:rPr>
        <w:b/>
        <w:bCs/>
      </w:rPr>
      <w:tblPr/>
      <w:tcPr>
        <w:shd w:val="clear" w:color="auto" w:fill="F47ABF" w:themeFill="accent1" w:themeFillTint="66"/>
      </w:tcPr>
    </w:tblStylePr>
    <w:tblStylePr w:type="lastRow">
      <w:rPr>
        <w:b/>
        <w:bCs/>
        <w:color w:val="000000" w:themeColor="text1"/>
      </w:rPr>
      <w:tblPr/>
      <w:tcPr>
        <w:shd w:val="clear" w:color="auto" w:fill="F47ABF" w:themeFill="accent1" w:themeFillTint="66"/>
      </w:tcPr>
    </w:tblStylePr>
    <w:tblStylePr w:type="firstCol">
      <w:rPr>
        <w:color w:val="FFFFFF" w:themeColor="background1"/>
      </w:rPr>
      <w:tblPr/>
      <w:tcPr>
        <w:shd w:val="clear" w:color="auto" w:fill="6A083F" w:themeFill="accent1" w:themeFillShade="BF"/>
      </w:tcPr>
    </w:tblStylePr>
    <w:tblStylePr w:type="lastCol">
      <w:rPr>
        <w:color w:val="FFFFFF" w:themeColor="background1"/>
      </w:rPr>
      <w:tblPr/>
      <w:tcPr>
        <w:shd w:val="clear" w:color="auto" w:fill="6A083F" w:themeFill="accent1" w:themeFillShade="BF"/>
      </w:tcPr>
    </w:tblStylePr>
    <w:tblStylePr w:type="band1Vert">
      <w:tblPr/>
      <w:tcPr>
        <w:shd w:val="clear" w:color="auto" w:fill="F259B0" w:themeFill="accent1" w:themeFillTint="7F"/>
      </w:tcPr>
    </w:tblStylePr>
    <w:tblStylePr w:type="band1Horz">
      <w:tblPr/>
      <w:tcPr>
        <w:shd w:val="clear" w:color="auto" w:fill="F259B0" w:themeFill="accent1" w:themeFillTint="7F"/>
      </w:tcPr>
    </w:tblStylePr>
  </w:style>
  <w:style w:type="table" w:styleId="ColourfulGridAccent2">
    <w:name w:val="Colorful Grid Accent 2"/>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FCE7CC" w:themeFill="accent2" w:themeFillTint="33"/>
    </w:tcPr>
    <w:tblStylePr w:type="firstRow">
      <w:rPr>
        <w:b/>
        <w:bCs/>
      </w:rPr>
      <w:tblPr/>
      <w:tcPr>
        <w:shd w:val="clear" w:color="auto" w:fill="FACF9A" w:themeFill="accent2" w:themeFillTint="66"/>
      </w:tcPr>
    </w:tblStylePr>
    <w:tblStylePr w:type="lastRow">
      <w:rPr>
        <w:b/>
        <w:bCs/>
        <w:color w:val="000000" w:themeColor="text1"/>
      </w:rPr>
      <w:tblPr/>
      <w:tcPr>
        <w:shd w:val="clear" w:color="auto" w:fill="FACF9A" w:themeFill="accent2" w:themeFillTint="66"/>
      </w:tcPr>
    </w:tblStylePr>
    <w:tblStylePr w:type="firstCol">
      <w:rPr>
        <w:color w:val="FFFFFF" w:themeColor="background1"/>
      </w:rPr>
      <w:tblPr/>
      <w:tcPr>
        <w:shd w:val="clear" w:color="auto" w:fill="B26508" w:themeFill="accent2" w:themeFillShade="BF"/>
      </w:tcPr>
    </w:tblStylePr>
    <w:tblStylePr w:type="lastCol">
      <w:rPr>
        <w:color w:val="FFFFFF" w:themeColor="background1"/>
      </w:rPr>
      <w:tblPr/>
      <w:tcPr>
        <w:shd w:val="clear" w:color="auto" w:fill="B26508" w:themeFill="accent2" w:themeFillShade="BF"/>
      </w:tcPr>
    </w:tblStylePr>
    <w:tblStylePr w:type="band1Vert">
      <w:tblPr/>
      <w:tcPr>
        <w:shd w:val="clear" w:color="auto" w:fill="F9C382" w:themeFill="accent2" w:themeFillTint="7F"/>
      </w:tcPr>
    </w:tblStylePr>
    <w:tblStylePr w:type="band1Horz">
      <w:tblPr/>
      <w:tcPr>
        <w:shd w:val="clear" w:color="auto" w:fill="F9C382" w:themeFill="accent2" w:themeFillTint="7F"/>
      </w:tcPr>
    </w:tblStylePr>
  </w:style>
  <w:style w:type="table" w:styleId="ColourfulGridAccent3">
    <w:name w:val="Colorful Grid Accent 3"/>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D9F0F1" w:themeFill="accent3" w:themeFillTint="33"/>
    </w:tcPr>
    <w:tblStylePr w:type="firstRow">
      <w:rPr>
        <w:b/>
        <w:bCs/>
      </w:rPr>
      <w:tblPr/>
      <w:tcPr>
        <w:shd w:val="clear" w:color="auto" w:fill="B4E2E3" w:themeFill="accent3" w:themeFillTint="66"/>
      </w:tcPr>
    </w:tblStylePr>
    <w:tblStylePr w:type="lastRow">
      <w:rPr>
        <w:b/>
        <w:bCs/>
        <w:color w:val="000000" w:themeColor="text1"/>
      </w:rPr>
      <w:tblPr/>
      <w:tcPr>
        <w:shd w:val="clear" w:color="auto" w:fill="B4E2E3" w:themeFill="accent3" w:themeFillTint="66"/>
      </w:tcPr>
    </w:tblStylePr>
    <w:tblStylePr w:type="firstCol">
      <w:rPr>
        <w:color w:val="FFFFFF" w:themeColor="background1"/>
      </w:rPr>
      <w:tblPr/>
      <w:tcPr>
        <w:shd w:val="clear" w:color="auto" w:fill="33898A" w:themeFill="accent3" w:themeFillShade="BF"/>
      </w:tcPr>
    </w:tblStylePr>
    <w:tblStylePr w:type="lastCol">
      <w:rPr>
        <w:color w:val="FFFFFF" w:themeColor="background1"/>
      </w:rPr>
      <w:tblPr/>
      <w:tcPr>
        <w:shd w:val="clear" w:color="auto" w:fill="33898A" w:themeFill="accent3" w:themeFillShade="BF"/>
      </w:tcPr>
    </w:tblStylePr>
    <w:tblStylePr w:type="band1Vert">
      <w:tblPr/>
      <w:tcPr>
        <w:shd w:val="clear" w:color="auto" w:fill="A2DBDC" w:themeFill="accent3" w:themeFillTint="7F"/>
      </w:tcPr>
    </w:tblStylePr>
    <w:tblStylePr w:type="band1Horz">
      <w:tblPr/>
      <w:tcPr>
        <w:shd w:val="clear" w:color="auto" w:fill="A2DBDC" w:themeFill="accent3" w:themeFillTint="7F"/>
      </w:tcPr>
    </w:tblStylePr>
  </w:style>
  <w:style w:type="table" w:styleId="ColourfulGridAccent4">
    <w:name w:val="Colorful Grid Accent 4"/>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FFDEDE" w:themeFill="accent4" w:themeFillTint="33"/>
    </w:tcPr>
    <w:tblStylePr w:type="firstRow">
      <w:rPr>
        <w:b/>
        <w:bCs/>
      </w:rPr>
      <w:tblPr/>
      <w:tcPr>
        <w:shd w:val="clear" w:color="auto" w:fill="FFBEBD" w:themeFill="accent4" w:themeFillTint="66"/>
      </w:tcPr>
    </w:tblStylePr>
    <w:tblStylePr w:type="lastRow">
      <w:rPr>
        <w:b/>
        <w:bCs/>
        <w:color w:val="000000" w:themeColor="text1"/>
      </w:rPr>
      <w:tblPr/>
      <w:tcPr>
        <w:shd w:val="clear" w:color="auto" w:fill="FFBEBD" w:themeFill="accent4" w:themeFillTint="66"/>
      </w:tcPr>
    </w:tblStylePr>
    <w:tblStylePr w:type="firstCol">
      <w:rPr>
        <w:color w:val="FFFFFF" w:themeColor="background1"/>
      </w:rPr>
      <w:tblPr/>
      <w:tcPr>
        <w:shd w:val="clear" w:color="auto" w:fill="FF0704" w:themeFill="accent4" w:themeFillShade="BF"/>
      </w:tcPr>
    </w:tblStylePr>
    <w:tblStylePr w:type="lastCol">
      <w:rPr>
        <w:color w:val="FFFFFF" w:themeColor="background1"/>
      </w:rPr>
      <w:tblPr/>
      <w:tcPr>
        <w:shd w:val="clear" w:color="auto" w:fill="FF0704" w:themeFill="accent4" w:themeFillShade="BF"/>
      </w:tcPr>
    </w:tblStylePr>
    <w:tblStylePr w:type="band1Vert">
      <w:tblPr/>
      <w:tcPr>
        <w:shd w:val="clear" w:color="auto" w:fill="FFAEAD" w:themeFill="accent4" w:themeFillTint="7F"/>
      </w:tcPr>
    </w:tblStylePr>
    <w:tblStylePr w:type="band1Horz">
      <w:tblPr/>
      <w:tcPr>
        <w:shd w:val="clear" w:color="auto" w:fill="FFAEAD" w:themeFill="accent4" w:themeFillTint="7F"/>
      </w:tcPr>
    </w:tblStylePr>
  </w:style>
  <w:style w:type="table" w:styleId="ColourfulGridAccent5">
    <w:name w:val="Colorful Grid Accent 5"/>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D8DEEF" w:themeFill="accent5" w:themeFillTint="33"/>
    </w:tcPr>
    <w:tblStylePr w:type="firstRow">
      <w:rPr>
        <w:b/>
        <w:bCs/>
      </w:rPr>
      <w:tblPr/>
      <w:tcPr>
        <w:shd w:val="clear" w:color="auto" w:fill="B1BEDE" w:themeFill="accent5" w:themeFillTint="66"/>
      </w:tcPr>
    </w:tblStylePr>
    <w:tblStylePr w:type="lastRow">
      <w:rPr>
        <w:b/>
        <w:bCs/>
        <w:color w:val="000000" w:themeColor="text1"/>
      </w:rPr>
      <w:tblPr/>
      <w:tcPr>
        <w:shd w:val="clear" w:color="auto" w:fill="B1BEDE" w:themeFill="accent5" w:themeFillTint="66"/>
      </w:tcPr>
    </w:tblStylePr>
    <w:tblStylePr w:type="firstCol">
      <w:rPr>
        <w:color w:val="FFFFFF" w:themeColor="background1"/>
      </w:rPr>
      <w:tblPr/>
      <w:tcPr>
        <w:shd w:val="clear" w:color="auto" w:fill="34487C" w:themeFill="accent5" w:themeFillShade="BF"/>
      </w:tcPr>
    </w:tblStylePr>
    <w:tblStylePr w:type="lastCol">
      <w:rPr>
        <w:color w:val="FFFFFF" w:themeColor="background1"/>
      </w:rPr>
      <w:tblPr/>
      <w:tcPr>
        <w:shd w:val="clear" w:color="auto" w:fill="34487C" w:themeFill="accent5" w:themeFillShade="BF"/>
      </w:tcPr>
    </w:tblStylePr>
    <w:tblStylePr w:type="band1Vert">
      <w:tblPr/>
      <w:tcPr>
        <w:shd w:val="clear" w:color="auto" w:fill="9FAED6" w:themeFill="accent5" w:themeFillTint="7F"/>
      </w:tcPr>
    </w:tblStylePr>
    <w:tblStylePr w:type="band1Horz">
      <w:tblPr/>
      <w:tcPr>
        <w:shd w:val="clear" w:color="auto" w:fill="9FAED6" w:themeFill="accent5" w:themeFillTint="7F"/>
      </w:tcPr>
    </w:tblStylePr>
  </w:style>
  <w:style w:type="table" w:styleId="ColourfulGridAccent6">
    <w:name w:val="Colorful Grid Accent 6"/>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FBF7F8" w:themeFill="accent6" w:themeFillTint="33"/>
    </w:tcPr>
    <w:tblStylePr w:type="firstRow">
      <w:rPr>
        <w:b/>
        <w:bCs/>
      </w:rPr>
      <w:tblPr/>
      <w:tcPr>
        <w:shd w:val="clear" w:color="auto" w:fill="F7EFF2" w:themeFill="accent6" w:themeFillTint="66"/>
      </w:tcPr>
    </w:tblStylePr>
    <w:tblStylePr w:type="lastRow">
      <w:rPr>
        <w:b/>
        <w:bCs/>
        <w:color w:val="000000" w:themeColor="text1"/>
      </w:rPr>
      <w:tblPr/>
      <w:tcPr>
        <w:shd w:val="clear" w:color="auto" w:fill="F7EFF2" w:themeFill="accent6" w:themeFillTint="66"/>
      </w:tcPr>
    </w:tblStylePr>
    <w:tblStylePr w:type="firstCol">
      <w:rPr>
        <w:color w:val="FFFFFF" w:themeColor="background1"/>
      </w:rPr>
      <w:tblPr/>
      <w:tcPr>
        <w:shd w:val="clear" w:color="auto" w:fill="C48DA7" w:themeFill="accent6" w:themeFillShade="BF"/>
      </w:tcPr>
    </w:tblStylePr>
    <w:tblStylePr w:type="lastCol">
      <w:rPr>
        <w:color w:val="FFFFFF" w:themeColor="background1"/>
      </w:rPr>
      <w:tblPr/>
      <w:tcPr>
        <w:shd w:val="clear" w:color="auto" w:fill="C48DA7" w:themeFill="accent6" w:themeFillShade="BF"/>
      </w:tcPr>
    </w:tblStylePr>
    <w:tblStylePr w:type="band1Vert">
      <w:tblPr/>
      <w:tcPr>
        <w:shd w:val="clear" w:color="auto" w:fill="F5EBEF" w:themeFill="accent6" w:themeFillTint="7F"/>
      </w:tcPr>
    </w:tblStylePr>
    <w:tblStylePr w:type="band1Horz">
      <w:tblPr/>
      <w:tcPr>
        <w:shd w:val="clear" w:color="auto" w:fill="F5EBEF" w:themeFill="accent6" w:themeFillTint="7F"/>
      </w:tcPr>
    </w:tblStylePr>
  </w:style>
  <w:style w:type="table" w:styleId="ColourfulList">
    <w:name w:val="Colorful List"/>
    <w:basedOn w:val="TableNormal"/>
    <w:uiPriority w:val="72"/>
    <w:semiHidden/>
    <w:unhideWhenUsed/>
    <w:rsid w:val="00B204C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6C09" w:themeFill="accent2" w:themeFillShade="CC"/>
      </w:tcPr>
    </w:tblStylePr>
    <w:tblStylePr w:type="lastRow">
      <w:rPr>
        <w:b/>
        <w:bCs/>
        <w:color w:val="BE6C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B204CD"/>
    <w:rPr>
      <w:color w:val="000000" w:themeColor="text1"/>
    </w:rPr>
    <w:tblPr>
      <w:tblStyleRowBandSize w:val="1"/>
      <w:tblStyleColBandSize w:val="1"/>
    </w:tblPr>
    <w:tcPr>
      <w:shd w:val="clear" w:color="auto" w:fill="FCDEEF" w:themeFill="accent1" w:themeFillTint="19"/>
    </w:tcPr>
    <w:tblStylePr w:type="firstRow">
      <w:rPr>
        <w:b/>
        <w:bCs/>
        <w:color w:val="FFFFFF" w:themeColor="background1"/>
      </w:rPr>
      <w:tblPr/>
      <w:tcPr>
        <w:tcBorders>
          <w:bottom w:val="single" w:sz="12" w:space="0" w:color="FFFFFF" w:themeColor="background1"/>
        </w:tcBorders>
        <w:shd w:val="clear" w:color="auto" w:fill="BE6C09" w:themeFill="accent2" w:themeFillShade="CC"/>
      </w:tcPr>
    </w:tblStylePr>
    <w:tblStylePr w:type="lastRow">
      <w:rPr>
        <w:b/>
        <w:bCs/>
        <w:color w:val="BE6C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DD8" w:themeFill="accent1" w:themeFillTint="3F"/>
      </w:tcPr>
    </w:tblStylePr>
    <w:tblStylePr w:type="band1Horz">
      <w:tblPr/>
      <w:tcPr>
        <w:shd w:val="clear" w:color="auto" w:fill="FABCDF" w:themeFill="accent1" w:themeFillTint="33"/>
      </w:tcPr>
    </w:tblStylePr>
  </w:style>
  <w:style w:type="table" w:styleId="ColourfulListAccent2">
    <w:name w:val="Colorful List Accent 2"/>
    <w:basedOn w:val="TableNormal"/>
    <w:uiPriority w:val="72"/>
    <w:semiHidden/>
    <w:unhideWhenUsed/>
    <w:rsid w:val="00B204CD"/>
    <w:rPr>
      <w:color w:val="000000" w:themeColor="text1"/>
    </w:rPr>
    <w:tblPr>
      <w:tblStyleRowBandSize w:val="1"/>
      <w:tblStyleColBandSize w:val="1"/>
    </w:tblPr>
    <w:tcPr>
      <w:shd w:val="clear" w:color="auto" w:fill="FEF3E6" w:themeFill="accent2" w:themeFillTint="19"/>
    </w:tcPr>
    <w:tblStylePr w:type="firstRow">
      <w:rPr>
        <w:b/>
        <w:bCs/>
        <w:color w:val="FFFFFF" w:themeColor="background1"/>
      </w:rPr>
      <w:tblPr/>
      <w:tcPr>
        <w:tcBorders>
          <w:bottom w:val="single" w:sz="12" w:space="0" w:color="FFFFFF" w:themeColor="background1"/>
        </w:tcBorders>
        <w:shd w:val="clear" w:color="auto" w:fill="BE6C09" w:themeFill="accent2" w:themeFillShade="CC"/>
      </w:tcPr>
    </w:tblStylePr>
    <w:tblStylePr w:type="lastRow">
      <w:rPr>
        <w:b/>
        <w:bCs/>
        <w:color w:val="BE6C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1" w:themeFill="accent2" w:themeFillTint="3F"/>
      </w:tcPr>
    </w:tblStylePr>
    <w:tblStylePr w:type="band1Horz">
      <w:tblPr/>
      <w:tcPr>
        <w:shd w:val="clear" w:color="auto" w:fill="FCE7CC" w:themeFill="accent2" w:themeFillTint="33"/>
      </w:tcPr>
    </w:tblStylePr>
  </w:style>
  <w:style w:type="table" w:styleId="ColourfulListAccent3">
    <w:name w:val="Colorful List Accent 3"/>
    <w:basedOn w:val="TableNormal"/>
    <w:uiPriority w:val="72"/>
    <w:semiHidden/>
    <w:unhideWhenUsed/>
    <w:rsid w:val="00B204CD"/>
    <w:rPr>
      <w:color w:val="000000" w:themeColor="text1"/>
    </w:rPr>
    <w:tblPr>
      <w:tblStyleRowBandSize w:val="1"/>
      <w:tblStyleColBandSize w:val="1"/>
    </w:tblPr>
    <w:tcPr>
      <w:shd w:val="clear" w:color="auto" w:fill="ECF8F8" w:themeFill="accent3" w:themeFillTint="19"/>
    </w:tcPr>
    <w:tblStylePr w:type="firstRow">
      <w:rPr>
        <w:b/>
        <w:bCs/>
        <w:color w:val="FFFFFF" w:themeColor="background1"/>
      </w:rPr>
      <w:tblPr/>
      <w:tcPr>
        <w:tcBorders>
          <w:bottom w:val="single" w:sz="12" w:space="0" w:color="FFFFFF" w:themeColor="background1"/>
        </w:tcBorders>
        <w:shd w:val="clear" w:color="auto" w:fill="FF1915" w:themeFill="accent4" w:themeFillShade="CC"/>
      </w:tcPr>
    </w:tblStylePr>
    <w:tblStylePr w:type="lastRow">
      <w:rPr>
        <w:b/>
        <w:bCs/>
        <w:color w:val="FF191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DED" w:themeFill="accent3" w:themeFillTint="3F"/>
      </w:tcPr>
    </w:tblStylePr>
    <w:tblStylePr w:type="band1Horz">
      <w:tblPr/>
      <w:tcPr>
        <w:shd w:val="clear" w:color="auto" w:fill="D9F0F1" w:themeFill="accent3" w:themeFillTint="33"/>
      </w:tcPr>
    </w:tblStylePr>
  </w:style>
  <w:style w:type="table" w:styleId="ColourfulListAccent4">
    <w:name w:val="Colorful List Accent 4"/>
    <w:basedOn w:val="TableNormal"/>
    <w:uiPriority w:val="72"/>
    <w:semiHidden/>
    <w:unhideWhenUsed/>
    <w:rsid w:val="00B204CD"/>
    <w:rPr>
      <w:color w:val="000000" w:themeColor="text1"/>
    </w:rPr>
    <w:tblPr>
      <w:tblStyleRowBandSize w:val="1"/>
      <w:tblStyleColBandSize w:val="1"/>
    </w:tblPr>
    <w:tcPr>
      <w:shd w:val="clear" w:color="auto" w:fill="FFEEEE" w:themeFill="accent4" w:themeFillTint="19"/>
    </w:tcPr>
    <w:tblStylePr w:type="firstRow">
      <w:rPr>
        <w:b/>
        <w:bCs/>
        <w:color w:val="FFFFFF" w:themeColor="background1"/>
      </w:rPr>
      <w:tblPr/>
      <w:tcPr>
        <w:tcBorders>
          <w:bottom w:val="single" w:sz="12" w:space="0" w:color="FFFFFF" w:themeColor="background1"/>
        </w:tcBorders>
        <w:shd w:val="clear" w:color="auto" w:fill="379293" w:themeFill="accent3" w:themeFillShade="CC"/>
      </w:tcPr>
    </w:tblStylePr>
    <w:tblStylePr w:type="lastRow">
      <w:rPr>
        <w:b/>
        <w:bCs/>
        <w:color w:val="37929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D6" w:themeFill="accent4" w:themeFillTint="3F"/>
      </w:tcPr>
    </w:tblStylePr>
    <w:tblStylePr w:type="band1Horz">
      <w:tblPr/>
      <w:tcPr>
        <w:shd w:val="clear" w:color="auto" w:fill="FFDEDE" w:themeFill="accent4" w:themeFillTint="33"/>
      </w:tcPr>
    </w:tblStylePr>
  </w:style>
  <w:style w:type="table" w:styleId="ColourfulListAccent5">
    <w:name w:val="Colorful List Accent 5"/>
    <w:basedOn w:val="TableNormal"/>
    <w:uiPriority w:val="72"/>
    <w:semiHidden/>
    <w:unhideWhenUsed/>
    <w:rsid w:val="00B204CD"/>
    <w:rPr>
      <w:color w:val="000000" w:themeColor="text1"/>
    </w:rPr>
    <w:tblPr>
      <w:tblStyleRowBandSize w:val="1"/>
      <w:tblStyleColBandSize w:val="1"/>
    </w:tblPr>
    <w:tcPr>
      <w:shd w:val="clear" w:color="auto" w:fill="EBEEF7" w:themeFill="accent5" w:themeFillTint="19"/>
    </w:tcPr>
    <w:tblStylePr w:type="firstRow">
      <w:rPr>
        <w:b/>
        <w:bCs/>
        <w:color w:val="FFFFFF" w:themeColor="background1"/>
      </w:rPr>
      <w:tblPr/>
      <w:tcPr>
        <w:tcBorders>
          <w:bottom w:val="single" w:sz="12" w:space="0" w:color="FFFFFF" w:themeColor="background1"/>
        </w:tcBorders>
        <w:shd w:val="clear" w:color="auto" w:fill="CC9CB2" w:themeFill="accent6" w:themeFillShade="CC"/>
      </w:tcPr>
    </w:tblStylePr>
    <w:tblStylePr w:type="lastRow">
      <w:rPr>
        <w:b/>
        <w:bCs/>
        <w:color w:val="CC9C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6EB" w:themeFill="accent5" w:themeFillTint="3F"/>
      </w:tcPr>
    </w:tblStylePr>
    <w:tblStylePr w:type="band1Horz">
      <w:tblPr/>
      <w:tcPr>
        <w:shd w:val="clear" w:color="auto" w:fill="D8DEEF" w:themeFill="accent5" w:themeFillTint="33"/>
      </w:tcPr>
    </w:tblStylePr>
  </w:style>
  <w:style w:type="table" w:styleId="ColourfulListAccent6">
    <w:name w:val="Colorful List Accent 6"/>
    <w:basedOn w:val="TableNormal"/>
    <w:uiPriority w:val="72"/>
    <w:semiHidden/>
    <w:unhideWhenUsed/>
    <w:rsid w:val="00B204CD"/>
    <w:rPr>
      <w:color w:val="000000" w:themeColor="text1"/>
    </w:rPr>
    <w:tblPr>
      <w:tblStyleRowBandSize w:val="1"/>
      <w:tblStyleColBandSize w:val="1"/>
    </w:tblPr>
    <w:tcPr>
      <w:shd w:val="clear" w:color="auto" w:fill="FDFBFB" w:themeFill="accent6" w:themeFillTint="19"/>
    </w:tcPr>
    <w:tblStylePr w:type="firstRow">
      <w:rPr>
        <w:b/>
        <w:bCs/>
        <w:color w:val="FFFFFF" w:themeColor="background1"/>
      </w:rPr>
      <w:tblPr/>
      <w:tcPr>
        <w:tcBorders>
          <w:bottom w:val="single" w:sz="12" w:space="0" w:color="FFFFFF" w:themeColor="background1"/>
        </w:tcBorders>
        <w:shd w:val="clear" w:color="auto" w:fill="384D85" w:themeFill="accent5" w:themeFillShade="CC"/>
      </w:tcPr>
    </w:tblStylePr>
    <w:tblStylePr w:type="lastRow">
      <w:rPr>
        <w:b/>
        <w:bCs/>
        <w:color w:val="384D8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5F7" w:themeFill="accent6" w:themeFillTint="3F"/>
      </w:tcPr>
    </w:tblStylePr>
    <w:tblStylePr w:type="band1Horz">
      <w:tblPr/>
      <w:tcPr>
        <w:shd w:val="clear" w:color="auto" w:fill="FBF7F8" w:themeFill="accent6" w:themeFillTint="33"/>
      </w:tcPr>
    </w:tblStylePr>
  </w:style>
  <w:style w:type="table" w:styleId="ColourfulShading">
    <w:name w:val="Colorful Shading"/>
    <w:basedOn w:val="TableNormal"/>
    <w:uiPriority w:val="71"/>
    <w:semiHidden/>
    <w:unhideWhenUsed/>
    <w:rsid w:val="00B204CD"/>
    <w:rPr>
      <w:color w:val="000000" w:themeColor="text1"/>
    </w:rPr>
    <w:tblPr>
      <w:tblStyleRowBandSize w:val="1"/>
      <w:tblStyleColBandSize w:val="1"/>
      <w:tblBorders>
        <w:top w:val="single" w:sz="24" w:space="0" w:color="EE880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88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204CD"/>
    <w:rPr>
      <w:color w:val="000000" w:themeColor="text1"/>
    </w:rPr>
    <w:tblPr>
      <w:tblStyleRowBandSize w:val="1"/>
      <w:tblStyleColBandSize w:val="1"/>
      <w:tblBorders>
        <w:top w:val="single" w:sz="24" w:space="0" w:color="EE880B" w:themeColor="accent2"/>
        <w:left w:val="single" w:sz="4" w:space="0" w:color="8E0B56" w:themeColor="accent1"/>
        <w:bottom w:val="single" w:sz="4" w:space="0" w:color="8E0B56" w:themeColor="accent1"/>
        <w:right w:val="single" w:sz="4" w:space="0" w:color="8E0B56" w:themeColor="accent1"/>
        <w:insideH w:val="single" w:sz="4" w:space="0" w:color="FFFFFF" w:themeColor="background1"/>
        <w:insideV w:val="single" w:sz="4" w:space="0" w:color="FFFFFF" w:themeColor="background1"/>
      </w:tblBorders>
    </w:tblPr>
    <w:tcPr>
      <w:shd w:val="clear" w:color="auto" w:fill="FCDEEF" w:themeFill="accent1" w:themeFillTint="19"/>
    </w:tcPr>
    <w:tblStylePr w:type="firstRow">
      <w:rPr>
        <w:b/>
        <w:bCs/>
      </w:rPr>
      <w:tblPr/>
      <w:tcPr>
        <w:tcBorders>
          <w:top w:val="nil"/>
          <w:left w:val="nil"/>
          <w:bottom w:val="single" w:sz="24" w:space="0" w:color="EE88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0633" w:themeFill="accent1" w:themeFillShade="99"/>
      </w:tcPr>
    </w:tblStylePr>
    <w:tblStylePr w:type="firstCol">
      <w:rPr>
        <w:color w:val="FFFFFF" w:themeColor="background1"/>
      </w:rPr>
      <w:tblPr/>
      <w:tcPr>
        <w:tcBorders>
          <w:top w:val="nil"/>
          <w:left w:val="nil"/>
          <w:bottom w:val="nil"/>
          <w:right w:val="nil"/>
          <w:insideH w:val="single" w:sz="4" w:space="0" w:color="550633" w:themeColor="accent1" w:themeShade="99"/>
          <w:insideV w:val="nil"/>
        </w:tcBorders>
        <w:shd w:val="clear" w:color="auto" w:fill="55063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50633" w:themeFill="accent1" w:themeFillShade="99"/>
      </w:tcPr>
    </w:tblStylePr>
    <w:tblStylePr w:type="band1Vert">
      <w:tblPr/>
      <w:tcPr>
        <w:shd w:val="clear" w:color="auto" w:fill="F47ABF" w:themeFill="accent1" w:themeFillTint="66"/>
      </w:tcPr>
    </w:tblStylePr>
    <w:tblStylePr w:type="band1Horz">
      <w:tblPr/>
      <w:tcPr>
        <w:shd w:val="clear" w:color="auto" w:fill="F259B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204CD"/>
    <w:rPr>
      <w:color w:val="000000" w:themeColor="text1"/>
    </w:rPr>
    <w:tblPr>
      <w:tblStyleRowBandSize w:val="1"/>
      <w:tblStyleColBandSize w:val="1"/>
      <w:tblBorders>
        <w:top w:val="single" w:sz="24" w:space="0" w:color="EE880B" w:themeColor="accent2"/>
        <w:left w:val="single" w:sz="4" w:space="0" w:color="EE880B" w:themeColor="accent2"/>
        <w:bottom w:val="single" w:sz="4" w:space="0" w:color="EE880B" w:themeColor="accent2"/>
        <w:right w:val="single" w:sz="4" w:space="0" w:color="EE880B" w:themeColor="accent2"/>
        <w:insideH w:val="single" w:sz="4" w:space="0" w:color="FFFFFF" w:themeColor="background1"/>
        <w:insideV w:val="single" w:sz="4" w:space="0" w:color="FFFFFF" w:themeColor="background1"/>
      </w:tblBorders>
    </w:tblPr>
    <w:tcPr>
      <w:shd w:val="clear" w:color="auto" w:fill="FEF3E6" w:themeFill="accent2" w:themeFillTint="19"/>
    </w:tcPr>
    <w:tblStylePr w:type="firstRow">
      <w:rPr>
        <w:b/>
        <w:bCs/>
      </w:rPr>
      <w:tblPr/>
      <w:tcPr>
        <w:tcBorders>
          <w:top w:val="nil"/>
          <w:left w:val="nil"/>
          <w:bottom w:val="single" w:sz="24" w:space="0" w:color="EE88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106" w:themeFill="accent2" w:themeFillShade="99"/>
      </w:tcPr>
    </w:tblStylePr>
    <w:tblStylePr w:type="firstCol">
      <w:rPr>
        <w:color w:val="FFFFFF" w:themeColor="background1"/>
      </w:rPr>
      <w:tblPr/>
      <w:tcPr>
        <w:tcBorders>
          <w:top w:val="nil"/>
          <w:left w:val="nil"/>
          <w:bottom w:val="nil"/>
          <w:right w:val="nil"/>
          <w:insideH w:val="single" w:sz="4" w:space="0" w:color="8E5106" w:themeColor="accent2" w:themeShade="99"/>
          <w:insideV w:val="nil"/>
        </w:tcBorders>
        <w:shd w:val="clear" w:color="auto" w:fill="8E51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5106" w:themeFill="accent2" w:themeFillShade="99"/>
      </w:tcPr>
    </w:tblStylePr>
    <w:tblStylePr w:type="band1Vert">
      <w:tblPr/>
      <w:tcPr>
        <w:shd w:val="clear" w:color="auto" w:fill="FACF9A" w:themeFill="accent2" w:themeFillTint="66"/>
      </w:tcPr>
    </w:tblStylePr>
    <w:tblStylePr w:type="band1Horz">
      <w:tblPr/>
      <w:tcPr>
        <w:shd w:val="clear" w:color="auto" w:fill="F9C382"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204CD"/>
    <w:rPr>
      <w:color w:val="000000" w:themeColor="text1"/>
    </w:rPr>
    <w:tblPr>
      <w:tblStyleRowBandSize w:val="1"/>
      <w:tblStyleColBandSize w:val="1"/>
      <w:tblBorders>
        <w:top w:val="single" w:sz="24" w:space="0" w:color="FF5E5B" w:themeColor="accent4"/>
        <w:left w:val="single" w:sz="4" w:space="0" w:color="45B8B9" w:themeColor="accent3"/>
        <w:bottom w:val="single" w:sz="4" w:space="0" w:color="45B8B9" w:themeColor="accent3"/>
        <w:right w:val="single" w:sz="4" w:space="0" w:color="45B8B9" w:themeColor="accent3"/>
        <w:insideH w:val="single" w:sz="4" w:space="0" w:color="FFFFFF" w:themeColor="background1"/>
        <w:insideV w:val="single" w:sz="4" w:space="0" w:color="FFFFFF" w:themeColor="background1"/>
      </w:tblBorders>
    </w:tblPr>
    <w:tcPr>
      <w:shd w:val="clear" w:color="auto" w:fill="ECF8F8" w:themeFill="accent3" w:themeFillTint="19"/>
    </w:tcPr>
    <w:tblStylePr w:type="firstRow">
      <w:rPr>
        <w:b/>
        <w:bCs/>
      </w:rPr>
      <w:tblPr/>
      <w:tcPr>
        <w:tcBorders>
          <w:top w:val="nil"/>
          <w:left w:val="nil"/>
          <w:bottom w:val="single" w:sz="24" w:space="0" w:color="FF5E5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6E6E" w:themeFill="accent3" w:themeFillShade="99"/>
      </w:tcPr>
    </w:tblStylePr>
    <w:tblStylePr w:type="firstCol">
      <w:rPr>
        <w:color w:val="FFFFFF" w:themeColor="background1"/>
      </w:rPr>
      <w:tblPr/>
      <w:tcPr>
        <w:tcBorders>
          <w:top w:val="nil"/>
          <w:left w:val="nil"/>
          <w:bottom w:val="nil"/>
          <w:right w:val="nil"/>
          <w:insideH w:val="single" w:sz="4" w:space="0" w:color="296E6E" w:themeColor="accent3" w:themeShade="99"/>
          <w:insideV w:val="nil"/>
        </w:tcBorders>
        <w:shd w:val="clear" w:color="auto" w:fill="296E6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96E6E" w:themeFill="accent3" w:themeFillShade="99"/>
      </w:tcPr>
    </w:tblStylePr>
    <w:tblStylePr w:type="band1Vert">
      <w:tblPr/>
      <w:tcPr>
        <w:shd w:val="clear" w:color="auto" w:fill="B4E2E3" w:themeFill="accent3" w:themeFillTint="66"/>
      </w:tcPr>
    </w:tblStylePr>
    <w:tblStylePr w:type="band1Horz">
      <w:tblPr/>
      <w:tcPr>
        <w:shd w:val="clear" w:color="auto" w:fill="A2DBDC" w:themeFill="accent3" w:themeFillTint="7F"/>
      </w:tcPr>
    </w:tblStylePr>
  </w:style>
  <w:style w:type="table" w:styleId="ColourfulShadingAccent4">
    <w:name w:val="Colorful Shading Accent 4"/>
    <w:basedOn w:val="TableNormal"/>
    <w:uiPriority w:val="71"/>
    <w:semiHidden/>
    <w:unhideWhenUsed/>
    <w:rsid w:val="00B204CD"/>
    <w:rPr>
      <w:color w:val="000000" w:themeColor="text1"/>
    </w:rPr>
    <w:tblPr>
      <w:tblStyleRowBandSize w:val="1"/>
      <w:tblStyleColBandSize w:val="1"/>
      <w:tblBorders>
        <w:top w:val="single" w:sz="24" w:space="0" w:color="45B8B9" w:themeColor="accent3"/>
        <w:left w:val="single" w:sz="4" w:space="0" w:color="FF5E5B" w:themeColor="accent4"/>
        <w:bottom w:val="single" w:sz="4" w:space="0" w:color="FF5E5B" w:themeColor="accent4"/>
        <w:right w:val="single" w:sz="4" w:space="0" w:color="FF5E5B" w:themeColor="accent4"/>
        <w:insideH w:val="single" w:sz="4" w:space="0" w:color="FFFFFF" w:themeColor="background1"/>
        <w:insideV w:val="single" w:sz="4" w:space="0" w:color="FFFFFF" w:themeColor="background1"/>
      </w:tblBorders>
    </w:tblPr>
    <w:tcPr>
      <w:shd w:val="clear" w:color="auto" w:fill="FFEEEE" w:themeFill="accent4" w:themeFillTint="19"/>
    </w:tcPr>
    <w:tblStylePr w:type="firstRow">
      <w:rPr>
        <w:b/>
        <w:bCs/>
      </w:rPr>
      <w:tblPr/>
      <w:tcPr>
        <w:tcBorders>
          <w:top w:val="nil"/>
          <w:left w:val="nil"/>
          <w:bottom w:val="single" w:sz="24" w:space="0" w:color="45B8B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F0300" w:themeFill="accent4" w:themeFillShade="99"/>
      </w:tcPr>
    </w:tblStylePr>
    <w:tblStylePr w:type="firstCol">
      <w:rPr>
        <w:color w:val="FFFFFF" w:themeColor="background1"/>
      </w:rPr>
      <w:tblPr/>
      <w:tcPr>
        <w:tcBorders>
          <w:top w:val="nil"/>
          <w:left w:val="nil"/>
          <w:bottom w:val="nil"/>
          <w:right w:val="nil"/>
          <w:insideH w:val="single" w:sz="4" w:space="0" w:color="CF0300" w:themeColor="accent4" w:themeShade="99"/>
          <w:insideV w:val="nil"/>
        </w:tcBorders>
        <w:shd w:val="clear" w:color="auto" w:fill="CF0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F0300" w:themeFill="accent4" w:themeFillShade="99"/>
      </w:tcPr>
    </w:tblStylePr>
    <w:tblStylePr w:type="band1Vert">
      <w:tblPr/>
      <w:tcPr>
        <w:shd w:val="clear" w:color="auto" w:fill="FFBEBD" w:themeFill="accent4" w:themeFillTint="66"/>
      </w:tcPr>
    </w:tblStylePr>
    <w:tblStylePr w:type="band1Horz">
      <w:tblPr/>
      <w:tcPr>
        <w:shd w:val="clear" w:color="auto" w:fill="FFAEA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204CD"/>
    <w:rPr>
      <w:color w:val="000000" w:themeColor="text1"/>
    </w:rPr>
    <w:tblPr>
      <w:tblStyleRowBandSize w:val="1"/>
      <w:tblStyleColBandSize w:val="1"/>
      <w:tblBorders>
        <w:top w:val="single" w:sz="24" w:space="0" w:color="EBD8E1" w:themeColor="accent6"/>
        <w:left w:val="single" w:sz="4" w:space="0" w:color="4661A7" w:themeColor="accent5"/>
        <w:bottom w:val="single" w:sz="4" w:space="0" w:color="4661A7" w:themeColor="accent5"/>
        <w:right w:val="single" w:sz="4" w:space="0" w:color="4661A7" w:themeColor="accent5"/>
        <w:insideH w:val="single" w:sz="4" w:space="0" w:color="FFFFFF" w:themeColor="background1"/>
        <w:insideV w:val="single" w:sz="4" w:space="0" w:color="FFFFFF" w:themeColor="background1"/>
      </w:tblBorders>
    </w:tblPr>
    <w:tcPr>
      <w:shd w:val="clear" w:color="auto" w:fill="EBEEF7" w:themeFill="accent5" w:themeFillTint="19"/>
    </w:tcPr>
    <w:tblStylePr w:type="firstRow">
      <w:rPr>
        <w:b/>
        <w:bCs/>
      </w:rPr>
      <w:tblPr/>
      <w:tcPr>
        <w:tcBorders>
          <w:top w:val="nil"/>
          <w:left w:val="nil"/>
          <w:bottom w:val="single" w:sz="24" w:space="0" w:color="EBD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3964" w:themeFill="accent5" w:themeFillShade="99"/>
      </w:tcPr>
    </w:tblStylePr>
    <w:tblStylePr w:type="firstCol">
      <w:rPr>
        <w:color w:val="FFFFFF" w:themeColor="background1"/>
      </w:rPr>
      <w:tblPr/>
      <w:tcPr>
        <w:tcBorders>
          <w:top w:val="nil"/>
          <w:left w:val="nil"/>
          <w:bottom w:val="nil"/>
          <w:right w:val="nil"/>
          <w:insideH w:val="single" w:sz="4" w:space="0" w:color="2A3964" w:themeColor="accent5" w:themeShade="99"/>
          <w:insideV w:val="nil"/>
        </w:tcBorders>
        <w:shd w:val="clear" w:color="auto" w:fill="2A39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3964" w:themeFill="accent5" w:themeFillShade="99"/>
      </w:tcPr>
    </w:tblStylePr>
    <w:tblStylePr w:type="band1Vert">
      <w:tblPr/>
      <w:tcPr>
        <w:shd w:val="clear" w:color="auto" w:fill="B1BEDE" w:themeFill="accent5" w:themeFillTint="66"/>
      </w:tcPr>
    </w:tblStylePr>
    <w:tblStylePr w:type="band1Horz">
      <w:tblPr/>
      <w:tcPr>
        <w:shd w:val="clear" w:color="auto" w:fill="9FAED6"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204CD"/>
    <w:rPr>
      <w:color w:val="000000" w:themeColor="text1"/>
    </w:rPr>
    <w:tblPr>
      <w:tblStyleRowBandSize w:val="1"/>
      <w:tblStyleColBandSize w:val="1"/>
      <w:tblBorders>
        <w:top w:val="single" w:sz="24" w:space="0" w:color="4661A7" w:themeColor="accent5"/>
        <w:left w:val="single" w:sz="4" w:space="0" w:color="EBD8E1" w:themeColor="accent6"/>
        <w:bottom w:val="single" w:sz="4" w:space="0" w:color="EBD8E1" w:themeColor="accent6"/>
        <w:right w:val="single" w:sz="4" w:space="0" w:color="EBD8E1" w:themeColor="accent6"/>
        <w:insideH w:val="single" w:sz="4" w:space="0" w:color="FFFFFF" w:themeColor="background1"/>
        <w:insideV w:val="single" w:sz="4" w:space="0" w:color="FFFFFF" w:themeColor="background1"/>
      </w:tblBorders>
    </w:tblPr>
    <w:tcPr>
      <w:shd w:val="clear" w:color="auto" w:fill="FDFBFB" w:themeFill="accent6" w:themeFillTint="19"/>
    </w:tcPr>
    <w:tblStylePr w:type="firstRow">
      <w:rPr>
        <w:b/>
        <w:bCs/>
      </w:rPr>
      <w:tblPr/>
      <w:tcPr>
        <w:tcBorders>
          <w:top w:val="nil"/>
          <w:left w:val="nil"/>
          <w:bottom w:val="single" w:sz="24" w:space="0" w:color="4661A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6084" w:themeFill="accent6" w:themeFillShade="99"/>
      </w:tcPr>
    </w:tblStylePr>
    <w:tblStylePr w:type="firstCol">
      <w:rPr>
        <w:color w:val="FFFFFF" w:themeColor="background1"/>
      </w:rPr>
      <w:tblPr/>
      <w:tcPr>
        <w:tcBorders>
          <w:top w:val="nil"/>
          <w:left w:val="nil"/>
          <w:bottom w:val="nil"/>
          <w:right w:val="nil"/>
          <w:insideH w:val="single" w:sz="4" w:space="0" w:color="AD6084" w:themeColor="accent6" w:themeShade="99"/>
          <w:insideV w:val="nil"/>
        </w:tcBorders>
        <w:shd w:val="clear" w:color="auto" w:fill="AD608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6084" w:themeFill="accent6" w:themeFillShade="99"/>
      </w:tcPr>
    </w:tblStylePr>
    <w:tblStylePr w:type="band1Vert">
      <w:tblPr/>
      <w:tcPr>
        <w:shd w:val="clear" w:color="auto" w:fill="F7EFF2" w:themeFill="accent6" w:themeFillTint="66"/>
      </w:tcPr>
    </w:tblStylePr>
    <w:tblStylePr w:type="band1Horz">
      <w:tblPr/>
      <w:tcPr>
        <w:shd w:val="clear" w:color="auto" w:fill="F5EBE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204CD"/>
    <w:rPr>
      <w:sz w:val="16"/>
      <w:szCs w:val="16"/>
      <w:lang w:val="en-GB"/>
    </w:rPr>
  </w:style>
  <w:style w:type="paragraph" w:styleId="CommentText">
    <w:name w:val="annotation text"/>
    <w:basedOn w:val="Normal"/>
    <w:link w:val="CommentTextChar"/>
    <w:uiPriority w:val="99"/>
    <w:unhideWhenUsed/>
    <w:rsid w:val="00B204CD"/>
  </w:style>
  <w:style w:type="character" w:customStyle="1" w:styleId="CommentTextChar">
    <w:name w:val="Comment Text Char"/>
    <w:basedOn w:val="DefaultParagraphFont"/>
    <w:link w:val="CommentText"/>
    <w:uiPriority w:val="99"/>
    <w:rsid w:val="00B204CD"/>
    <w:rPr>
      <w:lang w:val="en-GB"/>
    </w:rPr>
  </w:style>
  <w:style w:type="paragraph" w:styleId="CommentSubject">
    <w:name w:val="annotation subject"/>
    <w:basedOn w:val="CommentText"/>
    <w:next w:val="CommentText"/>
    <w:link w:val="CommentSubjectChar"/>
    <w:uiPriority w:val="99"/>
    <w:semiHidden/>
    <w:unhideWhenUsed/>
    <w:rsid w:val="00B204CD"/>
    <w:rPr>
      <w:b/>
      <w:bCs/>
    </w:rPr>
  </w:style>
  <w:style w:type="character" w:customStyle="1" w:styleId="CommentSubjectChar">
    <w:name w:val="Comment Subject Char"/>
    <w:basedOn w:val="CommentTextChar"/>
    <w:link w:val="CommentSubject"/>
    <w:uiPriority w:val="99"/>
    <w:semiHidden/>
    <w:rsid w:val="00B204CD"/>
    <w:rPr>
      <w:b/>
      <w:bCs/>
      <w:lang w:val="en-GB"/>
    </w:rPr>
  </w:style>
  <w:style w:type="table" w:styleId="DarkList">
    <w:name w:val="Dark List"/>
    <w:basedOn w:val="TableNormal"/>
    <w:uiPriority w:val="70"/>
    <w:semiHidden/>
    <w:unhideWhenUsed/>
    <w:rsid w:val="00B204C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04CD"/>
    <w:rPr>
      <w:color w:val="FFFFFF" w:themeColor="background1"/>
    </w:rPr>
    <w:tblPr>
      <w:tblStyleRowBandSize w:val="1"/>
      <w:tblStyleColBandSize w:val="1"/>
    </w:tblPr>
    <w:tcPr>
      <w:shd w:val="clear" w:color="auto" w:fill="8E0B5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052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A083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A083F" w:themeFill="accent1" w:themeFillShade="BF"/>
      </w:tcPr>
    </w:tblStylePr>
    <w:tblStylePr w:type="band1Vert">
      <w:tblPr/>
      <w:tcPr>
        <w:tcBorders>
          <w:top w:val="nil"/>
          <w:left w:val="nil"/>
          <w:bottom w:val="nil"/>
          <w:right w:val="nil"/>
          <w:insideH w:val="nil"/>
          <w:insideV w:val="nil"/>
        </w:tcBorders>
        <w:shd w:val="clear" w:color="auto" w:fill="6A083F" w:themeFill="accent1" w:themeFillShade="BF"/>
      </w:tcPr>
    </w:tblStylePr>
    <w:tblStylePr w:type="band1Horz">
      <w:tblPr/>
      <w:tcPr>
        <w:tcBorders>
          <w:top w:val="nil"/>
          <w:left w:val="nil"/>
          <w:bottom w:val="nil"/>
          <w:right w:val="nil"/>
          <w:insideH w:val="nil"/>
          <w:insideV w:val="nil"/>
        </w:tcBorders>
        <w:shd w:val="clear" w:color="auto" w:fill="6A083F" w:themeFill="accent1" w:themeFillShade="BF"/>
      </w:tcPr>
    </w:tblStylePr>
  </w:style>
  <w:style w:type="table" w:styleId="DarkList-Accent2">
    <w:name w:val="Dark List Accent 2"/>
    <w:basedOn w:val="TableNormal"/>
    <w:uiPriority w:val="70"/>
    <w:semiHidden/>
    <w:unhideWhenUsed/>
    <w:rsid w:val="00B204CD"/>
    <w:rPr>
      <w:color w:val="FFFFFF" w:themeColor="background1"/>
    </w:rPr>
    <w:tblPr>
      <w:tblStyleRowBandSize w:val="1"/>
      <w:tblStyleColBandSize w:val="1"/>
    </w:tblPr>
    <w:tcPr>
      <w:shd w:val="clear" w:color="auto" w:fill="EE880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43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265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26508" w:themeFill="accent2" w:themeFillShade="BF"/>
      </w:tcPr>
    </w:tblStylePr>
    <w:tblStylePr w:type="band1Vert">
      <w:tblPr/>
      <w:tcPr>
        <w:tcBorders>
          <w:top w:val="nil"/>
          <w:left w:val="nil"/>
          <w:bottom w:val="nil"/>
          <w:right w:val="nil"/>
          <w:insideH w:val="nil"/>
          <w:insideV w:val="nil"/>
        </w:tcBorders>
        <w:shd w:val="clear" w:color="auto" w:fill="B26508" w:themeFill="accent2" w:themeFillShade="BF"/>
      </w:tcPr>
    </w:tblStylePr>
    <w:tblStylePr w:type="band1Horz">
      <w:tblPr/>
      <w:tcPr>
        <w:tcBorders>
          <w:top w:val="nil"/>
          <w:left w:val="nil"/>
          <w:bottom w:val="nil"/>
          <w:right w:val="nil"/>
          <w:insideH w:val="nil"/>
          <w:insideV w:val="nil"/>
        </w:tcBorders>
        <w:shd w:val="clear" w:color="auto" w:fill="B26508" w:themeFill="accent2" w:themeFillShade="BF"/>
      </w:tcPr>
    </w:tblStylePr>
  </w:style>
  <w:style w:type="table" w:styleId="DarkList-Accent3">
    <w:name w:val="Dark List Accent 3"/>
    <w:basedOn w:val="TableNormal"/>
    <w:uiPriority w:val="70"/>
    <w:semiHidden/>
    <w:unhideWhenUsed/>
    <w:rsid w:val="00B204CD"/>
    <w:rPr>
      <w:color w:val="FFFFFF" w:themeColor="background1"/>
    </w:rPr>
    <w:tblPr>
      <w:tblStyleRowBandSize w:val="1"/>
      <w:tblStyleColBandSize w:val="1"/>
    </w:tblPr>
    <w:tcPr>
      <w:shd w:val="clear" w:color="auto" w:fill="45B8B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B5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3898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3898A" w:themeFill="accent3" w:themeFillShade="BF"/>
      </w:tcPr>
    </w:tblStylePr>
    <w:tblStylePr w:type="band1Vert">
      <w:tblPr/>
      <w:tcPr>
        <w:tcBorders>
          <w:top w:val="nil"/>
          <w:left w:val="nil"/>
          <w:bottom w:val="nil"/>
          <w:right w:val="nil"/>
          <w:insideH w:val="nil"/>
          <w:insideV w:val="nil"/>
        </w:tcBorders>
        <w:shd w:val="clear" w:color="auto" w:fill="33898A" w:themeFill="accent3" w:themeFillShade="BF"/>
      </w:tcPr>
    </w:tblStylePr>
    <w:tblStylePr w:type="band1Horz">
      <w:tblPr/>
      <w:tcPr>
        <w:tcBorders>
          <w:top w:val="nil"/>
          <w:left w:val="nil"/>
          <w:bottom w:val="nil"/>
          <w:right w:val="nil"/>
          <w:insideH w:val="nil"/>
          <w:insideV w:val="nil"/>
        </w:tcBorders>
        <w:shd w:val="clear" w:color="auto" w:fill="33898A" w:themeFill="accent3" w:themeFillShade="BF"/>
      </w:tcPr>
    </w:tblStylePr>
  </w:style>
  <w:style w:type="table" w:styleId="DarkList-Accent4">
    <w:name w:val="Dark List Accent 4"/>
    <w:basedOn w:val="TableNormal"/>
    <w:uiPriority w:val="70"/>
    <w:semiHidden/>
    <w:unhideWhenUsed/>
    <w:rsid w:val="00B204CD"/>
    <w:rPr>
      <w:color w:val="FFFFFF" w:themeColor="background1"/>
    </w:rPr>
    <w:tblPr>
      <w:tblStyleRowBandSize w:val="1"/>
      <w:tblStyleColBandSize w:val="1"/>
    </w:tblPr>
    <w:tcPr>
      <w:shd w:val="clear" w:color="auto" w:fill="FF5E5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C02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0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0704" w:themeFill="accent4" w:themeFillShade="BF"/>
      </w:tcPr>
    </w:tblStylePr>
    <w:tblStylePr w:type="band1Vert">
      <w:tblPr/>
      <w:tcPr>
        <w:tcBorders>
          <w:top w:val="nil"/>
          <w:left w:val="nil"/>
          <w:bottom w:val="nil"/>
          <w:right w:val="nil"/>
          <w:insideH w:val="nil"/>
          <w:insideV w:val="nil"/>
        </w:tcBorders>
        <w:shd w:val="clear" w:color="auto" w:fill="FF0704" w:themeFill="accent4" w:themeFillShade="BF"/>
      </w:tcPr>
    </w:tblStylePr>
    <w:tblStylePr w:type="band1Horz">
      <w:tblPr/>
      <w:tcPr>
        <w:tcBorders>
          <w:top w:val="nil"/>
          <w:left w:val="nil"/>
          <w:bottom w:val="nil"/>
          <w:right w:val="nil"/>
          <w:insideH w:val="nil"/>
          <w:insideV w:val="nil"/>
        </w:tcBorders>
        <w:shd w:val="clear" w:color="auto" w:fill="FF0704" w:themeFill="accent4" w:themeFillShade="BF"/>
      </w:tcPr>
    </w:tblStylePr>
  </w:style>
  <w:style w:type="table" w:styleId="DarkList-Accent5">
    <w:name w:val="Dark List Accent 5"/>
    <w:basedOn w:val="TableNormal"/>
    <w:uiPriority w:val="70"/>
    <w:semiHidden/>
    <w:unhideWhenUsed/>
    <w:rsid w:val="00B204CD"/>
    <w:rPr>
      <w:color w:val="FFFFFF" w:themeColor="background1"/>
    </w:rPr>
    <w:tblPr>
      <w:tblStyleRowBandSize w:val="1"/>
      <w:tblStyleColBandSize w:val="1"/>
    </w:tblPr>
    <w:tcPr>
      <w:shd w:val="clear" w:color="auto" w:fill="4661A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05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487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487C" w:themeFill="accent5" w:themeFillShade="BF"/>
      </w:tcPr>
    </w:tblStylePr>
    <w:tblStylePr w:type="band1Vert">
      <w:tblPr/>
      <w:tcPr>
        <w:tcBorders>
          <w:top w:val="nil"/>
          <w:left w:val="nil"/>
          <w:bottom w:val="nil"/>
          <w:right w:val="nil"/>
          <w:insideH w:val="nil"/>
          <w:insideV w:val="nil"/>
        </w:tcBorders>
        <w:shd w:val="clear" w:color="auto" w:fill="34487C" w:themeFill="accent5" w:themeFillShade="BF"/>
      </w:tcPr>
    </w:tblStylePr>
    <w:tblStylePr w:type="band1Horz">
      <w:tblPr/>
      <w:tcPr>
        <w:tcBorders>
          <w:top w:val="nil"/>
          <w:left w:val="nil"/>
          <w:bottom w:val="nil"/>
          <w:right w:val="nil"/>
          <w:insideH w:val="nil"/>
          <w:insideV w:val="nil"/>
        </w:tcBorders>
        <w:shd w:val="clear" w:color="auto" w:fill="34487C" w:themeFill="accent5" w:themeFillShade="BF"/>
      </w:tcPr>
    </w:tblStylePr>
  </w:style>
  <w:style w:type="table" w:styleId="DarkList-Accent6">
    <w:name w:val="Dark List Accent 6"/>
    <w:basedOn w:val="TableNormal"/>
    <w:uiPriority w:val="70"/>
    <w:semiHidden/>
    <w:unhideWhenUsed/>
    <w:rsid w:val="00B204CD"/>
    <w:rPr>
      <w:color w:val="FFFFFF" w:themeColor="background1"/>
    </w:rPr>
    <w:tblPr>
      <w:tblStyleRowBandSize w:val="1"/>
      <w:tblStyleColBandSize w:val="1"/>
    </w:tblPr>
    <w:tcPr>
      <w:shd w:val="clear" w:color="auto" w:fill="EBD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C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8DA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8DA7" w:themeFill="accent6" w:themeFillShade="BF"/>
      </w:tcPr>
    </w:tblStylePr>
    <w:tblStylePr w:type="band1Vert">
      <w:tblPr/>
      <w:tcPr>
        <w:tcBorders>
          <w:top w:val="nil"/>
          <w:left w:val="nil"/>
          <w:bottom w:val="nil"/>
          <w:right w:val="nil"/>
          <w:insideH w:val="nil"/>
          <w:insideV w:val="nil"/>
        </w:tcBorders>
        <w:shd w:val="clear" w:color="auto" w:fill="C48DA7" w:themeFill="accent6" w:themeFillShade="BF"/>
      </w:tcPr>
    </w:tblStylePr>
    <w:tblStylePr w:type="band1Horz">
      <w:tblPr/>
      <w:tcPr>
        <w:tcBorders>
          <w:top w:val="nil"/>
          <w:left w:val="nil"/>
          <w:bottom w:val="nil"/>
          <w:right w:val="nil"/>
          <w:insideH w:val="nil"/>
          <w:insideV w:val="nil"/>
        </w:tcBorders>
        <w:shd w:val="clear" w:color="auto" w:fill="C48DA7" w:themeFill="accent6" w:themeFillShade="BF"/>
      </w:tcPr>
    </w:tblStylePr>
  </w:style>
  <w:style w:type="paragraph" w:styleId="Date">
    <w:name w:val="Date"/>
    <w:basedOn w:val="Normal"/>
    <w:next w:val="Normal"/>
    <w:link w:val="DateChar"/>
    <w:uiPriority w:val="99"/>
    <w:semiHidden/>
    <w:unhideWhenUsed/>
    <w:rsid w:val="00B204CD"/>
  </w:style>
  <w:style w:type="character" w:customStyle="1" w:styleId="DateChar">
    <w:name w:val="Date Char"/>
    <w:basedOn w:val="DefaultParagraphFont"/>
    <w:link w:val="Date"/>
    <w:uiPriority w:val="99"/>
    <w:semiHidden/>
    <w:rsid w:val="00B204CD"/>
    <w:rPr>
      <w:lang w:val="en-GB"/>
    </w:rPr>
  </w:style>
  <w:style w:type="paragraph" w:styleId="DocumentMap">
    <w:name w:val="Document Map"/>
    <w:basedOn w:val="Normal"/>
    <w:link w:val="DocumentMapChar"/>
    <w:uiPriority w:val="99"/>
    <w:semiHidden/>
    <w:unhideWhenUsed/>
    <w:rsid w:val="00B204C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04CD"/>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B204CD"/>
  </w:style>
  <w:style w:type="character" w:customStyle="1" w:styleId="EmailSignatureChar">
    <w:name w:val="Email Signature Char"/>
    <w:basedOn w:val="DefaultParagraphFont"/>
    <w:link w:val="EmailSignature"/>
    <w:uiPriority w:val="99"/>
    <w:semiHidden/>
    <w:rsid w:val="00B204CD"/>
    <w:rPr>
      <w:lang w:val="en-GB"/>
    </w:rPr>
  </w:style>
  <w:style w:type="character" w:styleId="EndnoteReference">
    <w:name w:val="endnote reference"/>
    <w:basedOn w:val="DefaultParagraphFont"/>
    <w:uiPriority w:val="99"/>
    <w:semiHidden/>
    <w:unhideWhenUsed/>
    <w:rsid w:val="00B204CD"/>
    <w:rPr>
      <w:vertAlign w:val="superscript"/>
      <w:lang w:val="en-GB"/>
    </w:rPr>
  </w:style>
  <w:style w:type="paragraph" w:styleId="EndnoteText">
    <w:name w:val="endnote text"/>
    <w:basedOn w:val="Normal"/>
    <w:link w:val="EndnoteTextChar"/>
    <w:uiPriority w:val="99"/>
    <w:semiHidden/>
    <w:unhideWhenUsed/>
    <w:rsid w:val="00B204CD"/>
  </w:style>
  <w:style w:type="character" w:customStyle="1" w:styleId="EndnoteTextChar">
    <w:name w:val="Endnote Text Char"/>
    <w:basedOn w:val="DefaultParagraphFont"/>
    <w:link w:val="EndnoteText"/>
    <w:uiPriority w:val="99"/>
    <w:semiHidden/>
    <w:rsid w:val="00B204CD"/>
    <w:rPr>
      <w:lang w:val="en-GB"/>
    </w:rPr>
  </w:style>
  <w:style w:type="paragraph" w:styleId="EnvelopeAddress">
    <w:name w:val="envelope address"/>
    <w:basedOn w:val="Normal"/>
    <w:uiPriority w:val="99"/>
    <w:semiHidden/>
    <w:unhideWhenUsed/>
    <w:rsid w:val="00B204C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04CD"/>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B204CD"/>
    <w:rPr>
      <w:color w:val="8E0B56" w:themeColor="followedHyperlink"/>
      <w:u w:val="single"/>
      <w:lang w:val="en-GB"/>
    </w:rPr>
  </w:style>
  <w:style w:type="character" w:styleId="FootnoteReference">
    <w:name w:val="footnote reference"/>
    <w:basedOn w:val="DefaultParagraphFont"/>
    <w:uiPriority w:val="99"/>
    <w:semiHidden/>
    <w:unhideWhenUsed/>
    <w:rsid w:val="00B204CD"/>
    <w:rPr>
      <w:vertAlign w:val="superscript"/>
      <w:lang w:val="en-GB"/>
    </w:rPr>
  </w:style>
  <w:style w:type="paragraph" w:styleId="FootnoteText">
    <w:name w:val="footnote text"/>
    <w:basedOn w:val="Normal"/>
    <w:link w:val="FootnoteTextChar"/>
    <w:uiPriority w:val="99"/>
    <w:semiHidden/>
    <w:unhideWhenUsed/>
    <w:rsid w:val="00B204CD"/>
  </w:style>
  <w:style w:type="character" w:customStyle="1" w:styleId="FootnoteTextChar">
    <w:name w:val="Footnote Text Char"/>
    <w:basedOn w:val="DefaultParagraphFont"/>
    <w:link w:val="FootnoteText"/>
    <w:uiPriority w:val="99"/>
    <w:semiHidden/>
    <w:rsid w:val="00B204CD"/>
    <w:rPr>
      <w:lang w:val="en-GB"/>
    </w:rPr>
  </w:style>
  <w:style w:type="table" w:styleId="GridTable1Light">
    <w:name w:val="Grid Table 1 Light"/>
    <w:basedOn w:val="TableNormal"/>
    <w:uiPriority w:val="46"/>
    <w:rsid w:val="00B204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204CD"/>
    <w:tblPr>
      <w:tblStyleRowBandSize w:val="1"/>
      <w:tblStyleColBandSize w:val="1"/>
      <w:tblBorders>
        <w:top w:val="single" w:sz="4" w:space="0" w:color="F47ABF" w:themeColor="accent1" w:themeTint="66"/>
        <w:left w:val="single" w:sz="4" w:space="0" w:color="F47ABF" w:themeColor="accent1" w:themeTint="66"/>
        <w:bottom w:val="single" w:sz="4" w:space="0" w:color="F47ABF" w:themeColor="accent1" w:themeTint="66"/>
        <w:right w:val="single" w:sz="4" w:space="0" w:color="F47ABF" w:themeColor="accent1" w:themeTint="66"/>
        <w:insideH w:val="single" w:sz="4" w:space="0" w:color="F47ABF" w:themeColor="accent1" w:themeTint="66"/>
        <w:insideV w:val="single" w:sz="4" w:space="0" w:color="F47ABF" w:themeColor="accent1" w:themeTint="66"/>
      </w:tblBorders>
    </w:tblPr>
    <w:tblStylePr w:type="firstRow">
      <w:rPr>
        <w:b/>
        <w:bCs/>
      </w:rPr>
      <w:tblPr/>
      <w:tcPr>
        <w:tcBorders>
          <w:bottom w:val="single" w:sz="12" w:space="0" w:color="EF38A0" w:themeColor="accent1" w:themeTint="99"/>
        </w:tcBorders>
      </w:tcPr>
    </w:tblStylePr>
    <w:tblStylePr w:type="lastRow">
      <w:rPr>
        <w:b/>
        <w:bCs/>
      </w:rPr>
      <w:tblPr/>
      <w:tcPr>
        <w:tcBorders>
          <w:top w:val="double" w:sz="2" w:space="0" w:color="EF38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204CD"/>
    <w:tblPr>
      <w:tblStyleRowBandSize w:val="1"/>
      <w:tblStyleColBandSize w:val="1"/>
      <w:tblBorders>
        <w:top w:val="single" w:sz="4" w:space="0" w:color="FACF9A" w:themeColor="accent2" w:themeTint="66"/>
        <w:left w:val="single" w:sz="4" w:space="0" w:color="FACF9A" w:themeColor="accent2" w:themeTint="66"/>
        <w:bottom w:val="single" w:sz="4" w:space="0" w:color="FACF9A" w:themeColor="accent2" w:themeTint="66"/>
        <w:right w:val="single" w:sz="4" w:space="0" w:color="FACF9A" w:themeColor="accent2" w:themeTint="66"/>
        <w:insideH w:val="single" w:sz="4" w:space="0" w:color="FACF9A" w:themeColor="accent2" w:themeTint="66"/>
        <w:insideV w:val="single" w:sz="4" w:space="0" w:color="FACF9A" w:themeColor="accent2" w:themeTint="66"/>
      </w:tblBorders>
    </w:tblPr>
    <w:tblStylePr w:type="firstRow">
      <w:rPr>
        <w:b/>
        <w:bCs/>
      </w:rPr>
      <w:tblPr/>
      <w:tcPr>
        <w:tcBorders>
          <w:bottom w:val="single" w:sz="12" w:space="0" w:color="F8B769" w:themeColor="accent2" w:themeTint="99"/>
        </w:tcBorders>
      </w:tcPr>
    </w:tblStylePr>
    <w:tblStylePr w:type="lastRow">
      <w:rPr>
        <w:b/>
        <w:bCs/>
      </w:rPr>
      <w:tblPr/>
      <w:tcPr>
        <w:tcBorders>
          <w:top w:val="double" w:sz="2" w:space="0" w:color="F8B76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204CD"/>
    <w:tblPr>
      <w:tblStyleRowBandSize w:val="1"/>
      <w:tblStyleColBandSize w:val="1"/>
      <w:tblBorders>
        <w:top w:val="single" w:sz="4" w:space="0" w:color="B4E2E3" w:themeColor="accent3" w:themeTint="66"/>
        <w:left w:val="single" w:sz="4" w:space="0" w:color="B4E2E3" w:themeColor="accent3" w:themeTint="66"/>
        <w:bottom w:val="single" w:sz="4" w:space="0" w:color="B4E2E3" w:themeColor="accent3" w:themeTint="66"/>
        <w:right w:val="single" w:sz="4" w:space="0" w:color="B4E2E3" w:themeColor="accent3" w:themeTint="66"/>
        <w:insideH w:val="single" w:sz="4" w:space="0" w:color="B4E2E3" w:themeColor="accent3" w:themeTint="66"/>
        <w:insideV w:val="single" w:sz="4" w:space="0" w:color="B4E2E3" w:themeColor="accent3" w:themeTint="66"/>
      </w:tblBorders>
    </w:tblPr>
    <w:tblStylePr w:type="firstRow">
      <w:rPr>
        <w:b/>
        <w:bCs/>
      </w:rPr>
      <w:tblPr/>
      <w:tcPr>
        <w:tcBorders>
          <w:bottom w:val="single" w:sz="12" w:space="0" w:color="8FD4D5" w:themeColor="accent3" w:themeTint="99"/>
        </w:tcBorders>
      </w:tcPr>
    </w:tblStylePr>
    <w:tblStylePr w:type="lastRow">
      <w:rPr>
        <w:b/>
        <w:bCs/>
      </w:rPr>
      <w:tblPr/>
      <w:tcPr>
        <w:tcBorders>
          <w:top w:val="double" w:sz="2" w:space="0" w:color="8FD4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04CD"/>
    <w:tblPr>
      <w:tblStyleRowBandSize w:val="1"/>
      <w:tblStyleColBandSize w:val="1"/>
      <w:tblBorders>
        <w:top w:val="single" w:sz="4" w:space="0" w:color="FFBEBD" w:themeColor="accent4" w:themeTint="66"/>
        <w:left w:val="single" w:sz="4" w:space="0" w:color="FFBEBD" w:themeColor="accent4" w:themeTint="66"/>
        <w:bottom w:val="single" w:sz="4" w:space="0" w:color="FFBEBD" w:themeColor="accent4" w:themeTint="66"/>
        <w:right w:val="single" w:sz="4" w:space="0" w:color="FFBEBD" w:themeColor="accent4" w:themeTint="66"/>
        <w:insideH w:val="single" w:sz="4" w:space="0" w:color="FFBEBD" w:themeColor="accent4" w:themeTint="66"/>
        <w:insideV w:val="single" w:sz="4" w:space="0" w:color="FFBEBD" w:themeColor="accent4" w:themeTint="66"/>
      </w:tblBorders>
    </w:tblPr>
    <w:tblStylePr w:type="firstRow">
      <w:rPr>
        <w:b/>
        <w:bCs/>
      </w:rPr>
      <w:tblPr/>
      <w:tcPr>
        <w:tcBorders>
          <w:bottom w:val="single" w:sz="12" w:space="0" w:color="FF9D9C" w:themeColor="accent4" w:themeTint="99"/>
        </w:tcBorders>
      </w:tcPr>
    </w:tblStylePr>
    <w:tblStylePr w:type="lastRow">
      <w:rPr>
        <w:b/>
        <w:bCs/>
      </w:rPr>
      <w:tblPr/>
      <w:tcPr>
        <w:tcBorders>
          <w:top w:val="double" w:sz="2" w:space="0" w:color="FF9D9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04CD"/>
    <w:tblPr>
      <w:tblStyleRowBandSize w:val="1"/>
      <w:tblStyleColBandSize w:val="1"/>
      <w:tblBorders>
        <w:top w:val="single" w:sz="4" w:space="0" w:color="B1BEDE" w:themeColor="accent5" w:themeTint="66"/>
        <w:left w:val="single" w:sz="4" w:space="0" w:color="B1BEDE" w:themeColor="accent5" w:themeTint="66"/>
        <w:bottom w:val="single" w:sz="4" w:space="0" w:color="B1BEDE" w:themeColor="accent5" w:themeTint="66"/>
        <w:right w:val="single" w:sz="4" w:space="0" w:color="B1BEDE" w:themeColor="accent5" w:themeTint="66"/>
        <w:insideH w:val="single" w:sz="4" w:space="0" w:color="B1BEDE" w:themeColor="accent5" w:themeTint="66"/>
        <w:insideV w:val="single" w:sz="4" w:space="0" w:color="B1BEDE" w:themeColor="accent5" w:themeTint="66"/>
      </w:tblBorders>
    </w:tblPr>
    <w:tblStylePr w:type="firstRow">
      <w:rPr>
        <w:b/>
        <w:bCs/>
      </w:rPr>
      <w:tblPr/>
      <w:tcPr>
        <w:tcBorders>
          <w:bottom w:val="single" w:sz="12" w:space="0" w:color="8B9DCE" w:themeColor="accent5" w:themeTint="99"/>
        </w:tcBorders>
      </w:tcPr>
    </w:tblStylePr>
    <w:tblStylePr w:type="lastRow">
      <w:rPr>
        <w:b/>
        <w:bCs/>
      </w:rPr>
      <w:tblPr/>
      <w:tcPr>
        <w:tcBorders>
          <w:top w:val="double" w:sz="2" w:space="0" w:color="8B9D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204CD"/>
    <w:tblPr>
      <w:tblStyleRowBandSize w:val="1"/>
      <w:tblStyleColBandSize w:val="1"/>
      <w:tblBorders>
        <w:top w:val="single" w:sz="4" w:space="0" w:color="F7EFF2" w:themeColor="accent6" w:themeTint="66"/>
        <w:left w:val="single" w:sz="4" w:space="0" w:color="F7EFF2" w:themeColor="accent6" w:themeTint="66"/>
        <w:bottom w:val="single" w:sz="4" w:space="0" w:color="F7EFF2" w:themeColor="accent6" w:themeTint="66"/>
        <w:right w:val="single" w:sz="4" w:space="0" w:color="F7EFF2" w:themeColor="accent6" w:themeTint="66"/>
        <w:insideH w:val="single" w:sz="4" w:space="0" w:color="F7EFF2" w:themeColor="accent6" w:themeTint="66"/>
        <w:insideV w:val="single" w:sz="4" w:space="0" w:color="F7EFF2" w:themeColor="accent6" w:themeTint="66"/>
      </w:tblBorders>
    </w:tblPr>
    <w:tblStylePr w:type="firstRow">
      <w:rPr>
        <w:b/>
        <w:bCs/>
      </w:rPr>
      <w:tblPr/>
      <w:tcPr>
        <w:tcBorders>
          <w:bottom w:val="single" w:sz="12" w:space="0" w:color="F3E7EC" w:themeColor="accent6" w:themeTint="99"/>
        </w:tcBorders>
      </w:tcPr>
    </w:tblStylePr>
    <w:tblStylePr w:type="lastRow">
      <w:rPr>
        <w:b/>
        <w:bCs/>
      </w:rPr>
      <w:tblPr/>
      <w:tcPr>
        <w:tcBorders>
          <w:top w:val="double" w:sz="2" w:space="0" w:color="F3E7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204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204CD"/>
    <w:tblPr>
      <w:tblStyleRowBandSize w:val="1"/>
      <w:tblStyleColBandSize w:val="1"/>
      <w:tblBorders>
        <w:top w:val="single" w:sz="2" w:space="0" w:color="EF38A0" w:themeColor="accent1" w:themeTint="99"/>
        <w:bottom w:val="single" w:sz="2" w:space="0" w:color="EF38A0" w:themeColor="accent1" w:themeTint="99"/>
        <w:insideH w:val="single" w:sz="2" w:space="0" w:color="EF38A0" w:themeColor="accent1" w:themeTint="99"/>
        <w:insideV w:val="single" w:sz="2" w:space="0" w:color="EF38A0" w:themeColor="accent1" w:themeTint="99"/>
      </w:tblBorders>
    </w:tblPr>
    <w:tblStylePr w:type="firstRow">
      <w:rPr>
        <w:b/>
        <w:bCs/>
      </w:rPr>
      <w:tblPr/>
      <w:tcPr>
        <w:tcBorders>
          <w:top w:val="nil"/>
          <w:bottom w:val="single" w:sz="12" w:space="0" w:color="EF38A0" w:themeColor="accent1" w:themeTint="99"/>
          <w:insideH w:val="nil"/>
          <w:insideV w:val="nil"/>
        </w:tcBorders>
        <w:shd w:val="clear" w:color="auto" w:fill="FFFFFF" w:themeFill="background1"/>
      </w:tcPr>
    </w:tblStylePr>
    <w:tblStylePr w:type="lastRow">
      <w:rPr>
        <w:b/>
        <w:bCs/>
      </w:rPr>
      <w:tblPr/>
      <w:tcPr>
        <w:tcBorders>
          <w:top w:val="double" w:sz="2" w:space="0" w:color="EF38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GridTable2-Accent2">
    <w:name w:val="Grid Table 2 Accent 2"/>
    <w:basedOn w:val="TableNormal"/>
    <w:uiPriority w:val="47"/>
    <w:rsid w:val="00B204CD"/>
    <w:tblPr>
      <w:tblStyleRowBandSize w:val="1"/>
      <w:tblStyleColBandSize w:val="1"/>
      <w:tblBorders>
        <w:top w:val="single" w:sz="2" w:space="0" w:color="F8B769" w:themeColor="accent2" w:themeTint="99"/>
        <w:bottom w:val="single" w:sz="2" w:space="0" w:color="F8B769" w:themeColor="accent2" w:themeTint="99"/>
        <w:insideH w:val="single" w:sz="2" w:space="0" w:color="F8B769" w:themeColor="accent2" w:themeTint="99"/>
        <w:insideV w:val="single" w:sz="2" w:space="0" w:color="F8B769" w:themeColor="accent2" w:themeTint="99"/>
      </w:tblBorders>
    </w:tblPr>
    <w:tblStylePr w:type="firstRow">
      <w:rPr>
        <w:b/>
        <w:bCs/>
      </w:rPr>
      <w:tblPr/>
      <w:tcPr>
        <w:tcBorders>
          <w:top w:val="nil"/>
          <w:bottom w:val="single" w:sz="12" w:space="0" w:color="F8B769" w:themeColor="accent2" w:themeTint="99"/>
          <w:insideH w:val="nil"/>
          <w:insideV w:val="nil"/>
        </w:tcBorders>
        <w:shd w:val="clear" w:color="auto" w:fill="FFFFFF" w:themeFill="background1"/>
      </w:tcPr>
    </w:tblStylePr>
    <w:tblStylePr w:type="lastRow">
      <w:rPr>
        <w:b/>
        <w:bCs/>
      </w:rPr>
      <w:tblPr/>
      <w:tcPr>
        <w:tcBorders>
          <w:top w:val="double" w:sz="2" w:space="0" w:color="F8B7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GridTable2-Accent3">
    <w:name w:val="Grid Table 2 Accent 3"/>
    <w:basedOn w:val="TableNormal"/>
    <w:uiPriority w:val="47"/>
    <w:rsid w:val="00B204CD"/>
    <w:tblPr>
      <w:tblStyleRowBandSize w:val="1"/>
      <w:tblStyleColBandSize w:val="1"/>
      <w:tblBorders>
        <w:top w:val="single" w:sz="2" w:space="0" w:color="8FD4D5" w:themeColor="accent3" w:themeTint="99"/>
        <w:bottom w:val="single" w:sz="2" w:space="0" w:color="8FD4D5" w:themeColor="accent3" w:themeTint="99"/>
        <w:insideH w:val="single" w:sz="2" w:space="0" w:color="8FD4D5" w:themeColor="accent3" w:themeTint="99"/>
        <w:insideV w:val="single" w:sz="2" w:space="0" w:color="8FD4D5" w:themeColor="accent3" w:themeTint="99"/>
      </w:tblBorders>
    </w:tblPr>
    <w:tblStylePr w:type="firstRow">
      <w:rPr>
        <w:b/>
        <w:bCs/>
      </w:rPr>
      <w:tblPr/>
      <w:tcPr>
        <w:tcBorders>
          <w:top w:val="nil"/>
          <w:bottom w:val="single" w:sz="12" w:space="0" w:color="8FD4D5" w:themeColor="accent3" w:themeTint="99"/>
          <w:insideH w:val="nil"/>
          <w:insideV w:val="nil"/>
        </w:tcBorders>
        <w:shd w:val="clear" w:color="auto" w:fill="FFFFFF" w:themeFill="background1"/>
      </w:tcPr>
    </w:tblStylePr>
    <w:tblStylePr w:type="lastRow">
      <w:rPr>
        <w:b/>
        <w:bCs/>
      </w:rPr>
      <w:tblPr/>
      <w:tcPr>
        <w:tcBorders>
          <w:top w:val="double" w:sz="2" w:space="0" w:color="8FD4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GridTable2-Accent4">
    <w:name w:val="Grid Table 2 Accent 4"/>
    <w:basedOn w:val="TableNormal"/>
    <w:uiPriority w:val="47"/>
    <w:rsid w:val="00B204CD"/>
    <w:tblPr>
      <w:tblStyleRowBandSize w:val="1"/>
      <w:tblStyleColBandSize w:val="1"/>
      <w:tblBorders>
        <w:top w:val="single" w:sz="2" w:space="0" w:color="FF9D9C" w:themeColor="accent4" w:themeTint="99"/>
        <w:bottom w:val="single" w:sz="2" w:space="0" w:color="FF9D9C" w:themeColor="accent4" w:themeTint="99"/>
        <w:insideH w:val="single" w:sz="2" w:space="0" w:color="FF9D9C" w:themeColor="accent4" w:themeTint="99"/>
        <w:insideV w:val="single" w:sz="2" w:space="0" w:color="FF9D9C" w:themeColor="accent4" w:themeTint="99"/>
      </w:tblBorders>
    </w:tblPr>
    <w:tblStylePr w:type="firstRow">
      <w:rPr>
        <w:b/>
        <w:bCs/>
      </w:rPr>
      <w:tblPr/>
      <w:tcPr>
        <w:tcBorders>
          <w:top w:val="nil"/>
          <w:bottom w:val="single" w:sz="12" w:space="0" w:color="FF9D9C" w:themeColor="accent4" w:themeTint="99"/>
          <w:insideH w:val="nil"/>
          <w:insideV w:val="nil"/>
        </w:tcBorders>
        <w:shd w:val="clear" w:color="auto" w:fill="FFFFFF" w:themeFill="background1"/>
      </w:tcPr>
    </w:tblStylePr>
    <w:tblStylePr w:type="lastRow">
      <w:rPr>
        <w:b/>
        <w:bCs/>
      </w:rPr>
      <w:tblPr/>
      <w:tcPr>
        <w:tcBorders>
          <w:top w:val="double" w:sz="2" w:space="0" w:color="FF9D9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GridTable2-Accent5">
    <w:name w:val="Grid Table 2 Accent 5"/>
    <w:basedOn w:val="TableNormal"/>
    <w:uiPriority w:val="47"/>
    <w:rsid w:val="00B204CD"/>
    <w:tblPr>
      <w:tblStyleRowBandSize w:val="1"/>
      <w:tblStyleColBandSize w:val="1"/>
      <w:tblBorders>
        <w:top w:val="single" w:sz="2" w:space="0" w:color="8B9DCE" w:themeColor="accent5" w:themeTint="99"/>
        <w:bottom w:val="single" w:sz="2" w:space="0" w:color="8B9DCE" w:themeColor="accent5" w:themeTint="99"/>
        <w:insideH w:val="single" w:sz="2" w:space="0" w:color="8B9DCE" w:themeColor="accent5" w:themeTint="99"/>
        <w:insideV w:val="single" w:sz="2" w:space="0" w:color="8B9DCE" w:themeColor="accent5" w:themeTint="99"/>
      </w:tblBorders>
    </w:tblPr>
    <w:tblStylePr w:type="firstRow">
      <w:rPr>
        <w:b/>
        <w:bCs/>
      </w:rPr>
      <w:tblPr/>
      <w:tcPr>
        <w:tcBorders>
          <w:top w:val="nil"/>
          <w:bottom w:val="single" w:sz="12" w:space="0" w:color="8B9DCE" w:themeColor="accent5" w:themeTint="99"/>
          <w:insideH w:val="nil"/>
          <w:insideV w:val="nil"/>
        </w:tcBorders>
        <w:shd w:val="clear" w:color="auto" w:fill="FFFFFF" w:themeFill="background1"/>
      </w:tcPr>
    </w:tblStylePr>
    <w:tblStylePr w:type="lastRow">
      <w:rPr>
        <w:b/>
        <w:bCs/>
      </w:rPr>
      <w:tblPr/>
      <w:tcPr>
        <w:tcBorders>
          <w:top w:val="double" w:sz="2" w:space="0" w:color="8B9D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GridTable2-Accent6">
    <w:name w:val="Grid Table 2 Accent 6"/>
    <w:basedOn w:val="TableNormal"/>
    <w:uiPriority w:val="47"/>
    <w:rsid w:val="00B204CD"/>
    <w:tblPr>
      <w:tblStyleRowBandSize w:val="1"/>
      <w:tblStyleColBandSize w:val="1"/>
      <w:tblBorders>
        <w:top w:val="single" w:sz="2" w:space="0" w:color="F3E7EC" w:themeColor="accent6" w:themeTint="99"/>
        <w:bottom w:val="single" w:sz="2" w:space="0" w:color="F3E7EC" w:themeColor="accent6" w:themeTint="99"/>
        <w:insideH w:val="single" w:sz="2" w:space="0" w:color="F3E7EC" w:themeColor="accent6" w:themeTint="99"/>
        <w:insideV w:val="single" w:sz="2" w:space="0" w:color="F3E7EC" w:themeColor="accent6" w:themeTint="99"/>
      </w:tblBorders>
    </w:tblPr>
    <w:tblStylePr w:type="firstRow">
      <w:rPr>
        <w:b/>
        <w:bCs/>
      </w:rPr>
      <w:tblPr/>
      <w:tcPr>
        <w:tcBorders>
          <w:top w:val="nil"/>
          <w:bottom w:val="single" w:sz="12" w:space="0" w:color="F3E7EC" w:themeColor="accent6" w:themeTint="99"/>
          <w:insideH w:val="nil"/>
          <w:insideV w:val="nil"/>
        </w:tcBorders>
        <w:shd w:val="clear" w:color="auto" w:fill="FFFFFF" w:themeFill="background1"/>
      </w:tcPr>
    </w:tblStylePr>
    <w:tblStylePr w:type="lastRow">
      <w:rPr>
        <w:b/>
        <w:bCs/>
      </w:rPr>
      <w:tblPr/>
      <w:tcPr>
        <w:tcBorders>
          <w:top w:val="double" w:sz="2" w:space="0" w:color="F3E7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GridTable3">
    <w:name w:val="Grid Table 3"/>
    <w:basedOn w:val="TableNormal"/>
    <w:uiPriority w:val="48"/>
    <w:rsid w:val="00B204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204CD"/>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insideV w:val="single" w:sz="4" w:space="0" w:color="EF38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CDF" w:themeFill="accent1" w:themeFillTint="33"/>
      </w:tcPr>
    </w:tblStylePr>
    <w:tblStylePr w:type="band1Horz">
      <w:tblPr/>
      <w:tcPr>
        <w:shd w:val="clear" w:color="auto" w:fill="FABCDF" w:themeFill="accent1" w:themeFillTint="33"/>
      </w:tcPr>
    </w:tblStylePr>
    <w:tblStylePr w:type="neCell">
      <w:tblPr/>
      <w:tcPr>
        <w:tcBorders>
          <w:bottom w:val="single" w:sz="4" w:space="0" w:color="EF38A0" w:themeColor="accent1" w:themeTint="99"/>
        </w:tcBorders>
      </w:tcPr>
    </w:tblStylePr>
    <w:tblStylePr w:type="nwCell">
      <w:tblPr/>
      <w:tcPr>
        <w:tcBorders>
          <w:bottom w:val="single" w:sz="4" w:space="0" w:color="EF38A0" w:themeColor="accent1" w:themeTint="99"/>
        </w:tcBorders>
      </w:tcPr>
    </w:tblStylePr>
    <w:tblStylePr w:type="seCell">
      <w:tblPr/>
      <w:tcPr>
        <w:tcBorders>
          <w:top w:val="single" w:sz="4" w:space="0" w:color="EF38A0" w:themeColor="accent1" w:themeTint="99"/>
        </w:tcBorders>
      </w:tcPr>
    </w:tblStylePr>
    <w:tblStylePr w:type="swCell">
      <w:tblPr/>
      <w:tcPr>
        <w:tcBorders>
          <w:top w:val="single" w:sz="4" w:space="0" w:color="EF38A0" w:themeColor="accent1" w:themeTint="99"/>
        </w:tcBorders>
      </w:tcPr>
    </w:tblStylePr>
  </w:style>
  <w:style w:type="table" w:styleId="GridTable3-Accent2">
    <w:name w:val="Grid Table 3 Accent 2"/>
    <w:basedOn w:val="TableNormal"/>
    <w:uiPriority w:val="48"/>
    <w:rsid w:val="00B204CD"/>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insideV w:val="single" w:sz="4" w:space="0" w:color="F8B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CC" w:themeFill="accent2" w:themeFillTint="33"/>
      </w:tcPr>
    </w:tblStylePr>
    <w:tblStylePr w:type="band1Horz">
      <w:tblPr/>
      <w:tcPr>
        <w:shd w:val="clear" w:color="auto" w:fill="FCE7CC" w:themeFill="accent2" w:themeFillTint="33"/>
      </w:tcPr>
    </w:tblStylePr>
    <w:tblStylePr w:type="neCell">
      <w:tblPr/>
      <w:tcPr>
        <w:tcBorders>
          <w:bottom w:val="single" w:sz="4" w:space="0" w:color="F8B769" w:themeColor="accent2" w:themeTint="99"/>
        </w:tcBorders>
      </w:tcPr>
    </w:tblStylePr>
    <w:tblStylePr w:type="nwCell">
      <w:tblPr/>
      <w:tcPr>
        <w:tcBorders>
          <w:bottom w:val="single" w:sz="4" w:space="0" w:color="F8B769" w:themeColor="accent2" w:themeTint="99"/>
        </w:tcBorders>
      </w:tcPr>
    </w:tblStylePr>
    <w:tblStylePr w:type="seCell">
      <w:tblPr/>
      <w:tcPr>
        <w:tcBorders>
          <w:top w:val="single" w:sz="4" w:space="0" w:color="F8B769" w:themeColor="accent2" w:themeTint="99"/>
        </w:tcBorders>
      </w:tcPr>
    </w:tblStylePr>
    <w:tblStylePr w:type="swCell">
      <w:tblPr/>
      <w:tcPr>
        <w:tcBorders>
          <w:top w:val="single" w:sz="4" w:space="0" w:color="F8B769" w:themeColor="accent2" w:themeTint="99"/>
        </w:tcBorders>
      </w:tcPr>
    </w:tblStylePr>
  </w:style>
  <w:style w:type="table" w:styleId="GridTable3-Accent3">
    <w:name w:val="Grid Table 3 Accent 3"/>
    <w:basedOn w:val="TableNormal"/>
    <w:uiPriority w:val="48"/>
    <w:rsid w:val="00B204CD"/>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insideV w:val="single" w:sz="4" w:space="0" w:color="8FD4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F1" w:themeFill="accent3" w:themeFillTint="33"/>
      </w:tcPr>
    </w:tblStylePr>
    <w:tblStylePr w:type="band1Horz">
      <w:tblPr/>
      <w:tcPr>
        <w:shd w:val="clear" w:color="auto" w:fill="D9F0F1" w:themeFill="accent3" w:themeFillTint="33"/>
      </w:tcPr>
    </w:tblStylePr>
    <w:tblStylePr w:type="neCell">
      <w:tblPr/>
      <w:tcPr>
        <w:tcBorders>
          <w:bottom w:val="single" w:sz="4" w:space="0" w:color="8FD4D5" w:themeColor="accent3" w:themeTint="99"/>
        </w:tcBorders>
      </w:tcPr>
    </w:tblStylePr>
    <w:tblStylePr w:type="nwCell">
      <w:tblPr/>
      <w:tcPr>
        <w:tcBorders>
          <w:bottom w:val="single" w:sz="4" w:space="0" w:color="8FD4D5" w:themeColor="accent3" w:themeTint="99"/>
        </w:tcBorders>
      </w:tcPr>
    </w:tblStylePr>
    <w:tblStylePr w:type="seCell">
      <w:tblPr/>
      <w:tcPr>
        <w:tcBorders>
          <w:top w:val="single" w:sz="4" w:space="0" w:color="8FD4D5" w:themeColor="accent3" w:themeTint="99"/>
        </w:tcBorders>
      </w:tcPr>
    </w:tblStylePr>
    <w:tblStylePr w:type="swCell">
      <w:tblPr/>
      <w:tcPr>
        <w:tcBorders>
          <w:top w:val="single" w:sz="4" w:space="0" w:color="8FD4D5" w:themeColor="accent3" w:themeTint="99"/>
        </w:tcBorders>
      </w:tcPr>
    </w:tblStylePr>
  </w:style>
  <w:style w:type="table" w:styleId="GridTable3-Accent4">
    <w:name w:val="Grid Table 3 Accent 4"/>
    <w:basedOn w:val="TableNormal"/>
    <w:uiPriority w:val="48"/>
    <w:rsid w:val="00B204CD"/>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insideV w:val="single" w:sz="4" w:space="0" w:color="FF9D9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DE" w:themeFill="accent4" w:themeFillTint="33"/>
      </w:tcPr>
    </w:tblStylePr>
    <w:tblStylePr w:type="band1Horz">
      <w:tblPr/>
      <w:tcPr>
        <w:shd w:val="clear" w:color="auto" w:fill="FFDEDE" w:themeFill="accent4" w:themeFillTint="33"/>
      </w:tcPr>
    </w:tblStylePr>
    <w:tblStylePr w:type="neCell">
      <w:tblPr/>
      <w:tcPr>
        <w:tcBorders>
          <w:bottom w:val="single" w:sz="4" w:space="0" w:color="FF9D9C" w:themeColor="accent4" w:themeTint="99"/>
        </w:tcBorders>
      </w:tcPr>
    </w:tblStylePr>
    <w:tblStylePr w:type="nwCell">
      <w:tblPr/>
      <w:tcPr>
        <w:tcBorders>
          <w:bottom w:val="single" w:sz="4" w:space="0" w:color="FF9D9C" w:themeColor="accent4" w:themeTint="99"/>
        </w:tcBorders>
      </w:tcPr>
    </w:tblStylePr>
    <w:tblStylePr w:type="seCell">
      <w:tblPr/>
      <w:tcPr>
        <w:tcBorders>
          <w:top w:val="single" w:sz="4" w:space="0" w:color="FF9D9C" w:themeColor="accent4" w:themeTint="99"/>
        </w:tcBorders>
      </w:tcPr>
    </w:tblStylePr>
    <w:tblStylePr w:type="swCell">
      <w:tblPr/>
      <w:tcPr>
        <w:tcBorders>
          <w:top w:val="single" w:sz="4" w:space="0" w:color="FF9D9C" w:themeColor="accent4" w:themeTint="99"/>
        </w:tcBorders>
      </w:tcPr>
    </w:tblStylePr>
  </w:style>
  <w:style w:type="table" w:styleId="GridTable3-Accent5">
    <w:name w:val="Grid Table 3 Accent 5"/>
    <w:basedOn w:val="TableNormal"/>
    <w:uiPriority w:val="48"/>
    <w:rsid w:val="00B204CD"/>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insideV w:val="single" w:sz="4" w:space="0" w:color="8B9D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EEF" w:themeFill="accent5" w:themeFillTint="33"/>
      </w:tcPr>
    </w:tblStylePr>
    <w:tblStylePr w:type="band1Horz">
      <w:tblPr/>
      <w:tcPr>
        <w:shd w:val="clear" w:color="auto" w:fill="D8DEEF" w:themeFill="accent5" w:themeFillTint="33"/>
      </w:tcPr>
    </w:tblStylePr>
    <w:tblStylePr w:type="neCell">
      <w:tblPr/>
      <w:tcPr>
        <w:tcBorders>
          <w:bottom w:val="single" w:sz="4" w:space="0" w:color="8B9DCE" w:themeColor="accent5" w:themeTint="99"/>
        </w:tcBorders>
      </w:tcPr>
    </w:tblStylePr>
    <w:tblStylePr w:type="nwCell">
      <w:tblPr/>
      <w:tcPr>
        <w:tcBorders>
          <w:bottom w:val="single" w:sz="4" w:space="0" w:color="8B9DCE" w:themeColor="accent5" w:themeTint="99"/>
        </w:tcBorders>
      </w:tcPr>
    </w:tblStylePr>
    <w:tblStylePr w:type="seCell">
      <w:tblPr/>
      <w:tcPr>
        <w:tcBorders>
          <w:top w:val="single" w:sz="4" w:space="0" w:color="8B9DCE" w:themeColor="accent5" w:themeTint="99"/>
        </w:tcBorders>
      </w:tcPr>
    </w:tblStylePr>
    <w:tblStylePr w:type="swCell">
      <w:tblPr/>
      <w:tcPr>
        <w:tcBorders>
          <w:top w:val="single" w:sz="4" w:space="0" w:color="8B9DCE" w:themeColor="accent5" w:themeTint="99"/>
        </w:tcBorders>
      </w:tcPr>
    </w:tblStylePr>
  </w:style>
  <w:style w:type="table" w:styleId="GridTable3-Accent6">
    <w:name w:val="Grid Table 3 Accent 6"/>
    <w:basedOn w:val="TableNormal"/>
    <w:uiPriority w:val="48"/>
    <w:rsid w:val="00B204CD"/>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insideV w:val="single" w:sz="4" w:space="0" w:color="F3E7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F8" w:themeFill="accent6" w:themeFillTint="33"/>
      </w:tcPr>
    </w:tblStylePr>
    <w:tblStylePr w:type="band1Horz">
      <w:tblPr/>
      <w:tcPr>
        <w:shd w:val="clear" w:color="auto" w:fill="FBF7F8" w:themeFill="accent6" w:themeFillTint="33"/>
      </w:tcPr>
    </w:tblStylePr>
    <w:tblStylePr w:type="neCell">
      <w:tblPr/>
      <w:tcPr>
        <w:tcBorders>
          <w:bottom w:val="single" w:sz="4" w:space="0" w:color="F3E7EC" w:themeColor="accent6" w:themeTint="99"/>
        </w:tcBorders>
      </w:tcPr>
    </w:tblStylePr>
    <w:tblStylePr w:type="nwCell">
      <w:tblPr/>
      <w:tcPr>
        <w:tcBorders>
          <w:bottom w:val="single" w:sz="4" w:space="0" w:color="F3E7EC" w:themeColor="accent6" w:themeTint="99"/>
        </w:tcBorders>
      </w:tcPr>
    </w:tblStylePr>
    <w:tblStylePr w:type="seCell">
      <w:tblPr/>
      <w:tcPr>
        <w:tcBorders>
          <w:top w:val="single" w:sz="4" w:space="0" w:color="F3E7EC" w:themeColor="accent6" w:themeTint="99"/>
        </w:tcBorders>
      </w:tcPr>
    </w:tblStylePr>
    <w:tblStylePr w:type="swCell">
      <w:tblPr/>
      <w:tcPr>
        <w:tcBorders>
          <w:top w:val="single" w:sz="4" w:space="0" w:color="F3E7EC" w:themeColor="accent6" w:themeTint="99"/>
        </w:tcBorders>
      </w:tcPr>
    </w:tblStylePr>
  </w:style>
  <w:style w:type="table" w:styleId="GridTable4">
    <w:name w:val="Grid Table 4"/>
    <w:basedOn w:val="TableNormal"/>
    <w:uiPriority w:val="49"/>
    <w:rsid w:val="00B204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204CD"/>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insideV w:val="single" w:sz="4" w:space="0" w:color="EF38A0" w:themeColor="accent1" w:themeTint="99"/>
      </w:tblBorders>
    </w:tblPr>
    <w:tblStylePr w:type="firstRow">
      <w:rPr>
        <w:b/>
        <w:bCs/>
        <w:color w:val="FFFFFF" w:themeColor="background1"/>
      </w:rPr>
      <w:tblPr/>
      <w:tcPr>
        <w:tcBorders>
          <w:top w:val="single" w:sz="4" w:space="0" w:color="8E0B56" w:themeColor="accent1"/>
          <w:left w:val="single" w:sz="4" w:space="0" w:color="8E0B56" w:themeColor="accent1"/>
          <w:bottom w:val="single" w:sz="4" w:space="0" w:color="8E0B56" w:themeColor="accent1"/>
          <w:right w:val="single" w:sz="4" w:space="0" w:color="8E0B56" w:themeColor="accent1"/>
          <w:insideH w:val="nil"/>
          <w:insideV w:val="nil"/>
        </w:tcBorders>
        <w:shd w:val="clear" w:color="auto" w:fill="8E0B56" w:themeFill="accent1"/>
      </w:tcPr>
    </w:tblStylePr>
    <w:tblStylePr w:type="lastRow">
      <w:rPr>
        <w:b/>
        <w:bCs/>
      </w:rPr>
      <w:tblPr/>
      <w:tcPr>
        <w:tcBorders>
          <w:top w:val="double" w:sz="4" w:space="0" w:color="8E0B56" w:themeColor="accent1"/>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GridTable4-Accent2">
    <w:name w:val="Grid Table 4 Accent 2"/>
    <w:basedOn w:val="TableNormal"/>
    <w:uiPriority w:val="49"/>
    <w:rsid w:val="00B204CD"/>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insideV w:val="single" w:sz="4" w:space="0" w:color="F8B769" w:themeColor="accent2" w:themeTint="99"/>
      </w:tblBorders>
    </w:tblPr>
    <w:tblStylePr w:type="firstRow">
      <w:rPr>
        <w:b/>
        <w:bCs/>
        <w:color w:val="FFFFFF" w:themeColor="background1"/>
      </w:rPr>
      <w:tblPr/>
      <w:tcPr>
        <w:tcBorders>
          <w:top w:val="single" w:sz="4" w:space="0" w:color="EE880B" w:themeColor="accent2"/>
          <w:left w:val="single" w:sz="4" w:space="0" w:color="EE880B" w:themeColor="accent2"/>
          <w:bottom w:val="single" w:sz="4" w:space="0" w:color="EE880B" w:themeColor="accent2"/>
          <w:right w:val="single" w:sz="4" w:space="0" w:color="EE880B" w:themeColor="accent2"/>
          <w:insideH w:val="nil"/>
          <w:insideV w:val="nil"/>
        </w:tcBorders>
        <w:shd w:val="clear" w:color="auto" w:fill="EE880B" w:themeFill="accent2"/>
      </w:tcPr>
    </w:tblStylePr>
    <w:tblStylePr w:type="lastRow">
      <w:rPr>
        <w:b/>
        <w:bCs/>
      </w:rPr>
      <w:tblPr/>
      <w:tcPr>
        <w:tcBorders>
          <w:top w:val="double" w:sz="4" w:space="0" w:color="EE880B" w:themeColor="accent2"/>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GridTable4-Accent3">
    <w:name w:val="Grid Table 4 Accent 3"/>
    <w:basedOn w:val="TableNormal"/>
    <w:uiPriority w:val="49"/>
    <w:rsid w:val="00B204CD"/>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insideV w:val="single" w:sz="4" w:space="0" w:color="8FD4D5" w:themeColor="accent3" w:themeTint="99"/>
      </w:tblBorders>
    </w:tblPr>
    <w:tblStylePr w:type="firstRow">
      <w:rPr>
        <w:b/>
        <w:bCs/>
        <w:color w:val="FFFFFF" w:themeColor="background1"/>
      </w:rPr>
      <w:tblPr/>
      <w:tcPr>
        <w:tcBorders>
          <w:top w:val="single" w:sz="4" w:space="0" w:color="45B8B9" w:themeColor="accent3"/>
          <w:left w:val="single" w:sz="4" w:space="0" w:color="45B8B9" w:themeColor="accent3"/>
          <w:bottom w:val="single" w:sz="4" w:space="0" w:color="45B8B9" w:themeColor="accent3"/>
          <w:right w:val="single" w:sz="4" w:space="0" w:color="45B8B9" w:themeColor="accent3"/>
          <w:insideH w:val="nil"/>
          <w:insideV w:val="nil"/>
        </w:tcBorders>
        <w:shd w:val="clear" w:color="auto" w:fill="45B8B9" w:themeFill="accent3"/>
      </w:tcPr>
    </w:tblStylePr>
    <w:tblStylePr w:type="lastRow">
      <w:rPr>
        <w:b/>
        <w:bCs/>
      </w:rPr>
      <w:tblPr/>
      <w:tcPr>
        <w:tcBorders>
          <w:top w:val="double" w:sz="4" w:space="0" w:color="45B8B9" w:themeColor="accent3"/>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GridTable4-Accent4">
    <w:name w:val="Grid Table 4 Accent 4"/>
    <w:basedOn w:val="TableNormal"/>
    <w:uiPriority w:val="49"/>
    <w:rsid w:val="00B204CD"/>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insideV w:val="single" w:sz="4" w:space="0" w:color="FF9D9C" w:themeColor="accent4" w:themeTint="99"/>
      </w:tblBorders>
    </w:tblPr>
    <w:tblStylePr w:type="firstRow">
      <w:rPr>
        <w:b/>
        <w:bCs/>
        <w:color w:val="FFFFFF" w:themeColor="background1"/>
      </w:rPr>
      <w:tblPr/>
      <w:tcPr>
        <w:tcBorders>
          <w:top w:val="single" w:sz="4" w:space="0" w:color="FF5E5B" w:themeColor="accent4"/>
          <w:left w:val="single" w:sz="4" w:space="0" w:color="FF5E5B" w:themeColor="accent4"/>
          <w:bottom w:val="single" w:sz="4" w:space="0" w:color="FF5E5B" w:themeColor="accent4"/>
          <w:right w:val="single" w:sz="4" w:space="0" w:color="FF5E5B" w:themeColor="accent4"/>
          <w:insideH w:val="nil"/>
          <w:insideV w:val="nil"/>
        </w:tcBorders>
        <w:shd w:val="clear" w:color="auto" w:fill="FF5E5B" w:themeFill="accent4"/>
      </w:tcPr>
    </w:tblStylePr>
    <w:tblStylePr w:type="lastRow">
      <w:rPr>
        <w:b/>
        <w:bCs/>
      </w:rPr>
      <w:tblPr/>
      <w:tcPr>
        <w:tcBorders>
          <w:top w:val="double" w:sz="4" w:space="0" w:color="FF5E5B" w:themeColor="accent4"/>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GridTable4-Accent5">
    <w:name w:val="Grid Table 4 Accent 5"/>
    <w:basedOn w:val="TableNormal"/>
    <w:uiPriority w:val="49"/>
    <w:rsid w:val="00B204CD"/>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insideV w:val="single" w:sz="4" w:space="0" w:color="8B9DCE" w:themeColor="accent5" w:themeTint="99"/>
      </w:tblBorders>
    </w:tblPr>
    <w:tblStylePr w:type="firstRow">
      <w:rPr>
        <w:b/>
        <w:bCs/>
        <w:color w:val="FFFFFF" w:themeColor="background1"/>
      </w:rPr>
      <w:tblPr/>
      <w:tcPr>
        <w:tcBorders>
          <w:top w:val="single" w:sz="4" w:space="0" w:color="4661A7" w:themeColor="accent5"/>
          <w:left w:val="single" w:sz="4" w:space="0" w:color="4661A7" w:themeColor="accent5"/>
          <w:bottom w:val="single" w:sz="4" w:space="0" w:color="4661A7" w:themeColor="accent5"/>
          <w:right w:val="single" w:sz="4" w:space="0" w:color="4661A7" w:themeColor="accent5"/>
          <w:insideH w:val="nil"/>
          <w:insideV w:val="nil"/>
        </w:tcBorders>
        <w:shd w:val="clear" w:color="auto" w:fill="4661A7" w:themeFill="accent5"/>
      </w:tcPr>
    </w:tblStylePr>
    <w:tblStylePr w:type="lastRow">
      <w:rPr>
        <w:b/>
        <w:bCs/>
      </w:rPr>
      <w:tblPr/>
      <w:tcPr>
        <w:tcBorders>
          <w:top w:val="double" w:sz="4" w:space="0" w:color="4661A7" w:themeColor="accent5"/>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GridTable4-Accent6">
    <w:name w:val="Grid Table 4 Accent 6"/>
    <w:basedOn w:val="TableNormal"/>
    <w:uiPriority w:val="49"/>
    <w:rsid w:val="00B204CD"/>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insideV w:val="single" w:sz="4" w:space="0" w:color="F3E7EC" w:themeColor="accent6" w:themeTint="99"/>
      </w:tblBorders>
    </w:tblPr>
    <w:tblStylePr w:type="firstRow">
      <w:rPr>
        <w:b/>
        <w:bCs/>
        <w:color w:val="FFFFFF" w:themeColor="background1"/>
      </w:rPr>
      <w:tblPr/>
      <w:tcPr>
        <w:tcBorders>
          <w:top w:val="single" w:sz="4" w:space="0" w:color="EBD8E1" w:themeColor="accent6"/>
          <w:left w:val="single" w:sz="4" w:space="0" w:color="EBD8E1" w:themeColor="accent6"/>
          <w:bottom w:val="single" w:sz="4" w:space="0" w:color="EBD8E1" w:themeColor="accent6"/>
          <w:right w:val="single" w:sz="4" w:space="0" w:color="EBD8E1" w:themeColor="accent6"/>
          <w:insideH w:val="nil"/>
          <w:insideV w:val="nil"/>
        </w:tcBorders>
        <w:shd w:val="clear" w:color="auto" w:fill="EBD8E1" w:themeFill="accent6"/>
      </w:tcPr>
    </w:tblStylePr>
    <w:tblStylePr w:type="lastRow">
      <w:rPr>
        <w:b/>
        <w:bCs/>
      </w:rPr>
      <w:tblPr/>
      <w:tcPr>
        <w:tcBorders>
          <w:top w:val="double" w:sz="4" w:space="0" w:color="EBD8E1" w:themeColor="accent6"/>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GridTable5Dark">
    <w:name w:val="Grid Table 5 Dark"/>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BC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0B5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0B5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0B5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0B56" w:themeFill="accent1"/>
      </w:tcPr>
    </w:tblStylePr>
    <w:tblStylePr w:type="band1Vert">
      <w:tblPr/>
      <w:tcPr>
        <w:shd w:val="clear" w:color="auto" w:fill="F47ABF" w:themeFill="accent1" w:themeFillTint="66"/>
      </w:tcPr>
    </w:tblStylePr>
    <w:tblStylePr w:type="band1Horz">
      <w:tblPr/>
      <w:tcPr>
        <w:shd w:val="clear" w:color="auto" w:fill="F47ABF" w:themeFill="accent1" w:themeFillTint="66"/>
      </w:tcPr>
    </w:tblStylePr>
  </w:style>
  <w:style w:type="table" w:styleId="GridTable5Dark-Accent2">
    <w:name w:val="Grid Table 5 Dark Accent 2"/>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80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80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80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80B" w:themeFill="accent2"/>
      </w:tcPr>
    </w:tblStylePr>
    <w:tblStylePr w:type="band1Vert">
      <w:tblPr/>
      <w:tcPr>
        <w:shd w:val="clear" w:color="auto" w:fill="FACF9A" w:themeFill="accent2" w:themeFillTint="66"/>
      </w:tcPr>
    </w:tblStylePr>
    <w:tblStylePr w:type="band1Horz">
      <w:tblPr/>
      <w:tcPr>
        <w:shd w:val="clear" w:color="auto" w:fill="FACF9A" w:themeFill="accent2" w:themeFillTint="66"/>
      </w:tcPr>
    </w:tblStylePr>
  </w:style>
  <w:style w:type="table" w:styleId="GridTable5Dark-Accent3">
    <w:name w:val="Grid Table 5 Dark Accent 3"/>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0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B8B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B8B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B8B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B8B9" w:themeFill="accent3"/>
      </w:tcPr>
    </w:tblStylePr>
    <w:tblStylePr w:type="band1Vert">
      <w:tblPr/>
      <w:tcPr>
        <w:shd w:val="clear" w:color="auto" w:fill="B4E2E3" w:themeFill="accent3" w:themeFillTint="66"/>
      </w:tcPr>
    </w:tblStylePr>
    <w:tblStylePr w:type="band1Horz">
      <w:tblPr/>
      <w:tcPr>
        <w:shd w:val="clear" w:color="auto" w:fill="B4E2E3" w:themeFill="accent3" w:themeFillTint="66"/>
      </w:tcPr>
    </w:tblStylePr>
  </w:style>
  <w:style w:type="table" w:styleId="GridTable5Dark-Accent4">
    <w:name w:val="Grid Table 5 Dark Accent 4"/>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E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5E5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5E5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5E5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5E5B" w:themeFill="accent4"/>
      </w:tcPr>
    </w:tblStylePr>
    <w:tblStylePr w:type="band1Vert">
      <w:tblPr/>
      <w:tcPr>
        <w:shd w:val="clear" w:color="auto" w:fill="FFBEBD" w:themeFill="accent4" w:themeFillTint="66"/>
      </w:tcPr>
    </w:tblStylePr>
    <w:tblStylePr w:type="band1Horz">
      <w:tblPr/>
      <w:tcPr>
        <w:shd w:val="clear" w:color="auto" w:fill="FFBEBD" w:themeFill="accent4" w:themeFillTint="66"/>
      </w:tcPr>
    </w:tblStylePr>
  </w:style>
  <w:style w:type="table" w:styleId="GridTable5Dark-Accent5">
    <w:name w:val="Grid Table 5 Dark Accent 5"/>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E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61A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61A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61A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61A7" w:themeFill="accent5"/>
      </w:tcPr>
    </w:tblStylePr>
    <w:tblStylePr w:type="band1Vert">
      <w:tblPr/>
      <w:tcPr>
        <w:shd w:val="clear" w:color="auto" w:fill="B1BEDE" w:themeFill="accent5" w:themeFillTint="66"/>
      </w:tcPr>
    </w:tblStylePr>
    <w:tblStylePr w:type="band1Horz">
      <w:tblPr/>
      <w:tcPr>
        <w:shd w:val="clear" w:color="auto" w:fill="B1BEDE" w:themeFill="accent5" w:themeFillTint="66"/>
      </w:tcPr>
    </w:tblStylePr>
  </w:style>
  <w:style w:type="table" w:styleId="GridTable5Dark-Accent6">
    <w:name w:val="Grid Table 5 Dark Accent 6"/>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7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D8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D8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D8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D8E1" w:themeFill="accent6"/>
      </w:tcPr>
    </w:tblStylePr>
    <w:tblStylePr w:type="band1Vert">
      <w:tblPr/>
      <w:tcPr>
        <w:shd w:val="clear" w:color="auto" w:fill="F7EFF2" w:themeFill="accent6" w:themeFillTint="66"/>
      </w:tcPr>
    </w:tblStylePr>
    <w:tblStylePr w:type="band1Horz">
      <w:tblPr/>
      <w:tcPr>
        <w:shd w:val="clear" w:color="auto" w:fill="F7EFF2" w:themeFill="accent6" w:themeFillTint="66"/>
      </w:tcPr>
    </w:tblStylePr>
  </w:style>
  <w:style w:type="table" w:styleId="GridTable6Colourful">
    <w:name w:val="Grid Table 6 Colorful"/>
    <w:basedOn w:val="TableNormal"/>
    <w:uiPriority w:val="51"/>
    <w:rsid w:val="00B204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B204CD"/>
    <w:rPr>
      <w:color w:val="6A083F" w:themeColor="accent1" w:themeShade="BF"/>
    </w:rPr>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insideV w:val="single" w:sz="4" w:space="0" w:color="EF38A0" w:themeColor="accent1" w:themeTint="99"/>
      </w:tblBorders>
    </w:tblPr>
    <w:tblStylePr w:type="firstRow">
      <w:rPr>
        <w:b/>
        <w:bCs/>
      </w:rPr>
      <w:tblPr/>
      <w:tcPr>
        <w:tcBorders>
          <w:bottom w:val="single" w:sz="12" w:space="0" w:color="EF38A0" w:themeColor="accent1" w:themeTint="99"/>
        </w:tcBorders>
      </w:tcPr>
    </w:tblStylePr>
    <w:tblStylePr w:type="lastRow">
      <w:rPr>
        <w:b/>
        <w:bCs/>
      </w:rPr>
      <w:tblPr/>
      <w:tcPr>
        <w:tcBorders>
          <w:top w:val="double" w:sz="4" w:space="0" w:color="EF38A0" w:themeColor="accent1" w:themeTint="99"/>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GridTable6ColourfulAccent2">
    <w:name w:val="Grid Table 6 Colorful Accent 2"/>
    <w:basedOn w:val="TableNormal"/>
    <w:uiPriority w:val="51"/>
    <w:rsid w:val="00B204CD"/>
    <w:rPr>
      <w:color w:val="B26508" w:themeColor="accent2" w:themeShade="BF"/>
    </w:rPr>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insideV w:val="single" w:sz="4" w:space="0" w:color="F8B769" w:themeColor="accent2" w:themeTint="99"/>
      </w:tblBorders>
    </w:tblPr>
    <w:tblStylePr w:type="firstRow">
      <w:rPr>
        <w:b/>
        <w:bCs/>
      </w:rPr>
      <w:tblPr/>
      <w:tcPr>
        <w:tcBorders>
          <w:bottom w:val="single" w:sz="12" w:space="0" w:color="F8B769" w:themeColor="accent2" w:themeTint="99"/>
        </w:tcBorders>
      </w:tcPr>
    </w:tblStylePr>
    <w:tblStylePr w:type="lastRow">
      <w:rPr>
        <w:b/>
        <w:bCs/>
      </w:rPr>
      <w:tblPr/>
      <w:tcPr>
        <w:tcBorders>
          <w:top w:val="double" w:sz="4" w:space="0" w:color="F8B769" w:themeColor="accent2" w:themeTint="99"/>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GridTable6ColourfulAccent3">
    <w:name w:val="Grid Table 6 Colorful Accent 3"/>
    <w:basedOn w:val="TableNormal"/>
    <w:uiPriority w:val="51"/>
    <w:rsid w:val="00B204CD"/>
    <w:rPr>
      <w:color w:val="33898A" w:themeColor="accent3" w:themeShade="BF"/>
    </w:rPr>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insideV w:val="single" w:sz="4" w:space="0" w:color="8FD4D5" w:themeColor="accent3" w:themeTint="99"/>
      </w:tblBorders>
    </w:tblPr>
    <w:tblStylePr w:type="firstRow">
      <w:rPr>
        <w:b/>
        <w:bCs/>
      </w:rPr>
      <w:tblPr/>
      <w:tcPr>
        <w:tcBorders>
          <w:bottom w:val="single" w:sz="12" w:space="0" w:color="8FD4D5" w:themeColor="accent3" w:themeTint="99"/>
        </w:tcBorders>
      </w:tcPr>
    </w:tblStylePr>
    <w:tblStylePr w:type="lastRow">
      <w:rPr>
        <w:b/>
        <w:bCs/>
      </w:rPr>
      <w:tblPr/>
      <w:tcPr>
        <w:tcBorders>
          <w:top w:val="double" w:sz="4" w:space="0" w:color="8FD4D5" w:themeColor="accent3" w:themeTint="99"/>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GridTable6ColourfulAccent4">
    <w:name w:val="Grid Table 6 Colorful Accent 4"/>
    <w:basedOn w:val="TableNormal"/>
    <w:uiPriority w:val="51"/>
    <w:rsid w:val="00B204CD"/>
    <w:rPr>
      <w:color w:val="FF0704" w:themeColor="accent4" w:themeShade="BF"/>
    </w:rPr>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insideV w:val="single" w:sz="4" w:space="0" w:color="FF9D9C" w:themeColor="accent4" w:themeTint="99"/>
      </w:tblBorders>
    </w:tblPr>
    <w:tblStylePr w:type="firstRow">
      <w:rPr>
        <w:b/>
        <w:bCs/>
      </w:rPr>
      <w:tblPr/>
      <w:tcPr>
        <w:tcBorders>
          <w:bottom w:val="single" w:sz="12" w:space="0" w:color="FF9D9C" w:themeColor="accent4" w:themeTint="99"/>
        </w:tcBorders>
      </w:tcPr>
    </w:tblStylePr>
    <w:tblStylePr w:type="lastRow">
      <w:rPr>
        <w:b/>
        <w:bCs/>
      </w:rPr>
      <w:tblPr/>
      <w:tcPr>
        <w:tcBorders>
          <w:top w:val="double" w:sz="4" w:space="0" w:color="FF9D9C" w:themeColor="accent4" w:themeTint="99"/>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GridTable6ColourfulAccent5">
    <w:name w:val="Grid Table 6 Colorful Accent 5"/>
    <w:basedOn w:val="TableNormal"/>
    <w:uiPriority w:val="51"/>
    <w:rsid w:val="00B204CD"/>
    <w:rPr>
      <w:color w:val="34487C" w:themeColor="accent5" w:themeShade="BF"/>
    </w:rPr>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insideV w:val="single" w:sz="4" w:space="0" w:color="8B9DCE" w:themeColor="accent5" w:themeTint="99"/>
      </w:tblBorders>
    </w:tblPr>
    <w:tblStylePr w:type="firstRow">
      <w:rPr>
        <w:b/>
        <w:bCs/>
      </w:rPr>
      <w:tblPr/>
      <w:tcPr>
        <w:tcBorders>
          <w:bottom w:val="single" w:sz="12" w:space="0" w:color="8B9DCE" w:themeColor="accent5" w:themeTint="99"/>
        </w:tcBorders>
      </w:tcPr>
    </w:tblStylePr>
    <w:tblStylePr w:type="lastRow">
      <w:rPr>
        <w:b/>
        <w:bCs/>
      </w:rPr>
      <w:tblPr/>
      <w:tcPr>
        <w:tcBorders>
          <w:top w:val="double" w:sz="4" w:space="0" w:color="8B9DCE" w:themeColor="accent5" w:themeTint="99"/>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GridTable6ColourfulAccent6">
    <w:name w:val="Grid Table 6 Colorful Accent 6"/>
    <w:basedOn w:val="TableNormal"/>
    <w:uiPriority w:val="51"/>
    <w:rsid w:val="00B204CD"/>
    <w:rPr>
      <w:color w:val="C48DA7" w:themeColor="accent6" w:themeShade="BF"/>
    </w:rPr>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insideV w:val="single" w:sz="4" w:space="0" w:color="F3E7EC" w:themeColor="accent6" w:themeTint="99"/>
      </w:tblBorders>
    </w:tblPr>
    <w:tblStylePr w:type="firstRow">
      <w:rPr>
        <w:b/>
        <w:bCs/>
      </w:rPr>
      <w:tblPr/>
      <w:tcPr>
        <w:tcBorders>
          <w:bottom w:val="single" w:sz="12" w:space="0" w:color="F3E7EC" w:themeColor="accent6" w:themeTint="99"/>
        </w:tcBorders>
      </w:tcPr>
    </w:tblStylePr>
    <w:tblStylePr w:type="lastRow">
      <w:rPr>
        <w:b/>
        <w:bCs/>
      </w:rPr>
      <w:tblPr/>
      <w:tcPr>
        <w:tcBorders>
          <w:top w:val="double" w:sz="4" w:space="0" w:color="F3E7EC" w:themeColor="accent6" w:themeTint="99"/>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GridTable7Colourful">
    <w:name w:val="Grid Table 7 Colorful"/>
    <w:basedOn w:val="TableNormal"/>
    <w:uiPriority w:val="52"/>
    <w:rsid w:val="00B204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B204CD"/>
    <w:rPr>
      <w:color w:val="6A083F" w:themeColor="accent1" w:themeShade="BF"/>
    </w:rPr>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insideV w:val="single" w:sz="4" w:space="0" w:color="EF38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CDF" w:themeFill="accent1" w:themeFillTint="33"/>
      </w:tcPr>
    </w:tblStylePr>
    <w:tblStylePr w:type="band1Horz">
      <w:tblPr/>
      <w:tcPr>
        <w:shd w:val="clear" w:color="auto" w:fill="FABCDF" w:themeFill="accent1" w:themeFillTint="33"/>
      </w:tcPr>
    </w:tblStylePr>
    <w:tblStylePr w:type="neCell">
      <w:tblPr/>
      <w:tcPr>
        <w:tcBorders>
          <w:bottom w:val="single" w:sz="4" w:space="0" w:color="EF38A0" w:themeColor="accent1" w:themeTint="99"/>
        </w:tcBorders>
      </w:tcPr>
    </w:tblStylePr>
    <w:tblStylePr w:type="nwCell">
      <w:tblPr/>
      <w:tcPr>
        <w:tcBorders>
          <w:bottom w:val="single" w:sz="4" w:space="0" w:color="EF38A0" w:themeColor="accent1" w:themeTint="99"/>
        </w:tcBorders>
      </w:tcPr>
    </w:tblStylePr>
    <w:tblStylePr w:type="seCell">
      <w:tblPr/>
      <w:tcPr>
        <w:tcBorders>
          <w:top w:val="single" w:sz="4" w:space="0" w:color="EF38A0" w:themeColor="accent1" w:themeTint="99"/>
        </w:tcBorders>
      </w:tcPr>
    </w:tblStylePr>
    <w:tblStylePr w:type="swCell">
      <w:tblPr/>
      <w:tcPr>
        <w:tcBorders>
          <w:top w:val="single" w:sz="4" w:space="0" w:color="EF38A0" w:themeColor="accent1" w:themeTint="99"/>
        </w:tcBorders>
      </w:tcPr>
    </w:tblStylePr>
  </w:style>
  <w:style w:type="table" w:styleId="GridTable7ColourfulAccent2">
    <w:name w:val="Grid Table 7 Colorful Accent 2"/>
    <w:basedOn w:val="TableNormal"/>
    <w:uiPriority w:val="52"/>
    <w:rsid w:val="00B204CD"/>
    <w:rPr>
      <w:color w:val="B26508" w:themeColor="accent2" w:themeShade="BF"/>
    </w:rPr>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insideV w:val="single" w:sz="4" w:space="0" w:color="F8B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CC" w:themeFill="accent2" w:themeFillTint="33"/>
      </w:tcPr>
    </w:tblStylePr>
    <w:tblStylePr w:type="band1Horz">
      <w:tblPr/>
      <w:tcPr>
        <w:shd w:val="clear" w:color="auto" w:fill="FCE7CC" w:themeFill="accent2" w:themeFillTint="33"/>
      </w:tcPr>
    </w:tblStylePr>
    <w:tblStylePr w:type="neCell">
      <w:tblPr/>
      <w:tcPr>
        <w:tcBorders>
          <w:bottom w:val="single" w:sz="4" w:space="0" w:color="F8B769" w:themeColor="accent2" w:themeTint="99"/>
        </w:tcBorders>
      </w:tcPr>
    </w:tblStylePr>
    <w:tblStylePr w:type="nwCell">
      <w:tblPr/>
      <w:tcPr>
        <w:tcBorders>
          <w:bottom w:val="single" w:sz="4" w:space="0" w:color="F8B769" w:themeColor="accent2" w:themeTint="99"/>
        </w:tcBorders>
      </w:tcPr>
    </w:tblStylePr>
    <w:tblStylePr w:type="seCell">
      <w:tblPr/>
      <w:tcPr>
        <w:tcBorders>
          <w:top w:val="single" w:sz="4" w:space="0" w:color="F8B769" w:themeColor="accent2" w:themeTint="99"/>
        </w:tcBorders>
      </w:tcPr>
    </w:tblStylePr>
    <w:tblStylePr w:type="swCell">
      <w:tblPr/>
      <w:tcPr>
        <w:tcBorders>
          <w:top w:val="single" w:sz="4" w:space="0" w:color="F8B769" w:themeColor="accent2" w:themeTint="99"/>
        </w:tcBorders>
      </w:tcPr>
    </w:tblStylePr>
  </w:style>
  <w:style w:type="table" w:styleId="GridTable7ColourfulAccent3">
    <w:name w:val="Grid Table 7 Colorful Accent 3"/>
    <w:basedOn w:val="TableNormal"/>
    <w:uiPriority w:val="52"/>
    <w:rsid w:val="00B204CD"/>
    <w:rPr>
      <w:color w:val="33898A" w:themeColor="accent3" w:themeShade="BF"/>
    </w:rPr>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insideV w:val="single" w:sz="4" w:space="0" w:color="8FD4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F1" w:themeFill="accent3" w:themeFillTint="33"/>
      </w:tcPr>
    </w:tblStylePr>
    <w:tblStylePr w:type="band1Horz">
      <w:tblPr/>
      <w:tcPr>
        <w:shd w:val="clear" w:color="auto" w:fill="D9F0F1" w:themeFill="accent3" w:themeFillTint="33"/>
      </w:tcPr>
    </w:tblStylePr>
    <w:tblStylePr w:type="neCell">
      <w:tblPr/>
      <w:tcPr>
        <w:tcBorders>
          <w:bottom w:val="single" w:sz="4" w:space="0" w:color="8FD4D5" w:themeColor="accent3" w:themeTint="99"/>
        </w:tcBorders>
      </w:tcPr>
    </w:tblStylePr>
    <w:tblStylePr w:type="nwCell">
      <w:tblPr/>
      <w:tcPr>
        <w:tcBorders>
          <w:bottom w:val="single" w:sz="4" w:space="0" w:color="8FD4D5" w:themeColor="accent3" w:themeTint="99"/>
        </w:tcBorders>
      </w:tcPr>
    </w:tblStylePr>
    <w:tblStylePr w:type="seCell">
      <w:tblPr/>
      <w:tcPr>
        <w:tcBorders>
          <w:top w:val="single" w:sz="4" w:space="0" w:color="8FD4D5" w:themeColor="accent3" w:themeTint="99"/>
        </w:tcBorders>
      </w:tcPr>
    </w:tblStylePr>
    <w:tblStylePr w:type="swCell">
      <w:tblPr/>
      <w:tcPr>
        <w:tcBorders>
          <w:top w:val="single" w:sz="4" w:space="0" w:color="8FD4D5" w:themeColor="accent3" w:themeTint="99"/>
        </w:tcBorders>
      </w:tcPr>
    </w:tblStylePr>
  </w:style>
  <w:style w:type="table" w:styleId="GridTable7ColourfulAccent4">
    <w:name w:val="Grid Table 7 Colorful Accent 4"/>
    <w:basedOn w:val="TableNormal"/>
    <w:uiPriority w:val="52"/>
    <w:rsid w:val="00B204CD"/>
    <w:rPr>
      <w:color w:val="FF0704" w:themeColor="accent4" w:themeShade="BF"/>
    </w:rPr>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insideV w:val="single" w:sz="4" w:space="0" w:color="FF9D9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DE" w:themeFill="accent4" w:themeFillTint="33"/>
      </w:tcPr>
    </w:tblStylePr>
    <w:tblStylePr w:type="band1Horz">
      <w:tblPr/>
      <w:tcPr>
        <w:shd w:val="clear" w:color="auto" w:fill="FFDEDE" w:themeFill="accent4" w:themeFillTint="33"/>
      </w:tcPr>
    </w:tblStylePr>
    <w:tblStylePr w:type="neCell">
      <w:tblPr/>
      <w:tcPr>
        <w:tcBorders>
          <w:bottom w:val="single" w:sz="4" w:space="0" w:color="FF9D9C" w:themeColor="accent4" w:themeTint="99"/>
        </w:tcBorders>
      </w:tcPr>
    </w:tblStylePr>
    <w:tblStylePr w:type="nwCell">
      <w:tblPr/>
      <w:tcPr>
        <w:tcBorders>
          <w:bottom w:val="single" w:sz="4" w:space="0" w:color="FF9D9C" w:themeColor="accent4" w:themeTint="99"/>
        </w:tcBorders>
      </w:tcPr>
    </w:tblStylePr>
    <w:tblStylePr w:type="seCell">
      <w:tblPr/>
      <w:tcPr>
        <w:tcBorders>
          <w:top w:val="single" w:sz="4" w:space="0" w:color="FF9D9C" w:themeColor="accent4" w:themeTint="99"/>
        </w:tcBorders>
      </w:tcPr>
    </w:tblStylePr>
    <w:tblStylePr w:type="swCell">
      <w:tblPr/>
      <w:tcPr>
        <w:tcBorders>
          <w:top w:val="single" w:sz="4" w:space="0" w:color="FF9D9C" w:themeColor="accent4" w:themeTint="99"/>
        </w:tcBorders>
      </w:tcPr>
    </w:tblStylePr>
  </w:style>
  <w:style w:type="table" w:styleId="GridTable7ColourfulAccent5">
    <w:name w:val="Grid Table 7 Colorful Accent 5"/>
    <w:basedOn w:val="TableNormal"/>
    <w:uiPriority w:val="52"/>
    <w:rsid w:val="00B204CD"/>
    <w:rPr>
      <w:color w:val="34487C" w:themeColor="accent5" w:themeShade="BF"/>
    </w:rPr>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insideV w:val="single" w:sz="4" w:space="0" w:color="8B9D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EEF" w:themeFill="accent5" w:themeFillTint="33"/>
      </w:tcPr>
    </w:tblStylePr>
    <w:tblStylePr w:type="band1Horz">
      <w:tblPr/>
      <w:tcPr>
        <w:shd w:val="clear" w:color="auto" w:fill="D8DEEF" w:themeFill="accent5" w:themeFillTint="33"/>
      </w:tcPr>
    </w:tblStylePr>
    <w:tblStylePr w:type="neCell">
      <w:tblPr/>
      <w:tcPr>
        <w:tcBorders>
          <w:bottom w:val="single" w:sz="4" w:space="0" w:color="8B9DCE" w:themeColor="accent5" w:themeTint="99"/>
        </w:tcBorders>
      </w:tcPr>
    </w:tblStylePr>
    <w:tblStylePr w:type="nwCell">
      <w:tblPr/>
      <w:tcPr>
        <w:tcBorders>
          <w:bottom w:val="single" w:sz="4" w:space="0" w:color="8B9DCE" w:themeColor="accent5" w:themeTint="99"/>
        </w:tcBorders>
      </w:tcPr>
    </w:tblStylePr>
    <w:tblStylePr w:type="seCell">
      <w:tblPr/>
      <w:tcPr>
        <w:tcBorders>
          <w:top w:val="single" w:sz="4" w:space="0" w:color="8B9DCE" w:themeColor="accent5" w:themeTint="99"/>
        </w:tcBorders>
      </w:tcPr>
    </w:tblStylePr>
    <w:tblStylePr w:type="swCell">
      <w:tblPr/>
      <w:tcPr>
        <w:tcBorders>
          <w:top w:val="single" w:sz="4" w:space="0" w:color="8B9DCE" w:themeColor="accent5" w:themeTint="99"/>
        </w:tcBorders>
      </w:tcPr>
    </w:tblStylePr>
  </w:style>
  <w:style w:type="table" w:styleId="GridTable7ColourfulAccent6">
    <w:name w:val="Grid Table 7 Colorful Accent 6"/>
    <w:basedOn w:val="TableNormal"/>
    <w:uiPriority w:val="52"/>
    <w:rsid w:val="00B204CD"/>
    <w:rPr>
      <w:color w:val="C48DA7" w:themeColor="accent6" w:themeShade="BF"/>
    </w:rPr>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insideV w:val="single" w:sz="4" w:space="0" w:color="F3E7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F8" w:themeFill="accent6" w:themeFillTint="33"/>
      </w:tcPr>
    </w:tblStylePr>
    <w:tblStylePr w:type="band1Horz">
      <w:tblPr/>
      <w:tcPr>
        <w:shd w:val="clear" w:color="auto" w:fill="FBF7F8" w:themeFill="accent6" w:themeFillTint="33"/>
      </w:tcPr>
    </w:tblStylePr>
    <w:tblStylePr w:type="neCell">
      <w:tblPr/>
      <w:tcPr>
        <w:tcBorders>
          <w:bottom w:val="single" w:sz="4" w:space="0" w:color="F3E7EC" w:themeColor="accent6" w:themeTint="99"/>
        </w:tcBorders>
      </w:tcPr>
    </w:tblStylePr>
    <w:tblStylePr w:type="nwCell">
      <w:tblPr/>
      <w:tcPr>
        <w:tcBorders>
          <w:bottom w:val="single" w:sz="4" w:space="0" w:color="F3E7EC" w:themeColor="accent6" w:themeTint="99"/>
        </w:tcBorders>
      </w:tcPr>
    </w:tblStylePr>
    <w:tblStylePr w:type="seCell">
      <w:tblPr/>
      <w:tcPr>
        <w:tcBorders>
          <w:top w:val="single" w:sz="4" w:space="0" w:color="F3E7EC" w:themeColor="accent6" w:themeTint="99"/>
        </w:tcBorders>
      </w:tcPr>
    </w:tblStylePr>
    <w:tblStylePr w:type="swCell">
      <w:tblPr/>
      <w:tcPr>
        <w:tcBorders>
          <w:top w:val="single" w:sz="4" w:space="0" w:color="F3E7EC" w:themeColor="accent6" w:themeTint="99"/>
        </w:tcBorders>
      </w:tcPr>
    </w:tblStylePr>
  </w:style>
  <w:style w:type="character" w:styleId="Hashtag">
    <w:name w:val="Hashtag"/>
    <w:basedOn w:val="DefaultParagraphFont"/>
    <w:uiPriority w:val="99"/>
    <w:semiHidden/>
    <w:unhideWhenUsed/>
    <w:rsid w:val="00B204CD"/>
    <w:rPr>
      <w:color w:val="2B579A"/>
      <w:shd w:val="clear" w:color="auto" w:fill="E1DFDD"/>
      <w:lang w:val="en-GB"/>
    </w:rPr>
  </w:style>
  <w:style w:type="character" w:styleId="HTMLAcronym">
    <w:name w:val="HTML Acronym"/>
    <w:basedOn w:val="DefaultParagraphFont"/>
    <w:uiPriority w:val="99"/>
    <w:semiHidden/>
    <w:unhideWhenUsed/>
    <w:rsid w:val="00B204CD"/>
    <w:rPr>
      <w:lang w:val="en-GB"/>
    </w:rPr>
  </w:style>
  <w:style w:type="paragraph" w:styleId="HTMLAddress">
    <w:name w:val="HTML Address"/>
    <w:basedOn w:val="Normal"/>
    <w:link w:val="HTMLAddressChar"/>
    <w:uiPriority w:val="99"/>
    <w:semiHidden/>
    <w:unhideWhenUsed/>
    <w:rsid w:val="00B204CD"/>
    <w:rPr>
      <w:i/>
      <w:iCs/>
    </w:rPr>
  </w:style>
  <w:style w:type="character" w:customStyle="1" w:styleId="HTMLAddressChar">
    <w:name w:val="HTML Address Char"/>
    <w:basedOn w:val="DefaultParagraphFont"/>
    <w:link w:val="HTMLAddress"/>
    <w:uiPriority w:val="99"/>
    <w:semiHidden/>
    <w:rsid w:val="00B204CD"/>
    <w:rPr>
      <w:i/>
      <w:iCs/>
      <w:lang w:val="en-GB"/>
    </w:rPr>
  </w:style>
  <w:style w:type="character" w:styleId="HTMLCite">
    <w:name w:val="HTML Cite"/>
    <w:basedOn w:val="DefaultParagraphFont"/>
    <w:uiPriority w:val="99"/>
    <w:semiHidden/>
    <w:unhideWhenUsed/>
    <w:rsid w:val="00B204CD"/>
    <w:rPr>
      <w:i/>
      <w:iCs/>
      <w:lang w:val="en-GB"/>
    </w:rPr>
  </w:style>
  <w:style w:type="character" w:styleId="HTMLCode">
    <w:name w:val="HTML Code"/>
    <w:basedOn w:val="DefaultParagraphFont"/>
    <w:uiPriority w:val="99"/>
    <w:semiHidden/>
    <w:unhideWhenUsed/>
    <w:rsid w:val="00B204CD"/>
    <w:rPr>
      <w:rFonts w:ascii="Consolas" w:hAnsi="Consolas"/>
      <w:sz w:val="20"/>
      <w:szCs w:val="20"/>
      <w:lang w:val="en-GB"/>
    </w:rPr>
  </w:style>
  <w:style w:type="character" w:styleId="HTMLDefinition">
    <w:name w:val="HTML Definition"/>
    <w:basedOn w:val="DefaultParagraphFont"/>
    <w:uiPriority w:val="99"/>
    <w:semiHidden/>
    <w:unhideWhenUsed/>
    <w:rsid w:val="00B204CD"/>
    <w:rPr>
      <w:i/>
      <w:iCs/>
      <w:lang w:val="en-GB"/>
    </w:rPr>
  </w:style>
  <w:style w:type="character" w:styleId="HTMLKeyboard">
    <w:name w:val="HTML Keyboard"/>
    <w:basedOn w:val="DefaultParagraphFont"/>
    <w:uiPriority w:val="99"/>
    <w:semiHidden/>
    <w:unhideWhenUsed/>
    <w:rsid w:val="00B204C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B204CD"/>
    <w:rPr>
      <w:rFonts w:ascii="Consolas" w:hAnsi="Consolas"/>
    </w:rPr>
  </w:style>
  <w:style w:type="character" w:customStyle="1" w:styleId="HTMLPreformattedChar">
    <w:name w:val="HTML Preformatted Char"/>
    <w:basedOn w:val="DefaultParagraphFont"/>
    <w:link w:val="HTMLPreformatted"/>
    <w:uiPriority w:val="99"/>
    <w:semiHidden/>
    <w:rsid w:val="00B204CD"/>
    <w:rPr>
      <w:rFonts w:ascii="Consolas" w:hAnsi="Consolas"/>
      <w:lang w:val="en-GB"/>
    </w:rPr>
  </w:style>
  <w:style w:type="character" w:styleId="HTMLSample">
    <w:name w:val="HTML Sample"/>
    <w:basedOn w:val="DefaultParagraphFont"/>
    <w:uiPriority w:val="99"/>
    <w:semiHidden/>
    <w:unhideWhenUsed/>
    <w:rsid w:val="00B204CD"/>
    <w:rPr>
      <w:rFonts w:ascii="Consolas" w:hAnsi="Consolas"/>
      <w:sz w:val="24"/>
      <w:szCs w:val="24"/>
      <w:lang w:val="en-GB"/>
    </w:rPr>
  </w:style>
  <w:style w:type="character" w:styleId="HTMLTypewriter">
    <w:name w:val="HTML Typewriter"/>
    <w:basedOn w:val="DefaultParagraphFont"/>
    <w:uiPriority w:val="99"/>
    <w:semiHidden/>
    <w:unhideWhenUsed/>
    <w:rsid w:val="00B204CD"/>
    <w:rPr>
      <w:rFonts w:ascii="Consolas" w:hAnsi="Consolas"/>
      <w:sz w:val="20"/>
      <w:szCs w:val="20"/>
      <w:lang w:val="en-GB"/>
    </w:rPr>
  </w:style>
  <w:style w:type="character" w:styleId="HTMLVariable">
    <w:name w:val="HTML Variable"/>
    <w:basedOn w:val="DefaultParagraphFont"/>
    <w:uiPriority w:val="99"/>
    <w:semiHidden/>
    <w:unhideWhenUsed/>
    <w:rsid w:val="00B204CD"/>
    <w:rPr>
      <w:i/>
      <w:iCs/>
      <w:lang w:val="en-GB"/>
    </w:rPr>
  </w:style>
  <w:style w:type="paragraph" w:styleId="Index1">
    <w:name w:val="index 1"/>
    <w:basedOn w:val="Normal"/>
    <w:next w:val="Normal"/>
    <w:autoRedefine/>
    <w:uiPriority w:val="99"/>
    <w:semiHidden/>
    <w:unhideWhenUsed/>
    <w:rsid w:val="00B204CD"/>
    <w:pPr>
      <w:ind w:left="200" w:hanging="200"/>
    </w:pPr>
  </w:style>
  <w:style w:type="paragraph" w:styleId="Index2">
    <w:name w:val="index 2"/>
    <w:basedOn w:val="Normal"/>
    <w:next w:val="Normal"/>
    <w:autoRedefine/>
    <w:uiPriority w:val="99"/>
    <w:semiHidden/>
    <w:unhideWhenUsed/>
    <w:rsid w:val="00B204CD"/>
    <w:pPr>
      <w:ind w:left="400" w:hanging="200"/>
    </w:pPr>
  </w:style>
  <w:style w:type="paragraph" w:styleId="Index3">
    <w:name w:val="index 3"/>
    <w:basedOn w:val="Normal"/>
    <w:next w:val="Normal"/>
    <w:autoRedefine/>
    <w:uiPriority w:val="99"/>
    <w:semiHidden/>
    <w:unhideWhenUsed/>
    <w:rsid w:val="00B204CD"/>
    <w:pPr>
      <w:ind w:left="600" w:hanging="200"/>
    </w:pPr>
  </w:style>
  <w:style w:type="paragraph" w:styleId="Index4">
    <w:name w:val="index 4"/>
    <w:basedOn w:val="Normal"/>
    <w:next w:val="Normal"/>
    <w:autoRedefine/>
    <w:uiPriority w:val="99"/>
    <w:semiHidden/>
    <w:unhideWhenUsed/>
    <w:rsid w:val="00B204CD"/>
    <w:pPr>
      <w:ind w:left="800" w:hanging="200"/>
    </w:pPr>
  </w:style>
  <w:style w:type="paragraph" w:styleId="Index5">
    <w:name w:val="index 5"/>
    <w:basedOn w:val="Normal"/>
    <w:next w:val="Normal"/>
    <w:autoRedefine/>
    <w:uiPriority w:val="99"/>
    <w:semiHidden/>
    <w:unhideWhenUsed/>
    <w:rsid w:val="00B204CD"/>
    <w:pPr>
      <w:ind w:left="1000" w:hanging="200"/>
    </w:pPr>
  </w:style>
  <w:style w:type="paragraph" w:styleId="Index6">
    <w:name w:val="index 6"/>
    <w:basedOn w:val="Normal"/>
    <w:next w:val="Normal"/>
    <w:autoRedefine/>
    <w:uiPriority w:val="99"/>
    <w:semiHidden/>
    <w:unhideWhenUsed/>
    <w:rsid w:val="00B204CD"/>
    <w:pPr>
      <w:ind w:left="1200" w:hanging="200"/>
    </w:pPr>
  </w:style>
  <w:style w:type="paragraph" w:styleId="Index7">
    <w:name w:val="index 7"/>
    <w:basedOn w:val="Normal"/>
    <w:next w:val="Normal"/>
    <w:autoRedefine/>
    <w:uiPriority w:val="99"/>
    <w:semiHidden/>
    <w:unhideWhenUsed/>
    <w:rsid w:val="00B204CD"/>
    <w:pPr>
      <w:ind w:left="1400" w:hanging="200"/>
    </w:pPr>
  </w:style>
  <w:style w:type="paragraph" w:styleId="Index8">
    <w:name w:val="index 8"/>
    <w:basedOn w:val="Normal"/>
    <w:next w:val="Normal"/>
    <w:autoRedefine/>
    <w:uiPriority w:val="99"/>
    <w:semiHidden/>
    <w:unhideWhenUsed/>
    <w:rsid w:val="00B204CD"/>
    <w:pPr>
      <w:ind w:left="1600" w:hanging="200"/>
    </w:pPr>
  </w:style>
  <w:style w:type="paragraph" w:styleId="Index9">
    <w:name w:val="index 9"/>
    <w:basedOn w:val="Normal"/>
    <w:next w:val="Normal"/>
    <w:autoRedefine/>
    <w:uiPriority w:val="99"/>
    <w:semiHidden/>
    <w:unhideWhenUsed/>
    <w:rsid w:val="00B204CD"/>
    <w:pPr>
      <w:ind w:left="1800" w:hanging="200"/>
    </w:pPr>
  </w:style>
  <w:style w:type="paragraph" w:styleId="IndexHeading">
    <w:name w:val="index heading"/>
    <w:basedOn w:val="Normal"/>
    <w:next w:val="Index1"/>
    <w:uiPriority w:val="99"/>
    <w:semiHidden/>
    <w:unhideWhenUsed/>
    <w:rsid w:val="00B204CD"/>
    <w:rPr>
      <w:rFonts w:asciiTheme="majorHAnsi" w:eastAsiaTheme="majorEastAsia" w:hAnsiTheme="majorHAnsi" w:cstheme="majorBidi"/>
      <w:b/>
      <w:bCs/>
    </w:rPr>
  </w:style>
  <w:style w:type="table" w:styleId="LightGrid">
    <w:name w:val="Light Grid"/>
    <w:basedOn w:val="TableNormal"/>
    <w:uiPriority w:val="62"/>
    <w:semiHidden/>
    <w:unhideWhenUsed/>
    <w:rsid w:val="00B204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204CD"/>
    <w:tblPr>
      <w:tblStyleRowBandSize w:val="1"/>
      <w:tblStyleColBandSize w:val="1"/>
      <w:tblBorders>
        <w:top w:val="single" w:sz="8" w:space="0" w:color="8E0B56" w:themeColor="accent1"/>
        <w:left w:val="single" w:sz="8" w:space="0" w:color="8E0B56" w:themeColor="accent1"/>
        <w:bottom w:val="single" w:sz="8" w:space="0" w:color="8E0B56" w:themeColor="accent1"/>
        <w:right w:val="single" w:sz="8" w:space="0" w:color="8E0B56" w:themeColor="accent1"/>
        <w:insideH w:val="single" w:sz="8" w:space="0" w:color="8E0B56" w:themeColor="accent1"/>
        <w:insideV w:val="single" w:sz="8" w:space="0" w:color="8E0B5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0B56" w:themeColor="accent1"/>
          <w:left w:val="single" w:sz="8" w:space="0" w:color="8E0B56" w:themeColor="accent1"/>
          <w:bottom w:val="single" w:sz="18" w:space="0" w:color="8E0B56" w:themeColor="accent1"/>
          <w:right w:val="single" w:sz="8" w:space="0" w:color="8E0B56" w:themeColor="accent1"/>
          <w:insideH w:val="nil"/>
          <w:insideV w:val="single" w:sz="8" w:space="0" w:color="8E0B5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0B56" w:themeColor="accent1"/>
          <w:left w:val="single" w:sz="8" w:space="0" w:color="8E0B56" w:themeColor="accent1"/>
          <w:bottom w:val="single" w:sz="8" w:space="0" w:color="8E0B56" w:themeColor="accent1"/>
          <w:right w:val="single" w:sz="8" w:space="0" w:color="8E0B56" w:themeColor="accent1"/>
          <w:insideH w:val="nil"/>
          <w:insideV w:val="single" w:sz="8" w:space="0" w:color="8E0B5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0B56" w:themeColor="accent1"/>
          <w:left w:val="single" w:sz="8" w:space="0" w:color="8E0B56" w:themeColor="accent1"/>
          <w:bottom w:val="single" w:sz="8" w:space="0" w:color="8E0B56" w:themeColor="accent1"/>
          <w:right w:val="single" w:sz="8" w:space="0" w:color="8E0B56" w:themeColor="accent1"/>
        </w:tcBorders>
      </w:tcPr>
    </w:tblStylePr>
    <w:tblStylePr w:type="band1Vert">
      <w:tblPr/>
      <w:tcPr>
        <w:tcBorders>
          <w:top w:val="single" w:sz="8" w:space="0" w:color="8E0B56" w:themeColor="accent1"/>
          <w:left w:val="single" w:sz="8" w:space="0" w:color="8E0B56" w:themeColor="accent1"/>
          <w:bottom w:val="single" w:sz="8" w:space="0" w:color="8E0B56" w:themeColor="accent1"/>
          <w:right w:val="single" w:sz="8" w:space="0" w:color="8E0B56" w:themeColor="accent1"/>
        </w:tcBorders>
        <w:shd w:val="clear" w:color="auto" w:fill="F8ADD8" w:themeFill="accent1" w:themeFillTint="3F"/>
      </w:tcPr>
    </w:tblStylePr>
    <w:tblStylePr w:type="band1Horz">
      <w:tblPr/>
      <w:tcPr>
        <w:tcBorders>
          <w:top w:val="single" w:sz="8" w:space="0" w:color="8E0B56" w:themeColor="accent1"/>
          <w:left w:val="single" w:sz="8" w:space="0" w:color="8E0B56" w:themeColor="accent1"/>
          <w:bottom w:val="single" w:sz="8" w:space="0" w:color="8E0B56" w:themeColor="accent1"/>
          <w:right w:val="single" w:sz="8" w:space="0" w:color="8E0B56" w:themeColor="accent1"/>
          <w:insideV w:val="single" w:sz="8" w:space="0" w:color="8E0B56" w:themeColor="accent1"/>
        </w:tcBorders>
        <w:shd w:val="clear" w:color="auto" w:fill="F8ADD8" w:themeFill="accent1" w:themeFillTint="3F"/>
      </w:tcPr>
    </w:tblStylePr>
    <w:tblStylePr w:type="band2Horz">
      <w:tblPr/>
      <w:tcPr>
        <w:tcBorders>
          <w:top w:val="single" w:sz="8" w:space="0" w:color="8E0B56" w:themeColor="accent1"/>
          <w:left w:val="single" w:sz="8" w:space="0" w:color="8E0B56" w:themeColor="accent1"/>
          <w:bottom w:val="single" w:sz="8" w:space="0" w:color="8E0B56" w:themeColor="accent1"/>
          <w:right w:val="single" w:sz="8" w:space="0" w:color="8E0B56" w:themeColor="accent1"/>
          <w:insideV w:val="single" w:sz="8" w:space="0" w:color="8E0B56" w:themeColor="accent1"/>
        </w:tcBorders>
      </w:tcPr>
    </w:tblStylePr>
  </w:style>
  <w:style w:type="table" w:styleId="LightGrid-Accent2">
    <w:name w:val="Light Grid Accent 2"/>
    <w:basedOn w:val="TableNormal"/>
    <w:uiPriority w:val="62"/>
    <w:semiHidden/>
    <w:unhideWhenUsed/>
    <w:rsid w:val="00B204CD"/>
    <w:tblPr>
      <w:tblStyleRowBandSize w:val="1"/>
      <w:tblStyleColBandSize w:val="1"/>
      <w:tblBorders>
        <w:top w:val="single" w:sz="8" w:space="0" w:color="EE880B" w:themeColor="accent2"/>
        <w:left w:val="single" w:sz="8" w:space="0" w:color="EE880B" w:themeColor="accent2"/>
        <w:bottom w:val="single" w:sz="8" w:space="0" w:color="EE880B" w:themeColor="accent2"/>
        <w:right w:val="single" w:sz="8" w:space="0" w:color="EE880B" w:themeColor="accent2"/>
        <w:insideH w:val="single" w:sz="8" w:space="0" w:color="EE880B" w:themeColor="accent2"/>
        <w:insideV w:val="single" w:sz="8" w:space="0" w:color="EE880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880B" w:themeColor="accent2"/>
          <w:left w:val="single" w:sz="8" w:space="0" w:color="EE880B" w:themeColor="accent2"/>
          <w:bottom w:val="single" w:sz="18" w:space="0" w:color="EE880B" w:themeColor="accent2"/>
          <w:right w:val="single" w:sz="8" w:space="0" w:color="EE880B" w:themeColor="accent2"/>
          <w:insideH w:val="nil"/>
          <w:insideV w:val="single" w:sz="8" w:space="0" w:color="EE880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880B" w:themeColor="accent2"/>
          <w:left w:val="single" w:sz="8" w:space="0" w:color="EE880B" w:themeColor="accent2"/>
          <w:bottom w:val="single" w:sz="8" w:space="0" w:color="EE880B" w:themeColor="accent2"/>
          <w:right w:val="single" w:sz="8" w:space="0" w:color="EE880B" w:themeColor="accent2"/>
          <w:insideH w:val="nil"/>
          <w:insideV w:val="single" w:sz="8" w:space="0" w:color="EE880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880B" w:themeColor="accent2"/>
          <w:left w:val="single" w:sz="8" w:space="0" w:color="EE880B" w:themeColor="accent2"/>
          <w:bottom w:val="single" w:sz="8" w:space="0" w:color="EE880B" w:themeColor="accent2"/>
          <w:right w:val="single" w:sz="8" w:space="0" w:color="EE880B" w:themeColor="accent2"/>
        </w:tcBorders>
      </w:tcPr>
    </w:tblStylePr>
    <w:tblStylePr w:type="band1Vert">
      <w:tblPr/>
      <w:tcPr>
        <w:tcBorders>
          <w:top w:val="single" w:sz="8" w:space="0" w:color="EE880B" w:themeColor="accent2"/>
          <w:left w:val="single" w:sz="8" w:space="0" w:color="EE880B" w:themeColor="accent2"/>
          <w:bottom w:val="single" w:sz="8" w:space="0" w:color="EE880B" w:themeColor="accent2"/>
          <w:right w:val="single" w:sz="8" w:space="0" w:color="EE880B" w:themeColor="accent2"/>
        </w:tcBorders>
        <w:shd w:val="clear" w:color="auto" w:fill="FCE1C1" w:themeFill="accent2" w:themeFillTint="3F"/>
      </w:tcPr>
    </w:tblStylePr>
    <w:tblStylePr w:type="band1Horz">
      <w:tblPr/>
      <w:tcPr>
        <w:tcBorders>
          <w:top w:val="single" w:sz="8" w:space="0" w:color="EE880B" w:themeColor="accent2"/>
          <w:left w:val="single" w:sz="8" w:space="0" w:color="EE880B" w:themeColor="accent2"/>
          <w:bottom w:val="single" w:sz="8" w:space="0" w:color="EE880B" w:themeColor="accent2"/>
          <w:right w:val="single" w:sz="8" w:space="0" w:color="EE880B" w:themeColor="accent2"/>
          <w:insideV w:val="single" w:sz="8" w:space="0" w:color="EE880B" w:themeColor="accent2"/>
        </w:tcBorders>
        <w:shd w:val="clear" w:color="auto" w:fill="FCE1C1" w:themeFill="accent2" w:themeFillTint="3F"/>
      </w:tcPr>
    </w:tblStylePr>
    <w:tblStylePr w:type="band2Horz">
      <w:tblPr/>
      <w:tcPr>
        <w:tcBorders>
          <w:top w:val="single" w:sz="8" w:space="0" w:color="EE880B" w:themeColor="accent2"/>
          <w:left w:val="single" w:sz="8" w:space="0" w:color="EE880B" w:themeColor="accent2"/>
          <w:bottom w:val="single" w:sz="8" w:space="0" w:color="EE880B" w:themeColor="accent2"/>
          <w:right w:val="single" w:sz="8" w:space="0" w:color="EE880B" w:themeColor="accent2"/>
          <w:insideV w:val="single" w:sz="8" w:space="0" w:color="EE880B" w:themeColor="accent2"/>
        </w:tcBorders>
      </w:tcPr>
    </w:tblStylePr>
  </w:style>
  <w:style w:type="table" w:styleId="LightGrid-Accent3">
    <w:name w:val="Light Grid Accent 3"/>
    <w:basedOn w:val="TableNormal"/>
    <w:uiPriority w:val="62"/>
    <w:semiHidden/>
    <w:unhideWhenUsed/>
    <w:rsid w:val="00B204CD"/>
    <w:tblPr>
      <w:tblStyleRowBandSize w:val="1"/>
      <w:tblStyleColBandSize w:val="1"/>
      <w:tblBorders>
        <w:top w:val="single" w:sz="8" w:space="0" w:color="45B8B9" w:themeColor="accent3"/>
        <w:left w:val="single" w:sz="8" w:space="0" w:color="45B8B9" w:themeColor="accent3"/>
        <w:bottom w:val="single" w:sz="8" w:space="0" w:color="45B8B9" w:themeColor="accent3"/>
        <w:right w:val="single" w:sz="8" w:space="0" w:color="45B8B9" w:themeColor="accent3"/>
        <w:insideH w:val="single" w:sz="8" w:space="0" w:color="45B8B9" w:themeColor="accent3"/>
        <w:insideV w:val="single" w:sz="8" w:space="0" w:color="45B8B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B8B9" w:themeColor="accent3"/>
          <w:left w:val="single" w:sz="8" w:space="0" w:color="45B8B9" w:themeColor="accent3"/>
          <w:bottom w:val="single" w:sz="18" w:space="0" w:color="45B8B9" w:themeColor="accent3"/>
          <w:right w:val="single" w:sz="8" w:space="0" w:color="45B8B9" w:themeColor="accent3"/>
          <w:insideH w:val="nil"/>
          <w:insideV w:val="single" w:sz="8" w:space="0" w:color="45B8B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B8B9" w:themeColor="accent3"/>
          <w:left w:val="single" w:sz="8" w:space="0" w:color="45B8B9" w:themeColor="accent3"/>
          <w:bottom w:val="single" w:sz="8" w:space="0" w:color="45B8B9" w:themeColor="accent3"/>
          <w:right w:val="single" w:sz="8" w:space="0" w:color="45B8B9" w:themeColor="accent3"/>
          <w:insideH w:val="nil"/>
          <w:insideV w:val="single" w:sz="8" w:space="0" w:color="45B8B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B8B9" w:themeColor="accent3"/>
          <w:left w:val="single" w:sz="8" w:space="0" w:color="45B8B9" w:themeColor="accent3"/>
          <w:bottom w:val="single" w:sz="8" w:space="0" w:color="45B8B9" w:themeColor="accent3"/>
          <w:right w:val="single" w:sz="8" w:space="0" w:color="45B8B9" w:themeColor="accent3"/>
        </w:tcBorders>
      </w:tcPr>
    </w:tblStylePr>
    <w:tblStylePr w:type="band1Vert">
      <w:tblPr/>
      <w:tcPr>
        <w:tcBorders>
          <w:top w:val="single" w:sz="8" w:space="0" w:color="45B8B9" w:themeColor="accent3"/>
          <w:left w:val="single" w:sz="8" w:space="0" w:color="45B8B9" w:themeColor="accent3"/>
          <w:bottom w:val="single" w:sz="8" w:space="0" w:color="45B8B9" w:themeColor="accent3"/>
          <w:right w:val="single" w:sz="8" w:space="0" w:color="45B8B9" w:themeColor="accent3"/>
        </w:tcBorders>
        <w:shd w:val="clear" w:color="auto" w:fill="D0EDED" w:themeFill="accent3" w:themeFillTint="3F"/>
      </w:tcPr>
    </w:tblStylePr>
    <w:tblStylePr w:type="band1Horz">
      <w:tblPr/>
      <w:tcPr>
        <w:tcBorders>
          <w:top w:val="single" w:sz="8" w:space="0" w:color="45B8B9" w:themeColor="accent3"/>
          <w:left w:val="single" w:sz="8" w:space="0" w:color="45B8B9" w:themeColor="accent3"/>
          <w:bottom w:val="single" w:sz="8" w:space="0" w:color="45B8B9" w:themeColor="accent3"/>
          <w:right w:val="single" w:sz="8" w:space="0" w:color="45B8B9" w:themeColor="accent3"/>
          <w:insideV w:val="single" w:sz="8" w:space="0" w:color="45B8B9" w:themeColor="accent3"/>
        </w:tcBorders>
        <w:shd w:val="clear" w:color="auto" w:fill="D0EDED" w:themeFill="accent3" w:themeFillTint="3F"/>
      </w:tcPr>
    </w:tblStylePr>
    <w:tblStylePr w:type="band2Horz">
      <w:tblPr/>
      <w:tcPr>
        <w:tcBorders>
          <w:top w:val="single" w:sz="8" w:space="0" w:color="45B8B9" w:themeColor="accent3"/>
          <w:left w:val="single" w:sz="8" w:space="0" w:color="45B8B9" w:themeColor="accent3"/>
          <w:bottom w:val="single" w:sz="8" w:space="0" w:color="45B8B9" w:themeColor="accent3"/>
          <w:right w:val="single" w:sz="8" w:space="0" w:color="45B8B9" w:themeColor="accent3"/>
          <w:insideV w:val="single" w:sz="8" w:space="0" w:color="45B8B9" w:themeColor="accent3"/>
        </w:tcBorders>
      </w:tcPr>
    </w:tblStylePr>
  </w:style>
  <w:style w:type="table" w:styleId="LightGrid-Accent4">
    <w:name w:val="Light Grid Accent 4"/>
    <w:basedOn w:val="TableNormal"/>
    <w:uiPriority w:val="62"/>
    <w:semiHidden/>
    <w:unhideWhenUsed/>
    <w:rsid w:val="00B204CD"/>
    <w:tblPr>
      <w:tblStyleRowBandSize w:val="1"/>
      <w:tblStyleColBandSize w:val="1"/>
      <w:tblBorders>
        <w:top w:val="single" w:sz="8" w:space="0" w:color="FF5E5B" w:themeColor="accent4"/>
        <w:left w:val="single" w:sz="8" w:space="0" w:color="FF5E5B" w:themeColor="accent4"/>
        <w:bottom w:val="single" w:sz="8" w:space="0" w:color="FF5E5B" w:themeColor="accent4"/>
        <w:right w:val="single" w:sz="8" w:space="0" w:color="FF5E5B" w:themeColor="accent4"/>
        <w:insideH w:val="single" w:sz="8" w:space="0" w:color="FF5E5B" w:themeColor="accent4"/>
        <w:insideV w:val="single" w:sz="8" w:space="0" w:color="FF5E5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E5B" w:themeColor="accent4"/>
          <w:left w:val="single" w:sz="8" w:space="0" w:color="FF5E5B" w:themeColor="accent4"/>
          <w:bottom w:val="single" w:sz="18" w:space="0" w:color="FF5E5B" w:themeColor="accent4"/>
          <w:right w:val="single" w:sz="8" w:space="0" w:color="FF5E5B" w:themeColor="accent4"/>
          <w:insideH w:val="nil"/>
          <w:insideV w:val="single" w:sz="8" w:space="0" w:color="FF5E5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E5B" w:themeColor="accent4"/>
          <w:left w:val="single" w:sz="8" w:space="0" w:color="FF5E5B" w:themeColor="accent4"/>
          <w:bottom w:val="single" w:sz="8" w:space="0" w:color="FF5E5B" w:themeColor="accent4"/>
          <w:right w:val="single" w:sz="8" w:space="0" w:color="FF5E5B" w:themeColor="accent4"/>
          <w:insideH w:val="nil"/>
          <w:insideV w:val="single" w:sz="8" w:space="0" w:color="FF5E5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E5B" w:themeColor="accent4"/>
          <w:left w:val="single" w:sz="8" w:space="0" w:color="FF5E5B" w:themeColor="accent4"/>
          <w:bottom w:val="single" w:sz="8" w:space="0" w:color="FF5E5B" w:themeColor="accent4"/>
          <w:right w:val="single" w:sz="8" w:space="0" w:color="FF5E5B" w:themeColor="accent4"/>
        </w:tcBorders>
      </w:tcPr>
    </w:tblStylePr>
    <w:tblStylePr w:type="band1Vert">
      <w:tblPr/>
      <w:tcPr>
        <w:tcBorders>
          <w:top w:val="single" w:sz="8" w:space="0" w:color="FF5E5B" w:themeColor="accent4"/>
          <w:left w:val="single" w:sz="8" w:space="0" w:color="FF5E5B" w:themeColor="accent4"/>
          <w:bottom w:val="single" w:sz="8" w:space="0" w:color="FF5E5B" w:themeColor="accent4"/>
          <w:right w:val="single" w:sz="8" w:space="0" w:color="FF5E5B" w:themeColor="accent4"/>
        </w:tcBorders>
        <w:shd w:val="clear" w:color="auto" w:fill="FFD6D6" w:themeFill="accent4" w:themeFillTint="3F"/>
      </w:tcPr>
    </w:tblStylePr>
    <w:tblStylePr w:type="band1Horz">
      <w:tblPr/>
      <w:tcPr>
        <w:tcBorders>
          <w:top w:val="single" w:sz="8" w:space="0" w:color="FF5E5B" w:themeColor="accent4"/>
          <w:left w:val="single" w:sz="8" w:space="0" w:color="FF5E5B" w:themeColor="accent4"/>
          <w:bottom w:val="single" w:sz="8" w:space="0" w:color="FF5E5B" w:themeColor="accent4"/>
          <w:right w:val="single" w:sz="8" w:space="0" w:color="FF5E5B" w:themeColor="accent4"/>
          <w:insideV w:val="single" w:sz="8" w:space="0" w:color="FF5E5B" w:themeColor="accent4"/>
        </w:tcBorders>
        <w:shd w:val="clear" w:color="auto" w:fill="FFD6D6" w:themeFill="accent4" w:themeFillTint="3F"/>
      </w:tcPr>
    </w:tblStylePr>
    <w:tblStylePr w:type="band2Horz">
      <w:tblPr/>
      <w:tcPr>
        <w:tcBorders>
          <w:top w:val="single" w:sz="8" w:space="0" w:color="FF5E5B" w:themeColor="accent4"/>
          <w:left w:val="single" w:sz="8" w:space="0" w:color="FF5E5B" w:themeColor="accent4"/>
          <w:bottom w:val="single" w:sz="8" w:space="0" w:color="FF5E5B" w:themeColor="accent4"/>
          <w:right w:val="single" w:sz="8" w:space="0" w:color="FF5E5B" w:themeColor="accent4"/>
          <w:insideV w:val="single" w:sz="8" w:space="0" w:color="FF5E5B" w:themeColor="accent4"/>
        </w:tcBorders>
      </w:tcPr>
    </w:tblStylePr>
  </w:style>
  <w:style w:type="table" w:styleId="LightGrid-Accent5">
    <w:name w:val="Light Grid Accent 5"/>
    <w:basedOn w:val="TableNormal"/>
    <w:uiPriority w:val="62"/>
    <w:semiHidden/>
    <w:unhideWhenUsed/>
    <w:rsid w:val="00B204CD"/>
    <w:tblPr>
      <w:tblStyleRowBandSize w:val="1"/>
      <w:tblStyleColBandSize w:val="1"/>
      <w:tblBorders>
        <w:top w:val="single" w:sz="8" w:space="0" w:color="4661A7" w:themeColor="accent5"/>
        <w:left w:val="single" w:sz="8" w:space="0" w:color="4661A7" w:themeColor="accent5"/>
        <w:bottom w:val="single" w:sz="8" w:space="0" w:color="4661A7" w:themeColor="accent5"/>
        <w:right w:val="single" w:sz="8" w:space="0" w:color="4661A7" w:themeColor="accent5"/>
        <w:insideH w:val="single" w:sz="8" w:space="0" w:color="4661A7" w:themeColor="accent5"/>
        <w:insideV w:val="single" w:sz="8" w:space="0" w:color="4661A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61A7" w:themeColor="accent5"/>
          <w:left w:val="single" w:sz="8" w:space="0" w:color="4661A7" w:themeColor="accent5"/>
          <w:bottom w:val="single" w:sz="18" w:space="0" w:color="4661A7" w:themeColor="accent5"/>
          <w:right w:val="single" w:sz="8" w:space="0" w:color="4661A7" w:themeColor="accent5"/>
          <w:insideH w:val="nil"/>
          <w:insideV w:val="single" w:sz="8" w:space="0" w:color="4661A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61A7" w:themeColor="accent5"/>
          <w:left w:val="single" w:sz="8" w:space="0" w:color="4661A7" w:themeColor="accent5"/>
          <w:bottom w:val="single" w:sz="8" w:space="0" w:color="4661A7" w:themeColor="accent5"/>
          <w:right w:val="single" w:sz="8" w:space="0" w:color="4661A7" w:themeColor="accent5"/>
          <w:insideH w:val="nil"/>
          <w:insideV w:val="single" w:sz="8" w:space="0" w:color="4661A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61A7" w:themeColor="accent5"/>
          <w:left w:val="single" w:sz="8" w:space="0" w:color="4661A7" w:themeColor="accent5"/>
          <w:bottom w:val="single" w:sz="8" w:space="0" w:color="4661A7" w:themeColor="accent5"/>
          <w:right w:val="single" w:sz="8" w:space="0" w:color="4661A7" w:themeColor="accent5"/>
        </w:tcBorders>
      </w:tcPr>
    </w:tblStylePr>
    <w:tblStylePr w:type="band1Vert">
      <w:tblPr/>
      <w:tcPr>
        <w:tcBorders>
          <w:top w:val="single" w:sz="8" w:space="0" w:color="4661A7" w:themeColor="accent5"/>
          <w:left w:val="single" w:sz="8" w:space="0" w:color="4661A7" w:themeColor="accent5"/>
          <w:bottom w:val="single" w:sz="8" w:space="0" w:color="4661A7" w:themeColor="accent5"/>
          <w:right w:val="single" w:sz="8" w:space="0" w:color="4661A7" w:themeColor="accent5"/>
        </w:tcBorders>
        <w:shd w:val="clear" w:color="auto" w:fill="CFD6EB" w:themeFill="accent5" w:themeFillTint="3F"/>
      </w:tcPr>
    </w:tblStylePr>
    <w:tblStylePr w:type="band1Horz">
      <w:tblPr/>
      <w:tcPr>
        <w:tcBorders>
          <w:top w:val="single" w:sz="8" w:space="0" w:color="4661A7" w:themeColor="accent5"/>
          <w:left w:val="single" w:sz="8" w:space="0" w:color="4661A7" w:themeColor="accent5"/>
          <w:bottom w:val="single" w:sz="8" w:space="0" w:color="4661A7" w:themeColor="accent5"/>
          <w:right w:val="single" w:sz="8" w:space="0" w:color="4661A7" w:themeColor="accent5"/>
          <w:insideV w:val="single" w:sz="8" w:space="0" w:color="4661A7" w:themeColor="accent5"/>
        </w:tcBorders>
        <w:shd w:val="clear" w:color="auto" w:fill="CFD6EB" w:themeFill="accent5" w:themeFillTint="3F"/>
      </w:tcPr>
    </w:tblStylePr>
    <w:tblStylePr w:type="band2Horz">
      <w:tblPr/>
      <w:tcPr>
        <w:tcBorders>
          <w:top w:val="single" w:sz="8" w:space="0" w:color="4661A7" w:themeColor="accent5"/>
          <w:left w:val="single" w:sz="8" w:space="0" w:color="4661A7" w:themeColor="accent5"/>
          <w:bottom w:val="single" w:sz="8" w:space="0" w:color="4661A7" w:themeColor="accent5"/>
          <w:right w:val="single" w:sz="8" w:space="0" w:color="4661A7" w:themeColor="accent5"/>
          <w:insideV w:val="single" w:sz="8" w:space="0" w:color="4661A7" w:themeColor="accent5"/>
        </w:tcBorders>
      </w:tcPr>
    </w:tblStylePr>
  </w:style>
  <w:style w:type="table" w:styleId="LightGrid-Accent6">
    <w:name w:val="Light Grid Accent 6"/>
    <w:basedOn w:val="TableNormal"/>
    <w:uiPriority w:val="62"/>
    <w:semiHidden/>
    <w:unhideWhenUsed/>
    <w:rsid w:val="00B204CD"/>
    <w:tblPr>
      <w:tblStyleRowBandSize w:val="1"/>
      <w:tblStyleColBandSize w:val="1"/>
      <w:tblBorders>
        <w:top w:val="single" w:sz="8" w:space="0" w:color="EBD8E1" w:themeColor="accent6"/>
        <w:left w:val="single" w:sz="8" w:space="0" w:color="EBD8E1" w:themeColor="accent6"/>
        <w:bottom w:val="single" w:sz="8" w:space="0" w:color="EBD8E1" w:themeColor="accent6"/>
        <w:right w:val="single" w:sz="8" w:space="0" w:color="EBD8E1" w:themeColor="accent6"/>
        <w:insideH w:val="single" w:sz="8" w:space="0" w:color="EBD8E1" w:themeColor="accent6"/>
        <w:insideV w:val="single" w:sz="8" w:space="0" w:color="EBD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D8E1" w:themeColor="accent6"/>
          <w:left w:val="single" w:sz="8" w:space="0" w:color="EBD8E1" w:themeColor="accent6"/>
          <w:bottom w:val="single" w:sz="18" w:space="0" w:color="EBD8E1" w:themeColor="accent6"/>
          <w:right w:val="single" w:sz="8" w:space="0" w:color="EBD8E1" w:themeColor="accent6"/>
          <w:insideH w:val="nil"/>
          <w:insideV w:val="single" w:sz="8" w:space="0" w:color="EBD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D8E1" w:themeColor="accent6"/>
          <w:left w:val="single" w:sz="8" w:space="0" w:color="EBD8E1" w:themeColor="accent6"/>
          <w:bottom w:val="single" w:sz="8" w:space="0" w:color="EBD8E1" w:themeColor="accent6"/>
          <w:right w:val="single" w:sz="8" w:space="0" w:color="EBD8E1" w:themeColor="accent6"/>
          <w:insideH w:val="nil"/>
          <w:insideV w:val="single" w:sz="8" w:space="0" w:color="EBD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D8E1" w:themeColor="accent6"/>
          <w:left w:val="single" w:sz="8" w:space="0" w:color="EBD8E1" w:themeColor="accent6"/>
          <w:bottom w:val="single" w:sz="8" w:space="0" w:color="EBD8E1" w:themeColor="accent6"/>
          <w:right w:val="single" w:sz="8" w:space="0" w:color="EBD8E1" w:themeColor="accent6"/>
        </w:tcBorders>
      </w:tcPr>
    </w:tblStylePr>
    <w:tblStylePr w:type="band1Vert">
      <w:tblPr/>
      <w:tcPr>
        <w:tcBorders>
          <w:top w:val="single" w:sz="8" w:space="0" w:color="EBD8E1" w:themeColor="accent6"/>
          <w:left w:val="single" w:sz="8" w:space="0" w:color="EBD8E1" w:themeColor="accent6"/>
          <w:bottom w:val="single" w:sz="8" w:space="0" w:color="EBD8E1" w:themeColor="accent6"/>
          <w:right w:val="single" w:sz="8" w:space="0" w:color="EBD8E1" w:themeColor="accent6"/>
        </w:tcBorders>
        <w:shd w:val="clear" w:color="auto" w:fill="FAF5F7" w:themeFill="accent6" w:themeFillTint="3F"/>
      </w:tcPr>
    </w:tblStylePr>
    <w:tblStylePr w:type="band1Horz">
      <w:tblPr/>
      <w:tcPr>
        <w:tcBorders>
          <w:top w:val="single" w:sz="8" w:space="0" w:color="EBD8E1" w:themeColor="accent6"/>
          <w:left w:val="single" w:sz="8" w:space="0" w:color="EBD8E1" w:themeColor="accent6"/>
          <w:bottom w:val="single" w:sz="8" w:space="0" w:color="EBD8E1" w:themeColor="accent6"/>
          <w:right w:val="single" w:sz="8" w:space="0" w:color="EBD8E1" w:themeColor="accent6"/>
          <w:insideV w:val="single" w:sz="8" w:space="0" w:color="EBD8E1" w:themeColor="accent6"/>
        </w:tcBorders>
        <w:shd w:val="clear" w:color="auto" w:fill="FAF5F7" w:themeFill="accent6" w:themeFillTint="3F"/>
      </w:tcPr>
    </w:tblStylePr>
    <w:tblStylePr w:type="band2Horz">
      <w:tblPr/>
      <w:tcPr>
        <w:tcBorders>
          <w:top w:val="single" w:sz="8" w:space="0" w:color="EBD8E1" w:themeColor="accent6"/>
          <w:left w:val="single" w:sz="8" w:space="0" w:color="EBD8E1" w:themeColor="accent6"/>
          <w:bottom w:val="single" w:sz="8" w:space="0" w:color="EBD8E1" w:themeColor="accent6"/>
          <w:right w:val="single" w:sz="8" w:space="0" w:color="EBD8E1" w:themeColor="accent6"/>
          <w:insideV w:val="single" w:sz="8" w:space="0" w:color="EBD8E1" w:themeColor="accent6"/>
        </w:tcBorders>
      </w:tcPr>
    </w:tblStylePr>
  </w:style>
  <w:style w:type="table" w:styleId="LightList">
    <w:name w:val="Light List"/>
    <w:basedOn w:val="TableNormal"/>
    <w:uiPriority w:val="61"/>
    <w:semiHidden/>
    <w:unhideWhenUsed/>
    <w:rsid w:val="00B204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204CD"/>
    <w:tblPr>
      <w:tblStyleRowBandSize w:val="1"/>
      <w:tblStyleColBandSize w:val="1"/>
      <w:tblBorders>
        <w:top w:val="single" w:sz="8" w:space="0" w:color="8E0B56" w:themeColor="accent1"/>
        <w:left w:val="single" w:sz="8" w:space="0" w:color="8E0B56" w:themeColor="accent1"/>
        <w:bottom w:val="single" w:sz="8" w:space="0" w:color="8E0B56" w:themeColor="accent1"/>
        <w:right w:val="single" w:sz="8" w:space="0" w:color="8E0B56" w:themeColor="accent1"/>
      </w:tblBorders>
    </w:tblPr>
    <w:tblStylePr w:type="firstRow">
      <w:pPr>
        <w:spacing w:before="0" w:after="0" w:line="240" w:lineRule="auto"/>
      </w:pPr>
      <w:rPr>
        <w:b/>
        <w:bCs/>
        <w:color w:val="FFFFFF" w:themeColor="background1"/>
      </w:rPr>
      <w:tblPr/>
      <w:tcPr>
        <w:shd w:val="clear" w:color="auto" w:fill="8E0B56" w:themeFill="accent1"/>
      </w:tcPr>
    </w:tblStylePr>
    <w:tblStylePr w:type="lastRow">
      <w:pPr>
        <w:spacing w:before="0" w:after="0" w:line="240" w:lineRule="auto"/>
      </w:pPr>
      <w:rPr>
        <w:b/>
        <w:bCs/>
      </w:rPr>
      <w:tblPr/>
      <w:tcPr>
        <w:tcBorders>
          <w:top w:val="double" w:sz="6" w:space="0" w:color="8E0B56" w:themeColor="accent1"/>
          <w:left w:val="single" w:sz="8" w:space="0" w:color="8E0B56" w:themeColor="accent1"/>
          <w:bottom w:val="single" w:sz="8" w:space="0" w:color="8E0B56" w:themeColor="accent1"/>
          <w:right w:val="single" w:sz="8" w:space="0" w:color="8E0B56" w:themeColor="accent1"/>
        </w:tcBorders>
      </w:tcPr>
    </w:tblStylePr>
    <w:tblStylePr w:type="firstCol">
      <w:rPr>
        <w:b/>
        <w:bCs/>
      </w:rPr>
    </w:tblStylePr>
    <w:tblStylePr w:type="lastCol">
      <w:rPr>
        <w:b/>
        <w:bCs/>
      </w:rPr>
    </w:tblStylePr>
    <w:tblStylePr w:type="band1Vert">
      <w:tblPr/>
      <w:tcPr>
        <w:tcBorders>
          <w:top w:val="single" w:sz="8" w:space="0" w:color="8E0B56" w:themeColor="accent1"/>
          <w:left w:val="single" w:sz="8" w:space="0" w:color="8E0B56" w:themeColor="accent1"/>
          <w:bottom w:val="single" w:sz="8" w:space="0" w:color="8E0B56" w:themeColor="accent1"/>
          <w:right w:val="single" w:sz="8" w:space="0" w:color="8E0B56" w:themeColor="accent1"/>
        </w:tcBorders>
      </w:tcPr>
    </w:tblStylePr>
    <w:tblStylePr w:type="band1Horz">
      <w:tblPr/>
      <w:tcPr>
        <w:tcBorders>
          <w:top w:val="single" w:sz="8" w:space="0" w:color="8E0B56" w:themeColor="accent1"/>
          <w:left w:val="single" w:sz="8" w:space="0" w:color="8E0B56" w:themeColor="accent1"/>
          <w:bottom w:val="single" w:sz="8" w:space="0" w:color="8E0B56" w:themeColor="accent1"/>
          <w:right w:val="single" w:sz="8" w:space="0" w:color="8E0B56" w:themeColor="accent1"/>
        </w:tcBorders>
      </w:tcPr>
    </w:tblStylePr>
  </w:style>
  <w:style w:type="table" w:styleId="LightList-Accent2">
    <w:name w:val="Light List Accent 2"/>
    <w:basedOn w:val="TableNormal"/>
    <w:uiPriority w:val="61"/>
    <w:semiHidden/>
    <w:unhideWhenUsed/>
    <w:rsid w:val="00B204CD"/>
    <w:tblPr>
      <w:tblStyleRowBandSize w:val="1"/>
      <w:tblStyleColBandSize w:val="1"/>
      <w:tblBorders>
        <w:top w:val="single" w:sz="8" w:space="0" w:color="EE880B" w:themeColor="accent2"/>
        <w:left w:val="single" w:sz="8" w:space="0" w:color="EE880B" w:themeColor="accent2"/>
        <w:bottom w:val="single" w:sz="8" w:space="0" w:color="EE880B" w:themeColor="accent2"/>
        <w:right w:val="single" w:sz="8" w:space="0" w:color="EE880B" w:themeColor="accent2"/>
      </w:tblBorders>
    </w:tblPr>
    <w:tblStylePr w:type="firstRow">
      <w:pPr>
        <w:spacing w:before="0" w:after="0" w:line="240" w:lineRule="auto"/>
      </w:pPr>
      <w:rPr>
        <w:b/>
        <w:bCs/>
        <w:color w:val="FFFFFF" w:themeColor="background1"/>
      </w:rPr>
      <w:tblPr/>
      <w:tcPr>
        <w:shd w:val="clear" w:color="auto" w:fill="EE880B" w:themeFill="accent2"/>
      </w:tcPr>
    </w:tblStylePr>
    <w:tblStylePr w:type="lastRow">
      <w:pPr>
        <w:spacing w:before="0" w:after="0" w:line="240" w:lineRule="auto"/>
      </w:pPr>
      <w:rPr>
        <w:b/>
        <w:bCs/>
      </w:rPr>
      <w:tblPr/>
      <w:tcPr>
        <w:tcBorders>
          <w:top w:val="double" w:sz="6" w:space="0" w:color="EE880B" w:themeColor="accent2"/>
          <w:left w:val="single" w:sz="8" w:space="0" w:color="EE880B" w:themeColor="accent2"/>
          <w:bottom w:val="single" w:sz="8" w:space="0" w:color="EE880B" w:themeColor="accent2"/>
          <w:right w:val="single" w:sz="8" w:space="0" w:color="EE880B" w:themeColor="accent2"/>
        </w:tcBorders>
      </w:tcPr>
    </w:tblStylePr>
    <w:tblStylePr w:type="firstCol">
      <w:rPr>
        <w:b/>
        <w:bCs/>
      </w:rPr>
    </w:tblStylePr>
    <w:tblStylePr w:type="lastCol">
      <w:rPr>
        <w:b/>
        <w:bCs/>
      </w:rPr>
    </w:tblStylePr>
    <w:tblStylePr w:type="band1Vert">
      <w:tblPr/>
      <w:tcPr>
        <w:tcBorders>
          <w:top w:val="single" w:sz="8" w:space="0" w:color="EE880B" w:themeColor="accent2"/>
          <w:left w:val="single" w:sz="8" w:space="0" w:color="EE880B" w:themeColor="accent2"/>
          <w:bottom w:val="single" w:sz="8" w:space="0" w:color="EE880B" w:themeColor="accent2"/>
          <w:right w:val="single" w:sz="8" w:space="0" w:color="EE880B" w:themeColor="accent2"/>
        </w:tcBorders>
      </w:tcPr>
    </w:tblStylePr>
    <w:tblStylePr w:type="band1Horz">
      <w:tblPr/>
      <w:tcPr>
        <w:tcBorders>
          <w:top w:val="single" w:sz="8" w:space="0" w:color="EE880B" w:themeColor="accent2"/>
          <w:left w:val="single" w:sz="8" w:space="0" w:color="EE880B" w:themeColor="accent2"/>
          <w:bottom w:val="single" w:sz="8" w:space="0" w:color="EE880B" w:themeColor="accent2"/>
          <w:right w:val="single" w:sz="8" w:space="0" w:color="EE880B" w:themeColor="accent2"/>
        </w:tcBorders>
      </w:tcPr>
    </w:tblStylePr>
  </w:style>
  <w:style w:type="table" w:styleId="LightList-Accent3">
    <w:name w:val="Light List Accent 3"/>
    <w:basedOn w:val="TableNormal"/>
    <w:uiPriority w:val="61"/>
    <w:semiHidden/>
    <w:unhideWhenUsed/>
    <w:rsid w:val="00B204CD"/>
    <w:tblPr>
      <w:tblStyleRowBandSize w:val="1"/>
      <w:tblStyleColBandSize w:val="1"/>
      <w:tblBorders>
        <w:top w:val="single" w:sz="8" w:space="0" w:color="45B8B9" w:themeColor="accent3"/>
        <w:left w:val="single" w:sz="8" w:space="0" w:color="45B8B9" w:themeColor="accent3"/>
        <w:bottom w:val="single" w:sz="8" w:space="0" w:color="45B8B9" w:themeColor="accent3"/>
        <w:right w:val="single" w:sz="8" w:space="0" w:color="45B8B9" w:themeColor="accent3"/>
      </w:tblBorders>
    </w:tblPr>
    <w:tblStylePr w:type="firstRow">
      <w:pPr>
        <w:spacing w:before="0" w:after="0" w:line="240" w:lineRule="auto"/>
      </w:pPr>
      <w:rPr>
        <w:b/>
        <w:bCs/>
        <w:color w:val="FFFFFF" w:themeColor="background1"/>
      </w:rPr>
      <w:tblPr/>
      <w:tcPr>
        <w:shd w:val="clear" w:color="auto" w:fill="45B8B9" w:themeFill="accent3"/>
      </w:tcPr>
    </w:tblStylePr>
    <w:tblStylePr w:type="lastRow">
      <w:pPr>
        <w:spacing w:before="0" w:after="0" w:line="240" w:lineRule="auto"/>
      </w:pPr>
      <w:rPr>
        <w:b/>
        <w:bCs/>
      </w:rPr>
      <w:tblPr/>
      <w:tcPr>
        <w:tcBorders>
          <w:top w:val="double" w:sz="6" w:space="0" w:color="45B8B9" w:themeColor="accent3"/>
          <w:left w:val="single" w:sz="8" w:space="0" w:color="45B8B9" w:themeColor="accent3"/>
          <w:bottom w:val="single" w:sz="8" w:space="0" w:color="45B8B9" w:themeColor="accent3"/>
          <w:right w:val="single" w:sz="8" w:space="0" w:color="45B8B9" w:themeColor="accent3"/>
        </w:tcBorders>
      </w:tcPr>
    </w:tblStylePr>
    <w:tblStylePr w:type="firstCol">
      <w:rPr>
        <w:b/>
        <w:bCs/>
      </w:rPr>
    </w:tblStylePr>
    <w:tblStylePr w:type="lastCol">
      <w:rPr>
        <w:b/>
        <w:bCs/>
      </w:rPr>
    </w:tblStylePr>
    <w:tblStylePr w:type="band1Vert">
      <w:tblPr/>
      <w:tcPr>
        <w:tcBorders>
          <w:top w:val="single" w:sz="8" w:space="0" w:color="45B8B9" w:themeColor="accent3"/>
          <w:left w:val="single" w:sz="8" w:space="0" w:color="45B8B9" w:themeColor="accent3"/>
          <w:bottom w:val="single" w:sz="8" w:space="0" w:color="45B8B9" w:themeColor="accent3"/>
          <w:right w:val="single" w:sz="8" w:space="0" w:color="45B8B9" w:themeColor="accent3"/>
        </w:tcBorders>
      </w:tcPr>
    </w:tblStylePr>
    <w:tblStylePr w:type="band1Horz">
      <w:tblPr/>
      <w:tcPr>
        <w:tcBorders>
          <w:top w:val="single" w:sz="8" w:space="0" w:color="45B8B9" w:themeColor="accent3"/>
          <w:left w:val="single" w:sz="8" w:space="0" w:color="45B8B9" w:themeColor="accent3"/>
          <w:bottom w:val="single" w:sz="8" w:space="0" w:color="45B8B9" w:themeColor="accent3"/>
          <w:right w:val="single" w:sz="8" w:space="0" w:color="45B8B9" w:themeColor="accent3"/>
        </w:tcBorders>
      </w:tcPr>
    </w:tblStylePr>
  </w:style>
  <w:style w:type="table" w:styleId="LightList-Accent4">
    <w:name w:val="Light List Accent 4"/>
    <w:basedOn w:val="TableNormal"/>
    <w:uiPriority w:val="61"/>
    <w:semiHidden/>
    <w:unhideWhenUsed/>
    <w:rsid w:val="00B204CD"/>
    <w:tblPr>
      <w:tblStyleRowBandSize w:val="1"/>
      <w:tblStyleColBandSize w:val="1"/>
      <w:tblBorders>
        <w:top w:val="single" w:sz="8" w:space="0" w:color="FF5E5B" w:themeColor="accent4"/>
        <w:left w:val="single" w:sz="8" w:space="0" w:color="FF5E5B" w:themeColor="accent4"/>
        <w:bottom w:val="single" w:sz="8" w:space="0" w:color="FF5E5B" w:themeColor="accent4"/>
        <w:right w:val="single" w:sz="8" w:space="0" w:color="FF5E5B" w:themeColor="accent4"/>
      </w:tblBorders>
    </w:tblPr>
    <w:tblStylePr w:type="firstRow">
      <w:pPr>
        <w:spacing w:before="0" w:after="0" w:line="240" w:lineRule="auto"/>
      </w:pPr>
      <w:rPr>
        <w:b/>
        <w:bCs/>
        <w:color w:val="FFFFFF" w:themeColor="background1"/>
      </w:rPr>
      <w:tblPr/>
      <w:tcPr>
        <w:shd w:val="clear" w:color="auto" w:fill="FF5E5B" w:themeFill="accent4"/>
      </w:tcPr>
    </w:tblStylePr>
    <w:tblStylePr w:type="lastRow">
      <w:pPr>
        <w:spacing w:before="0" w:after="0" w:line="240" w:lineRule="auto"/>
      </w:pPr>
      <w:rPr>
        <w:b/>
        <w:bCs/>
      </w:rPr>
      <w:tblPr/>
      <w:tcPr>
        <w:tcBorders>
          <w:top w:val="double" w:sz="6" w:space="0" w:color="FF5E5B" w:themeColor="accent4"/>
          <w:left w:val="single" w:sz="8" w:space="0" w:color="FF5E5B" w:themeColor="accent4"/>
          <w:bottom w:val="single" w:sz="8" w:space="0" w:color="FF5E5B" w:themeColor="accent4"/>
          <w:right w:val="single" w:sz="8" w:space="0" w:color="FF5E5B" w:themeColor="accent4"/>
        </w:tcBorders>
      </w:tcPr>
    </w:tblStylePr>
    <w:tblStylePr w:type="firstCol">
      <w:rPr>
        <w:b/>
        <w:bCs/>
      </w:rPr>
    </w:tblStylePr>
    <w:tblStylePr w:type="lastCol">
      <w:rPr>
        <w:b/>
        <w:bCs/>
      </w:rPr>
    </w:tblStylePr>
    <w:tblStylePr w:type="band1Vert">
      <w:tblPr/>
      <w:tcPr>
        <w:tcBorders>
          <w:top w:val="single" w:sz="8" w:space="0" w:color="FF5E5B" w:themeColor="accent4"/>
          <w:left w:val="single" w:sz="8" w:space="0" w:color="FF5E5B" w:themeColor="accent4"/>
          <w:bottom w:val="single" w:sz="8" w:space="0" w:color="FF5E5B" w:themeColor="accent4"/>
          <w:right w:val="single" w:sz="8" w:space="0" w:color="FF5E5B" w:themeColor="accent4"/>
        </w:tcBorders>
      </w:tcPr>
    </w:tblStylePr>
    <w:tblStylePr w:type="band1Horz">
      <w:tblPr/>
      <w:tcPr>
        <w:tcBorders>
          <w:top w:val="single" w:sz="8" w:space="0" w:color="FF5E5B" w:themeColor="accent4"/>
          <w:left w:val="single" w:sz="8" w:space="0" w:color="FF5E5B" w:themeColor="accent4"/>
          <w:bottom w:val="single" w:sz="8" w:space="0" w:color="FF5E5B" w:themeColor="accent4"/>
          <w:right w:val="single" w:sz="8" w:space="0" w:color="FF5E5B" w:themeColor="accent4"/>
        </w:tcBorders>
      </w:tcPr>
    </w:tblStylePr>
  </w:style>
  <w:style w:type="table" w:styleId="LightList-Accent5">
    <w:name w:val="Light List Accent 5"/>
    <w:basedOn w:val="TableNormal"/>
    <w:uiPriority w:val="61"/>
    <w:semiHidden/>
    <w:unhideWhenUsed/>
    <w:rsid w:val="00B204CD"/>
    <w:tblPr>
      <w:tblStyleRowBandSize w:val="1"/>
      <w:tblStyleColBandSize w:val="1"/>
      <w:tblBorders>
        <w:top w:val="single" w:sz="8" w:space="0" w:color="4661A7" w:themeColor="accent5"/>
        <w:left w:val="single" w:sz="8" w:space="0" w:color="4661A7" w:themeColor="accent5"/>
        <w:bottom w:val="single" w:sz="8" w:space="0" w:color="4661A7" w:themeColor="accent5"/>
        <w:right w:val="single" w:sz="8" w:space="0" w:color="4661A7" w:themeColor="accent5"/>
      </w:tblBorders>
    </w:tblPr>
    <w:tblStylePr w:type="firstRow">
      <w:pPr>
        <w:spacing w:before="0" w:after="0" w:line="240" w:lineRule="auto"/>
      </w:pPr>
      <w:rPr>
        <w:b/>
        <w:bCs/>
        <w:color w:val="FFFFFF" w:themeColor="background1"/>
      </w:rPr>
      <w:tblPr/>
      <w:tcPr>
        <w:shd w:val="clear" w:color="auto" w:fill="4661A7" w:themeFill="accent5"/>
      </w:tcPr>
    </w:tblStylePr>
    <w:tblStylePr w:type="lastRow">
      <w:pPr>
        <w:spacing w:before="0" w:after="0" w:line="240" w:lineRule="auto"/>
      </w:pPr>
      <w:rPr>
        <w:b/>
        <w:bCs/>
      </w:rPr>
      <w:tblPr/>
      <w:tcPr>
        <w:tcBorders>
          <w:top w:val="double" w:sz="6" w:space="0" w:color="4661A7" w:themeColor="accent5"/>
          <w:left w:val="single" w:sz="8" w:space="0" w:color="4661A7" w:themeColor="accent5"/>
          <w:bottom w:val="single" w:sz="8" w:space="0" w:color="4661A7" w:themeColor="accent5"/>
          <w:right w:val="single" w:sz="8" w:space="0" w:color="4661A7" w:themeColor="accent5"/>
        </w:tcBorders>
      </w:tcPr>
    </w:tblStylePr>
    <w:tblStylePr w:type="firstCol">
      <w:rPr>
        <w:b/>
        <w:bCs/>
      </w:rPr>
    </w:tblStylePr>
    <w:tblStylePr w:type="lastCol">
      <w:rPr>
        <w:b/>
        <w:bCs/>
      </w:rPr>
    </w:tblStylePr>
    <w:tblStylePr w:type="band1Vert">
      <w:tblPr/>
      <w:tcPr>
        <w:tcBorders>
          <w:top w:val="single" w:sz="8" w:space="0" w:color="4661A7" w:themeColor="accent5"/>
          <w:left w:val="single" w:sz="8" w:space="0" w:color="4661A7" w:themeColor="accent5"/>
          <w:bottom w:val="single" w:sz="8" w:space="0" w:color="4661A7" w:themeColor="accent5"/>
          <w:right w:val="single" w:sz="8" w:space="0" w:color="4661A7" w:themeColor="accent5"/>
        </w:tcBorders>
      </w:tcPr>
    </w:tblStylePr>
    <w:tblStylePr w:type="band1Horz">
      <w:tblPr/>
      <w:tcPr>
        <w:tcBorders>
          <w:top w:val="single" w:sz="8" w:space="0" w:color="4661A7" w:themeColor="accent5"/>
          <w:left w:val="single" w:sz="8" w:space="0" w:color="4661A7" w:themeColor="accent5"/>
          <w:bottom w:val="single" w:sz="8" w:space="0" w:color="4661A7" w:themeColor="accent5"/>
          <w:right w:val="single" w:sz="8" w:space="0" w:color="4661A7" w:themeColor="accent5"/>
        </w:tcBorders>
      </w:tcPr>
    </w:tblStylePr>
  </w:style>
  <w:style w:type="table" w:styleId="LightList-Accent6">
    <w:name w:val="Light List Accent 6"/>
    <w:basedOn w:val="TableNormal"/>
    <w:uiPriority w:val="61"/>
    <w:semiHidden/>
    <w:unhideWhenUsed/>
    <w:rsid w:val="00B204CD"/>
    <w:tblPr>
      <w:tblStyleRowBandSize w:val="1"/>
      <w:tblStyleColBandSize w:val="1"/>
      <w:tblBorders>
        <w:top w:val="single" w:sz="8" w:space="0" w:color="EBD8E1" w:themeColor="accent6"/>
        <w:left w:val="single" w:sz="8" w:space="0" w:color="EBD8E1" w:themeColor="accent6"/>
        <w:bottom w:val="single" w:sz="8" w:space="0" w:color="EBD8E1" w:themeColor="accent6"/>
        <w:right w:val="single" w:sz="8" w:space="0" w:color="EBD8E1" w:themeColor="accent6"/>
      </w:tblBorders>
    </w:tblPr>
    <w:tblStylePr w:type="firstRow">
      <w:pPr>
        <w:spacing w:before="0" w:after="0" w:line="240" w:lineRule="auto"/>
      </w:pPr>
      <w:rPr>
        <w:b/>
        <w:bCs/>
        <w:color w:val="FFFFFF" w:themeColor="background1"/>
      </w:rPr>
      <w:tblPr/>
      <w:tcPr>
        <w:shd w:val="clear" w:color="auto" w:fill="EBD8E1" w:themeFill="accent6"/>
      </w:tcPr>
    </w:tblStylePr>
    <w:tblStylePr w:type="lastRow">
      <w:pPr>
        <w:spacing w:before="0" w:after="0" w:line="240" w:lineRule="auto"/>
      </w:pPr>
      <w:rPr>
        <w:b/>
        <w:bCs/>
      </w:rPr>
      <w:tblPr/>
      <w:tcPr>
        <w:tcBorders>
          <w:top w:val="double" w:sz="6" w:space="0" w:color="EBD8E1" w:themeColor="accent6"/>
          <w:left w:val="single" w:sz="8" w:space="0" w:color="EBD8E1" w:themeColor="accent6"/>
          <w:bottom w:val="single" w:sz="8" w:space="0" w:color="EBD8E1" w:themeColor="accent6"/>
          <w:right w:val="single" w:sz="8" w:space="0" w:color="EBD8E1" w:themeColor="accent6"/>
        </w:tcBorders>
      </w:tcPr>
    </w:tblStylePr>
    <w:tblStylePr w:type="firstCol">
      <w:rPr>
        <w:b/>
        <w:bCs/>
      </w:rPr>
    </w:tblStylePr>
    <w:tblStylePr w:type="lastCol">
      <w:rPr>
        <w:b/>
        <w:bCs/>
      </w:rPr>
    </w:tblStylePr>
    <w:tblStylePr w:type="band1Vert">
      <w:tblPr/>
      <w:tcPr>
        <w:tcBorders>
          <w:top w:val="single" w:sz="8" w:space="0" w:color="EBD8E1" w:themeColor="accent6"/>
          <w:left w:val="single" w:sz="8" w:space="0" w:color="EBD8E1" w:themeColor="accent6"/>
          <w:bottom w:val="single" w:sz="8" w:space="0" w:color="EBD8E1" w:themeColor="accent6"/>
          <w:right w:val="single" w:sz="8" w:space="0" w:color="EBD8E1" w:themeColor="accent6"/>
        </w:tcBorders>
      </w:tcPr>
    </w:tblStylePr>
    <w:tblStylePr w:type="band1Horz">
      <w:tblPr/>
      <w:tcPr>
        <w:tcBorders>
          <w:top w:val="single" w:sz="8" w:space="0" w:color="EBD8E1" w:themeColor="accent6"/>
          <w:left w:val="single" w:sz="8" w:space="0" w:color="EBD8E1" w:themeColor="accent6"/>
          <w:bottom w:val="single" w:sz="8" w:space="0" w:color="EBD8E1" w:themeColor="accent6"/>
          <w:right w:val="single" w:sz="8" w:space="0" w:color="EBD8E1" w:themeColor="accent6"/>
        </w:tcBorders>
      </w:tcPr>
    </w:tblStylePr>
  </w:style>
  <w:style w:type="table" w:styleId="LightShading">
    <w:name w:val="Light Shading"/>
    <w:basedOn w:val="TableNormal"/>
    <w:uiPriority w:val="60"/>
    <w:semiHidden/>
    <w:unhideWhenUsed/>
    <w:rsid w:val="00B204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04CD"/>
    <w:rPr>
      <w:color w:val="6A083F" w:themeColor="accent1" w:themeShade="BF"/>
    </w:rPr>
    <w:tblPr>
      <w:tblStyleRowBandSize w:val="1"/>
      <w:tblStyleColBandSize w:val="1"/>
      <w:tblBorders>
        <w:top w:val="single" w:sz="8" w:space="0" w:color="8E0B56" w:themeColor="accent1"/>
        <w:bottom w:val="single" w:sz="8" w:space="0" w:color="8E0B56" w:themeColor="accent1"/>
      </w:tblBorders>
    </w:tblPr>
    <w:tblStylePr w:type="firstRow">
      <w:pPr>
        <w:spacing w:before="0" w:after="0" w:line="240" w:lineRule="auto"/>
      </w:pPr>
      <w:rPr>
        <w:b/>
        <w:bCs/>
      </w:rPr>
      <w:tblPr/>
      <w:tcPr>
        <w:tcBorders>
          <w:top w:val="single" w:sz="8" w:space="0" w:color="8E0B56" w:themeColor="accent1"/>
          <w:left w:val="nil"/>
          <w:bottom w:val="single" w:sz="8" w:space="0" w:color="8E0B56" w:themeColor="accent1"/>
          <w:right w:val="nil"/>
          <w:insideH w:val="nil"/>
          <w:insideV w:val="nil"/>
        </w:tcBorders>
      </w:tcPr>
    </w:tblStylePr>
    <w:tblStylePr w:type="lastRow">
      <w:pPr>
        <w:spacing w:before="0" w:after="0" w:line="240" w:lineRule="auto"/>
      </w:pPr>
      <w:rPr>
        <w:b/>
        <w:bCs/>
      </w:rPr>
      <w:tblPr/>
      <w:tcPr>
        <w:tcBorders>
          <w:top w:val="single" w:sz="8" w:space="0" w:color="8E0B56" w:themeColor="accent1"/>
          <w:left w:val="nil"/>
          <w:bottom w:val="single" w:sz="8" w:space="0" w:color="8E0B5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DD8" w:themeFill="accent1" w:themeFillTint="3F"/>
      </w:tcPr>
    </w:tblStylePr>
    <w:tblStylePr w:type="band1Horz">
      <w:tblPr/>
      <w:tcPr>
        <w:tcBorders>
          <w:left w:val="nil"/>
          <w:right w:val="nil"/>
          <w:insideH w:val="nil"/>
          <w:insideV w:val="nil"/>
        </w:tcBorders>
        <w:shd w:val="clear" w:color="auto" w:fill="F8ADD8" w:themeFill="accent1" w:themeFillTint="3F"/>
      </w:tcPr>
    </w:tblStylePr>
  </w:style>
  <w:style w:type="table" w:styleId="LightShading-Accent2">
    <w:name w:val="Light Shading Accent 2"/>
    <w:basedOn w:val="TableNormal"/>
    <w:uiPriority w:val="60"/>
    <w:semiHidden/>
    <w:unhideWhenUsed/>
    <w:rsid w:val="00B204CD"/>
    <w:rPr>
      <w:color w:val="B26508" w:themeColor="accent2" w:themeShade="BF"/>
    </w:rPr>
    <w:tblPr>
      <w:tblStyleRowBandSize w:val="1"/>
      <w:tblStyleColBandSize w:val="1"/>
      <w:tblBorders>
        <w:top w:val="single" w:sz="8" w:space="0" w:color="EE880B" w:themeColor="accent2"/>
        <w:bottom w:val="single" w:sz="8" w:space="0" w:color="EE880B" w:themeColor="accent2"/>
      </w:tblBorders>
    </w:tblPr>
    <w:tblStylePr w:type="firstRow">
      <w:pPr>
        <w:spacing w:before="0" w:after="0" w:line="240" w:lineRule="auto"/>
      </w:pPr>
      <w:rPr>
        <w:b/>
        <w:bCs/>
      </w:rPr>
      <w:tblPr/>
      <w:tcPr>
        <w:tcBorders>
          <w:top w:val="single" w:sz="8" w:space="0" w:color="EE880B" w:themeColor="accent2"/>
          <w:left w:val="nil"/>
          <w:bottom w:val="single" w:sz="8" w:space="0" w:color="EE880B" w:themeColor="accent2"/>
          <w:right w:val="nil"/>
          <w:insideH w:val="nil"/>
          <w:insideV w:val="nil"/>
        </w:tcBorders>
      </w:tcPr>
    </w:tblStylePr>
    <w:tblStylePr w:type="lastRow">
      <w:pPr>
        <w:spacing w:before="0" w:after="0" w:line="240" w:lineRule="auto"/>
      </w:pPr>
      <w:rPr>
        <w:b/>
        <w:bCs/>
      </w:rPr>
      <w:tblPr/>
      <w:tcPr>
        <w:tcBorders>
          <w:top w:val="single" w:sz="8" w:space="0" w:color="EE880B" w:themeColor="accent2"/>
          <w:left w:val="nil"/>
          <w:bottom w:val="single" w:sz="8" w:space="0" w:color="EE880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1" w:themeFill="accent2" w:themeFillTint="3F"/>
      </w:tcPr>
    </w:tblStylePr>
    <w:tblStylePr w:type="band1Horz">
      <w:tblPr/>
      <w:tcPr>
        <w:tcBorders>
          <w:left w:val="nil"/>
          <w:right w:val="nil"/>
          <w:insideH w:val="nil"/>
          <w:insideV w:val="nil"/>
        </w:tcBorders>
        <w:shd w:val="clear" w:color="auto" w:fill="FCE1C1" w:themeFill="accent2" w:themeFillTint="3F"/>
      </w:tcPr>
    </w:tblStylePr>
  </w:style>
  <w:style w:type="table" w:styleId="LightShading-Accent3">
    <w:name w:val="Light Shading Accent 3"/>
    <w:basedOn w:val="TableNormal"/>
    <w:uiPriority w:val="60"/>
    <w:semiHidden/>
    <w:unhideWhenUsed/>
    <w:rsid w:val="00B204CD"/>
    <w:rPr>
      <w:color w:val="33898A" w:themeColor="accent3" w:themeShade="BF"/>
    </w:rPr>
    <w:tblPr>
      <w:tblStyleRowBandSize w:val="1"/>
      <w:tblStyleColBandSize w:val="1"/>
      <w:tblBorders>
        <w:top w:val="single" w:sz="8" w:space="0" w:color="45B8B9" w:themeColor="accent3"/>
        <w:bottom w:val="single" w:sz="8" w:space="0" w:color="45B8B9" w:themeColor="accent3"/>
      </w:tblBorders>
    </w:tblPr>
    <w:tblStylePr w:type="firstRow">
      <w:pPr>
        <w:spacing w:before="0" w:after="0" w:line="240" w:lineRule="auto"/>
      </w:pPr>
      <w:rPr>
        <w:b/>
        <w:bCs/>
      </w:rPr>
      <w:tblPr/>
      <w:tcPr>
        <w:tcBorders>
          <w:top w:val="single" w:sz="8" w:space="0" w:color="45B8B9" w:themeColor="accent3"/>
          <w:left w:val="nil"/>
          <w:bottom w:val="single" w:sz="8" w:space="0" w:color="45B8B9" w:themeColor="accent3"/>
          <w:right w:val="nil"/>
          <w:insideH w:val="nil"/>
          <w:insideV w:val="nil"/>
        </w:tcBorders>
      </w:tcPr>
    </w:tblStylePr>
    <w:tblStylePr w:type="lastRow">
      <w:pPr>
        <w:spacing w:before="0" w:after="0" w:line="240" w:lineRule="auto"/>
      </w:pPr>
      <w:rPr>
        <w:b/>
        <w:bCs/>
      </w:rPr>
      <w:tblPr/>
      <w:tcPr>
        <w:tcBorders>
          <w:top w:val="single" w:sz="8" w:space="0" w:color="45B8B9" w:themeColor="accent3"/>
          <w:left w:val="nil"/>
          <w:bottom w:val="single" w:sz="8" w:space="0" w:color="45B8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DED" w:themeFill="accent3" w:themeFillTint="3F"/>
      </w:tcPr>
    </w:tblStylePr>
    <w:tblStylePr w:type="band1Horz">
      <w:tblPr/>
      <w:tcPr>
        <w:tcBorders>
          <w:left w:val="nil"/>
          <w:right w:val="nil"/>
          <w:insideH w:val="nil"/>
          <w:insideV w:val="nil"/>
        </w:tcBorders>
        <w:shd w:val="clear" w:color="auto" w:fill="D0EDED" w:themeFill="accent3" w:themeFillTint="3F"/>
      </w:tcPr>
    </w:tblStylePr>
  </w:style>
  <w:style w:type="table" w:styleId="LightShading-Accent4">
    <w:name w:val="Light Shading Accent 4"/>
    <w:basedOn w:val="TableNormal"/>
    <w:uiPriority w:val="60"/>
    <w:semiHidden/>
    <w:unhideWhenUsed/>
    <w:rsid w:val="00B204CD"/>
    <w:rPr>
      <w:color w:val="FF0704" w:themeColor="accent4" w:themeShade="BF"/>
    </w:rPr>
    <w:tblPr>
      <w:tblStyleRowBandSize w:val="1"/>
      <w:tblStyleColBandSize w:val="1"/>
      <w:tblBorders>
        <w:top w:val="single" w:sz="8" w:space="0" w:color="FF5E5B" w:themeColor="accent4"/>
        <w:bottom w:val="single" w:sz="8" w:space="0" w:color="FF5E5B" w:themeColor="accent4"/>
      </w:tblBorders>
    </w:tblPr>
    <w:tblStylePr w:type="firstRow">
      <w:pPr>
        <w:spacing w:before="0" w:after="0" w:line="240" w:lineRule="auto"/>
      </w:pPr>
      <w:rPr>
        <w:b/>
        <w:bCs/>
      </w:rPr>
      <w:tblPr/>
      <w:tcPr>
        <w:tcBorders>
          <w:top w:val="single" w:sz="8" w:space="0" w:color="FF5E5B" w:themeColor="accent4"/>
          <w:left w:val="nil"/>
          <w:bottom w:val="single" w:sz="8" w:space="0" w:color="FF5E5B" w:themeColor="accent4"/>
          <w:right w:val="nil"/>
          <w:insideH w:val="nil"/>
          <w:insideV w:val="nil"/>
        </w:tcBorders>
      </w:tcPr>
    </w:tblStylePr>
    <w:tblStylePr w:type="lastRow">
      <w:pPr>
        <w:spacing w:before="0" w:after="0" w:line="240" w:lineRule="auto"/>
      </w:pPr>
      <w:rPr>
        <w:b/>
        <w:bCs/>
      </w:rPr>
      <w:tblPr/>
      <w:tcPr>
        <w:tcBorders>
          <w:top w:val="single" w:sz="8" w:space="0" w:color="FF5E5B" w:themeColor="accent4"/>
          <w:left w:val="nil"/>
          <w:bottom w:val="single" w:sz="8" w:space="0" w:color="FF5E5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D6" w:themeFill="accent4" w:themeFillTint="3F"/>
      </w:tcPr>
    </w:tblStylePr>
    <w:tblStylePr w:type="band1Horz">
      <w:tblPr/>
      <w:tcPr>
        <w:tcBorders>
          <w:left w:val="nil"/>
          <w:right w:val="nil"/>
          <w:insideH w:val="nil"/>
          <w:insideV w:val="nil"/>
        </w:tcBorders>
        <w:shd w:val="clear" w:color="auto" w:fill="FFD6D6" w:themeFill="accent4" w:themeFillTint="3F"/>
      </w:tcPr>
    </w:tblStylePr>
  </w:style>
  <w:style w:type="table" w:styleId="LightShading-Accent5">
    <w:name w:val="Light Shading Accent 5"/>
    <w:basedOn w:val="TableNormal"/>
    <w:uiPriority w:val="60"/>
    <w:semiHidden/>
    <w:unhideWhenUsed/>
    <w:rsid w:val="00B204CD"/>
    <w:rPr>
      <w:color w:val="34487C" w:themeColor="accent5" w:themeShade="BF"/>
    </w:rPr>
    <w:tblPr>
      <w:tblStyleRowBandSize w:val="1"/>
      <w:tblStyleColBandSize w:val="1"/>
      <w:tblBorders>
        <w:top w:val="single" w:sz="8" w:space="0" w:color="4661A7" w:themeColor="accent5"/>
        <w:bottom w:val="single" w:sz="8" w:space="0" w:color="4661A7" w:themeColor="accent5"/>
      </w:tblBorders>
    </w:tblPr>
    <w:tblStylePr w:type="firstRow">
      <w:pPr>
        <w:spacing w:before="0" w:after="0" w:line="240" w:lineRule="auto"/>
      </w:pPr>
      <w:rPr>
        <w:b/>
        <w:bCs/>
      </w:rPr>
      <w:tblPr/>
      <w:tcPr>
        <w:tcBorders>
          <w:top w:val="single" w:sz="8" w:space="0" w:color="4661A7" w:themeColor="accent5"/>
          <w:left w:val="nil"/>
          <w:bottom w:val="single" w:sz="8" w:space="0" w:color="4661A7" w:themeColor="accent5"/>
          <w:right w:val="nil"/>
          <w:insideH w:val="nil"/>
          <w:insideV w:val="nil"/>
        </w:tcBorders>
      </w:tcPr>
    </w:tblStylePr>
    <w:tblStylePr w:type="lastRow">
      <w:pPr>
        <w:spacing w:before="0" w:after="0" w:line="240" w:lineRule="auto"/>
      </w:pPr>
      <w:rPr>
        <w:b/>
        <w:bCs/>
      </w:rPr>
      <w:tblPr/>
      <w:tcPr>
        <w:tcBorders>
          <w:top w:val="single" w:sz="8" w:space="0" w:color="4661A7" w:themeColor="accent5"/>
          <w:left w:val="nil"/>
          <w:bottom w:val="single" w:sz="8" w:space="0" w:color="4661A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6EB" w:themeFill="accent5" w:themeFillTint="3F"/>
      </w:tcPr>
    </w:tblStylePr>
    <w:tblStylePr w:type="band1Horz">
      <w:tblPr/>
      <w:tcPr>
        <w:tcBorders>
          <w:left w:val="nil"/>
          <w:right w:val="nil"/>
          <w:insideH w:val="nil"/>
          <w:insideV w:val="nil"/>
        </w:tcBorders>
        <w:shd w:val="clear" w:color="auto" w:fill="CFD6EB" w:themeFill="accent5" w:themeFillTint="3F"/>
      </w:tcPr>
    </w:tblStylePr>
  </w:style>
  <w:style w:type="table" w:styleId="LightShading-Accent6">
    <w:name w:val="Light Shading Accent 6"/>
    <w:basedOn w:val="TableNormal"/>
    <w:uiPriority w:val="60"/>
    <w:semiHidden/>
    <w:unhideWhenUsed/>
    <w:rsid w:val="00B204CD"/>
    <w:rPr>
      <w:color w:val="C48DA7" w:themeColor="accent6" w:themeShade="BF"/>
    </w:rPr>
    <w:tblPr>
      <w:tblStyleRowBandSize w:val="1"/>
      <w:tblStyleColBandSize w:val="1"/>
      <w:tblBorders>
        <w:top w:val="single" w:sz="8" w:space="0" w:color="EBD8E1" w:themeColor="accent6"/>
        <w:bottom w:val="single" w:sz="8" w:space="0" w:color="EBD8E1" w:themeColor="accent6"/>
      </w:tblBorders>
    </w:tblPr>
    <w:tblStylePr w:type="firstRow">
      <w:pPr>
        <w:spacing w:before="0" w:after="0" w:line="240" w:lineRule="auto"/>
      </w:pPr>
      <w:rPr>
        <w:b/>
        <w:bCs/>
      </w:rPr>
      <w:tblPr/>
      <w:tcPr>
        <w:tcBorders>
          <w:top w:val="single" w:sz="8" w:space="0" w:color="EBD8E1" w:themeColor="accent6"/>
          <w:left w:val="nil"/>
          <w:bottom w:val="single" w:sz="8" w:space="0" w:color="EBD8E1" w:themeColor="accent6"/>
          <w:right w:val="nil"/>
          <w:insideH w:val="nil"/>
          <w:insideV w:val="nil"/>
        </w:tcBorders>
      </w:tcPr>
    </w:tblStylePr>
    <w:tblStylePr w:type="lastRow">
      <w:pPr>
        <w:spacing w:before="0" w:after="0" w:line="240" w:lineRule="auto"/>
      </w:pPr>
      <w:rPr>
        <w:b/>
        <w:bCs/>
      </w:rPr>
      <w:tblPr/>
      <w:tcPr>
        <w:tcBorders>
          <w:top w:val="single" w:sz="8" w:space="0" w:color="EBD8E1" w:themeColor="accent6"/>
          <w:left w:val="nil"/>
          <w:bottom w:val="single" w:sz="8" w:space="0" w:color="EBD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5F7" w:themeFill="accent6" w:themeFillTint="3F"/>
      </w:tcPr>
    </w:tblStylePr>
    <w:tblStylePr w:type="band1Horz">
      <w:tblPr/>
      <w:tcPr>
        <w:tcBorders>
          <w:left w:val="nil"/>
          <w:right w:val="nil"/>
          <w:insideH w:val="nil"/>
          <w:insideV w:val="nil"/>
        </w:tcBorders>
        <w:shd w:val="clear" w:color="auto" w:fill="FAF5F7" w:themeFill="accent6" w:themeFillTint="3F"/>
      </w:tcPr>
    </w:tblStylePr>
  </w:style>
  <w:style w:type="character" w:styleId="LineNumber">
    <w:name w:val="line number"/>
    <w:basedOn w:val="DefaultParagraphFont"/>
    <w:uiPriority w:val="99"/>
    <w:semiHidden/>
    <w:unhideWhenUsed/>
    <w:rsid w:val="00B204CD"/>
    <w:rPr>
      <w:lang w:val="en-GB"/>
    </w:rPr>
  </w:style>
  <w:style w:type="paragraph" w:styleId="List4">
    <w:name w:val="List 4"/>
    <w:basedOn w:val="Normal"/>
    <w:semiHidden/>
    <w:rsid w:val="00B204CD"/>
    <w:pPr>
      <w:ind w:left="1440" w:hanging="360"/>
      <w:contextualSpacing/>
    </w:pPr>
  </w:style>
  <w:style w:type="paragraph" w:styleId="List5">
    <w:name w:val="List 5"/>
    <w:basedOn w:val="Normal"/>
    <w:semiHidden/>
    <w:rsid w:val="00B204CD"/>
    <w:pPr>
      <w:ind w:left="1800" w:hanging="360"/>
      <w:contextualSpacing/>
    </w:pPr>
  </w:style>
  <w:style w:type="paragraph" w:styleId="ListBullet2">
    <w:name w:val="List Bullet 2"/>
    <w:basedOn w:val="Normal"/>
    <w:uiPriority w:val="99"/>
    <w:semiHidden/>
    <w:unhideWhenUsed/>
    <w:rsid w:val="00B204CD"/>
    <w:pPr>
      <w:numPr>
        <w:numId w:val="3"/>
      </w:numPr>
      <w:contextualSpacing/>
    </w:pPr>
  </w:style>
  <w:style w:type="paragraph" w:styleId="ListBullet3">
    <w:name w:val="List Bullet 3"/>
    <w:basedOn w:val="Normal"/>
    <w:uiPriority w:val="99"/>
    <w:semiHidden/>
    <w:unhideWhenUsed/>
    <w:rsid w:val="00B204CD"/>
    <w:pPr>
      <w:numPr>
        <w:numId w:val="4"/>
      </w:numPr>
      <w:contextualSpacing/>
    </w:pPr>
  </w:style>
  <w:style w:type="paragraph" w:styleId="ListBullet4">
    <w:name w:val="List Bullet 4"/>
    <w:basedOn w:val="Normal"/>
    <w:uiPriority w:val="99"/>
    <w:semiHidden/>
    <w:unhideWhenUsed/>
    <w:rsid w:val="00B204CD"/>
    <w:pPr>
      <w:numPr>
        <w:numId w:val="5"/>
      </w:numPr>
      <w:contextualSpacing/>
    </w:pPr>
  </w:style>
  <w:style w:type="paragraph" w:styleId="ListBullet5">
    <w:name w:val="List Bullet 5"/>
    <w:basedOn w:val="Normal"/>
    <w:uiPriority w:val="99"/>
    <w:semiHidden/>
    <w:unhideWhenUsed/>
    <w:rsid w:val="00B204CD"/>
    <w:pPr>
      <w:numPr>
        <w:numId w:val="6"/>
      </w:numPr>
      <w:contextualSpacing/>
    </w:pPr>
  </w:style>
  <w:style w:type="paragraph" w:styleId="ListContinue">
    <w:name w:val="List Continue"/>
    <w:basedOn w:val="Normal"/>
    <w:uiPriority w:val="99"/>
    <w:semiHidden/>
    <w:unhideWhenUsed/>
    <w:rsid w:val="00B204CD"/>
    <w:pPr>
      <w:spacing w:after="120"/>
      <w:ind w:left="360"/>
      <w:contextualSpacing/>
    </w:pPr>
  </w:style>
  <w:style w:type="paragraph" w:styleId="ListContinue2">
    <w:name w:val="List Continue 2"/>
    <w:basedOn w:val="Normal"/>
    <w:uiPriority w:val="99"/>
    <w:semiHidden/>
    <w:unhideWhenUsed/>
    <w:rsid w:val="00B204CD"/>
    <w:pPr>
      <w:spacing w:after="120"/>
      <w:ind w:left="720"/>
      <w:contextualSpacing/>
    </w:pPr>
  </w:style>
  <w:style w:type="paragraph" w:styleId="ListContinue3">
    <w:name w:val="List Continue 3"/>
    <w:basedOn w:val="Normal"/>
    <w:uiPriority w:val="99"/>
    <w:semiHidden/>
    <w:unhideWhenUsed/>
    <w:rsid w:val="00B204CD"/>
    <w:pPr>
      <w:spacing w:after="120"/>
      <w:ind w:left="1080"/>
      <w:contextualSpacing/>
    </w:pPr>
  </w:style>
  <w:style w:type="paragraph" w:styleId="ListContinue4">
    <w:name w:val="List Continue 4"/>
    <w:basedOn w:val="Normal"/>
    <w:uiPriority w:val="99"/>
    <w:semiHidden/>
    <w:unhideWhenUsed/>
    <w:rsid w:val="00B204CD"/>
    <w:pPr>
      <w:spacing w:after="120"/>
      <w:ind w:left="1440"/>
      <w:contextualSpacing/>
    </w:pPr>
  </w:style>
  <w:style w:type="paragraph" w:styleId="ListContinue5">
    <w:name w:val="List Continue 5"/>
    <w:basedOn w:val="Normal"/>
    <w:uiPriority w:val="99"/>
    <w:semiHidden/>
    <w:unhideWhenUsed/>
    <w:rsid w:val="00B204CD"/>
    <w:pPr>
      <w:spacing w:after="120"/>
      <w:ind w:left="1800"/>
      <w:contextualSpacing/>
    </w:pPr>
  </w:style>
  <w:style w:type="paragraph" w:styleId="ListNumber">
    <w:name w:val="List Number"/>
    <w:basedOn w:val="Normal"/>
    <w:uiPriority w:val="99"/>
    <w:semiHidden/>
    <w:unhideWhenUsed/>
    <w:rsid w:val="00B204CD"/>
    <w:pPr>
      <w:numPr>
        <w:numId w:val="7"/>
      </w:numPr>
      <w:contextualSpacing/>
    </w:pPr>
  </w:style>
  <w:style w:type="paragraph" w:styleId="ListNumber2">
    <w:name w:val="List Number 2"/>
    <w:basedOn w:val="Normal"/>
    <w:uiPriority w:val="99"/>
    <w:semiHidden/>
    <w:unhideWhenUsed/>
    <w:rsid w:val="00B204CD"/>
    <w:pPr>
      <w:numPr>
        <w:numId w:val="8"/>
      </w:numPr>
      <w:contextualSpacing/>
    </w:pPr>
  </w:style>
  <w:style w:type="paragraph" w:styleId="ListNumber3">
    <w:name w:val="List Number 3"/>
    <w:basedOn w:val="Normal"/>
    <w:uiPriority w:val="99"/>
    <w:semiHidden/>
    <w:unhideWhenUsed/>
    <w:rsid w:val="00B204CD"/>
    <w:pPr>
      <w:numPr>
        <w:numId w:val="9"/>
      </w:numPr>
      <w:contextualSpacing/>
    </w:pPr>
  </w:style>
  <w:style w:type="paragraph" w:styleId="ListNumber4">
    <w:name w:val="List Number 4"/>
    <w:basedOn w:val="Normal"/>
    <w:uiPriority w:val="99"/>
    <w:semiHidden/>
    <w:unhideWhenUsed/>
    <w:rsid w:val="00B204CD"/>
    <w:pPr>
      <w:numPr>
        <w:numId w:val="10"/>
      </w:numPr>
      <w:contextualSpacing/>
    </w:pPr>
  </w:style>
  <w:style w:type="paragraph" w:styleId="ListNumber5">
    <w:name w:val="List Number 5"/>
    <w:basedOn w:val="Normal"/>
    <w:uiPriority w:val="99"/>
    <w:semiHidden/>
    <w:unhideWhenUsed/>
    <w:rsid w:val="00B204CD"/>
    <w:pPr>
      <w:numPr>
        <w:numId w:val="11"/>
      </w:numPr>
      <w:contextualSpacing/>
    </w:pPr>
  </w:style>
  <w:style w:type="paragraph" w:styleId="ListParagraph">
    <w:name w:val="List Paragraph"/>
    <w:basedOn w:val="Normal"/>
    <w:uiPriority w:val="34"/>
    <w:qFormat/>
    <w:rsid w:val="00B204CD"/>
    <w:pPr>
      <w:ind w:left="720"/>
      <w:contextualSpacing/>
    </w:pPr>
  </w:style>
  <w:style w:type="table" w:styleId="ListTable1Light">
    <w:name w:val="List Table 1 Light"/>
    <w:basedOn w:val="TableNormal"/>
    <w:uiPriority w:val="46"/>
    <w:rsid w:val="00B204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204CD"/>
    <w:tblPr>
      <w:tblStyleRowBandSize w:val="1"/>
      <w:tblStyleColBandSize w:val="1"/>
    </w:tblPr>
    <w:tblStylePr w:type="firstRow">
      <w:rPr>
        <w:b/>
        <w:bCs/>
      </w:rPr>
      <w:tblPr/>
      <w:tcPr>
        <w:tcBorders>
          <w:bottom w:val="single" w:sz="4" w:space="0" w:color="EF38A0" w:themeColor="accent1" w:themeTint="99"/>
        </w:tcBorders>
      </w:tcPr>
    </w:tblStylePr>
    <w:tblStylePr w:type="lastRow">
      <w:rPr>
        <w:b/>
        <w:bCs/>
      </w:rPr>
      <w:tblPr/>
      <w:tcPr>
        <w:tcBorders>
          <w:top w:val="single" w:sz="4" w:space="0" w:color="EF38A0" w:themeColor="accent1" w:themeTint="99"/>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ListTable1Light-Accent2">
    <w:name w:val="List Table 1 Light Accent 2"/>
    <w:basedOn w:val="TableNormal"/>
    <w:uiPriority w:val="46"/>
    <w:rsid w:val="00B204CD"/>
    <w:tblPr>
      <w:tblStyleRowBandSize w:val="1"/>
      <w:tblStyleColBandSize w:val="1"/>
    </w:tblPr>
    <w:tblStylePr w:type="firstRow">
      <w:rPr>
        <w:b/>
        <w:bCs/>
      </w:rPr>
      <w:tblPr/>
      <w:tcPr>
        <w:tcBorders>
          <w:bottom w:val="single" w:sz="4" w:space="0" w:color="F8B769" w:themeColor="accent2" w:themeTint="99"/>
        </w:tcBorders>
      </w:tcPr>
    </w:tblStylePr>
    <w:tblStylePr w:type="lastRow">
      <w:rPr>
        <w:b/>
        <w:bCs/>
      </w:rPr>
      <w:tblPr/>
      <w:tcPr>
        <w:tcBorders>
          <w:top w:val="single" w:sz="4" w:space="0" w:color="F8B769" w:themeColor="accent2" w:themeTint="99"/>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ListTable1Light-Accent3">
    <w:name w:val="List Table 1 Light Accent 3"/>
    <w:basedOn w:val="TableNormal"/>
    <w:uiPriority w:val="46"/>
    <w:rsid w:val="00B204CD"/>
    <w:tblPr>
      <w:tblStyleRowBandSize w:val="1"/>
      <w:tblStyleColBandSize w:val="1"/>
    </w:tblPr>
    <w:tblStylePr w:type="firstRow">
      <w:rPr>
        <w:b/>
        <w:bCs/>
      </w:rPr>
      <w:tblPr/>
      <w:tcPr>
        <w:tcBorders>
          <w:bottom w:val="single" w:sz="4" w:space="0" w:color="8FD4D5" w:themeColor="accent3" w:themeTint="99"/>
        </w:tcBorders>
      </w:tcPr>
    </w:tblStylePr>
    <w:tblStylePr w:type="lastRow">
      <w:rPr>
        <w:b/>
        <w:bCs/>
      </w:rPr>
      <w:tblPr/>
      <w:tcPr>
        <w:tcBorders>
          <w:top w:val="single" w:sz="4" w:space="0" w:color="8FD4D5" w:themeColor="accent3" w:themeTint="99"/>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ListTable1Light-Accent4">
    <w:name w:val="List Table 1 Light Accent 4"/>
    <w:basedOn w:val="TableNormal"/>
    <w:uiPriority w:val="46"/>
    <w:rsid w:val="00B204CD"/>
    <w:tblPr>
      <w:tblStyleRowBandSize w:val="1"/>
      <w:tblStyleColBandSize w:val="1"/>
    </w:tblPr>
    <w:tblStylePr w:type="firstRow">
      <w:rPr>
        <w:b/>
        <w:bCs/>
      </w:rPr>
      <w:tblPr/>
      <w:tcPr>
        <w:tcBorders>
          <w:bottom w:val="single" w:sz="4" w:space="0" w:color="FF9D9C" w:themeColor="accent4" w:themeTint="99"/>
        </w:tcBorders>
      </w:tcPr>
    </w:tblStylePr>
    <w:tblStylePr w:type="lastRow">
      <w:rPr>
        <w:b/>
        <w:bCs/>
      </w:rPr>
      <w:tblPr/>
      <w:tcPr>
        <w:tcBorders>
          <w:top w:val="single" w:sz="4" w:space="0" w:color="FF9D9C" w:themeColor="accent4" w:themeTint="99"/>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ListTable1Light-Accent5">
    <w:name w:val="List Table 1 Light Accent 5"/>
    <w:basedOn w:val="TableNormal"/>
    <w:uiPriority w:val="46"/>
    <w:rsid w:val="00B204CD"/>
    <w:tblPr>
      <w:tblStyleRowBandSize w:val="1"/>
      <w:tblStyleColBandSize w:val="1"/>
    </w:tblPr>
    <w:tblStylePr w:type="firstRow">
      <w:rPr>
        <w:b/>
        <w:bCs/>
      </w:rPr>
      <w:tblPr/>
      <w:tcPr>
        <w:tcBorders>
          <w:bottom w:val="single" w:sz="4" w:space="0" w:color="8B9DCE" w:themeColor="accent5" w:themeTint="99"/>
        </w:tcBorders>
      </w:tcPr>
    </w:tblStylePr>
    <w:tblStylePr w:type="lastRow">
      <w:rPr>
        <w:b/>
        <w:bCs/>
      </w:rPr>
      <w:tblPr/>
      <w:tcPr>
        <w:tcBorders>
          <w:top w:val="single" w:sz="4" w:space="0" w:color="8B9DCE" w:themeColor="accent5" w:themeTint="99"/>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ListTable1Light-Accent6">
    <w:name w:val="List Table 1 Light Accent 6"/>
    <w:basedOn w:val="TableNormal"/>
    <w:uiPriority w:val="46"/>
    <w:rsid w:val="00B204CD"/>
    <w:tblPr>
      <w:tblStyleRowBandSize w:val="1"/>
      <w:tblStyleColBandSize w:val="1"/>
    </w:tblPr>
    <w:tblStylePr w:type="firstRow">
      <w:rPr>
        <w:b/>
        <w:bCs/>
      </w:rPr>
      <w:tblPr/>
      <w:tcPr>
        <w:tcBorders>
          <w:bottom w:val="single" w:sz="4" w:space="0" w:color="F3E7EC" w:themeColor="accent6" w:themeTint="99"/>
        </w:tcBorders>
      </w:tcPr>
    </w:tblStylePr>
    <w:tblStylePr w:type="lastRow">
      <w:rPr>
        <w:b/>
        <w:bCs/>
      </w:rPr>
      <w:tblPr/>
      <w:tcPr>
        <w:tcBorders>
          <w:top w:val="single" w:sz="4" w:space="0" w:color="F3E7EC" w:themeColor="accent6" w:themeTint="99"/>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ListTable2">
    <w:name w:val="List Table 2"/>
    <w:basedOn w:val="TableNormal"/>
    <w:uiPriority w:val="47"/>
    <w:rsid w:val="00B204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204CD"/>
    <w:tblPr>
      <w:tblStyleRowBandSize w:val="1"/>
      <w:tblStyleColBandSize w:val="1"/>
      <w:tblBorders>
        <w:top w:val="single" w:sz="4" w:space="0" w:color="EF38A0" w:themeColor="accent1" w:themeTint="99"/>
        <w:bottom w:val="single" w:sz="4" w:space="0" w:color="EF38A0" w:themeColor="accent1" w:themeTint="99"/>
        <w:insideH w:val="single" w:sz="4" w:space="0" w:color="EF38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ListTable2-Accent2">
    <w:name w:val="List Table 2 Accent 2"/>
    <w:basedOn w:val="TableNormal"/>
    <w:uiPriority w:val="47"/>
    <w:rsid w:val="00B204CD"/>
    <w:tblPr>
      <w:tblStyleRowBandSize w:val="1"/>
      <w:tblStyleColBandSize w:val="1"/>
      <w:tblBorders>
        <w:top w:val="single" w:sz="4" w:space="0" w:color="F8B769" w:themeColor="accent2" w:themeTint="99"/>
        <w:bottom w:val="single" w:sz="4" w:space="0" w:color="F8B769" w:themeColor="accent2" w:themeTint="99"/>
        <w:insideH w:val="single" w:sz="4" w:space="0" w:color="F8B7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ListTable2-Accent3">
    <w:name w:val="List Table 2 Accent 3"/>
    <w:basedOn w:val="TableNormal"/>
    <w:uiPriority w:val="47"/>
    <w:rsid w:val="00B204CD"/>
    <w:tblPr>
      <w:tblStyleRowBandSize w:val="1"/>
      <w:tblStyleColBandSize w:val="1"/>
      <w:tblBorders>
        <w:top w:val="single" w:sz="4" w:space="0" w:color="8FD4D5" w:themeColor="accent3" w:themeTint="99"/>
        <w:bottom w:val="single" w:sz="4" w:space="0" w:color="8FD4D5" w:themeColor="accent3" w:themeTint="99"/>
        <w:insideH w:val="single" w:sz="4" w:space="0" w:color="8FD4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ListTable2-Accent4">
    <w:name w:val="List Table 2 Accent 4"/>
    <w:basedOn w:val="TableNormal"/>
    <w:uiPriority w:val="47"/>
    <w:rsid w:val="00B204CD"/>
    <w:tblPr>
      <w:tblStyleRowBandSize w:val="1"/>
      <w:tblStyleColBandSize w:val="1"/>
      <w:tblBorders>
        <w:top w:val="single" w:sz="4" w:space="0" w:color="FF9D9C" w:themeColor="accent4" w:themeTint="99"/>
        <w:bottom w:val="single" w:sz="4" w:space="0" w:color="FF9D9C" w:themeColor="accent4" w:themeTint="99"/>
        <w:insideH w:val="single" w:sz="4" w:space="0" w:color="FF9D9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ListTable2-Accent5">
    <w:name w:val="List Table 2 Accent 5"/>
    <w:basedOn w:val="TableNormal"/>
    <w:uiPriority w:val="47"/>
    <w:rsid w:val="00B204CD"/>
    <w:tblPr>
      <w:tblStyleRowBandSize w:val="1"/>
      <w:tblStyleColBandSize w:val="1"/>
      <w:tblBorders>
        <w:top w:val="single" w:sz="4" w:space="0" w:color="8B9DCE" w:themeColor="accent5" w:themeTint="99"/>
        <w:bottom w:val="single" w:sz="4" w:space="0" w:color="8B9DCE" w:themeColor="accent5" w:themeTint="99"/>
        <w:insideH w:val="single" w:sz="4" w:space="0" w:color="8B9D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ListTable2-Accent6">
    <w:name w:val="List Table 2 Accent 6"/>
    <w:basedOn w:val="TableNormal"/>
    <w:uiPriority w:val="47"/>
    <w:rsid w:val="00B204CD"/>
    <w:tblPr>
      <w:tblStyleRowBandSize w:val="1"/>
      <w:tblStyleColBandSize w:val="1"/>
      <w:tblBorders>
        <w:top w:val="single" w:sz="4" w:space="0" w:color="F3E7EC" w:themeColor="accent6" w:themeTint="99"/>
        <w:bottom w:val="single" w:sz="4" w:space="0" w:color="F3E7EC" w:themeColor="accent6" w:themeTint="99"/>
        <w:insideH w:val="single" w:sz="4" w:space="0" w:color="F3E7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ListTable3">
    <w:name w:val="List Table 3"/>
    <w:basedOn w:val="TableNormal"/>
    <w:uiPriority w:val="48"/>
    <w:rsid w:val="00B204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204CD"/>
    <w:tblPr>
      <w:tblStyleRowBandSize w:val="1"/>
      <w:tblStyleColBandSize w:val="1"/>
      <w:tblBorders>
        <w:top w:val="single" w:sz="4" w:space="0" w:color="8E0B56" w:themeColor="accent1"/>
        <w:left w:val="single" w:sz="4" w:space="0" w:color="8E0B56" w:themeColor="accent1"/>
        <w:bottom w:val="single" w:sz="4" w:space="0" w:color="8E0B56" w:themeColor="accent1"/>
        <w:right w:val="single" w:sz="4" w:space="0" w:color="8E0B56" w:themeColor="accent1"/>
      </w:tblBorders>
    </w:tblPr>
    <w:tblStylePr w:type="firstRow">
      <w:rPr>
        <w:b/>
        <w:bCs/>
        <w:color w:val="FFFFFF" w:themeColor="background1"/>
      </w:rPr>
      <w:tblPr/>
      <w:tcPr>
        <w:shd w:val="clear" w:color="auto" w:fill="8E0B56" w:themeFill="accent1"/>
      </w:tcPr>
    </w:tblStylePr>
    <w:tblStylePr w:type="lastRow">
      <w:rPr>
        <w:b/>
        <w:bCs/>
      </w:rPr>
      <w:tblPr/>
      <w:tcPr>
        <w:tcBorders>
          <w:top w:val="double" w:sz="4" w:space="0" w:color="8E0B5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0B56" w:themeColor="accent1"/>
          <w:right w:val="single" w:sz="4" w:space="0" w:color="8E0B56" w:themeColor="accent1"/>
        </w:tcBorders>
      </w:tcPr>
    </w:tblStylePr>
    <w:tblStylePr w:type="band1Horz">
      <w:tblPr/>
      <w:tcPr>
        <w:tcBorders>
          <w:top w:val="single" w:sz="4" w:space="0" w:color="8E0B56" w:themeColor="accent1"/>
          <w:bottom w:val="single" w:sz="4" w:space="0" w:color="8E0B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0B56" w:themeColor="accent1"/>
          <w:left w:val="nil"/>
        </w:tcBorders>
      </w:tcPr>
    </w:tblStylePr>
    <w:tblStylePr w:type="swCell">
      <w:tblPr/>
      <w:tcPr>
        <w:tcBorders>
          <w:top w:val="double" w:sz="4" w:space="0" w:color="8E0B56" w:themeColor="accent1"/>
          <w:right w:val="nil"/>
        </w:tcBorders>
      </w:tcPr>
    </w:tblStylePr>
  </w:style>
  <w:style w:type="table" w:styleId="ListTable3-Accent2">
    <w:name w:val="List Table 3 Accent 2"/>
    <w:basedOn w:val="TableNormal"/>
    <w:uiPriority w:val="48"/>
    <w:rsid w:val="00B204CD"/>
    <w:tblPr>
      <w:tblStyleRowBandSize w:val="1"/>
      <w:tblStyleColBandSize w:val="1"/>
      <w:tblBorders>
        <w:top w:val="single" w:sz="4" w:space="0" w:color="EE880B" w:themeColor="accent2"/>
        <w:left w:val="single" w:sz="4" w:space="0" w:color="EE880B" w:themeColor="accent2"/>
        <w:bottom w:val="single" w:sz="4" w:space="0" w:color="EE880B" w:themeColor="accent2"/>
        <w:right w:val="single" w:sz="4" w:space="0" w:color="EE880B" w:themeColor="accent2"/>
      </w:tblBorders>
    </w:tblPr>
    <w:tblStylePr w:type="firstRow">
      <w:rPr>
        <w:b/>
        <w:bCs/>
        <w:color w:val="FFFFFF" w:themeColor="background1"/>
      </w:rPr>
      <w:tblPr/>
      <w:tcPr>
        <w:shd w:val="clear" w:color="auto" w:fill="EE880B" w:themeFill="accent2"/>
      </w:tcPr>
    </w:tblStylePr>
    <w:tblStylePr w:type="lastRow">
      <w:rPr>
        <w:b/>
        <w:bCs/>
      </w:rPr>
      <w:tblPr/>
      <w:tcPr>
        <w:tcBorders>
          <w:top w:val="double" w:sz="4" w:space="0" w:color="EE880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80B" w:themeColor="accent2"/>
          <w:right w:val="single" w:sz="4" w:space="0" w:color="EE880B" w:themeColor="accent2"/>
        </w:tcBorders>
      </w:tcPr>
    </w:tblStylePr>
    <w:tblStylePr w:type="band1Horz">
      <w:tblPr/>
      <w:tcPr>
        <w:tcBorders>
          <w:top w:val="single" w:sz="4" w:space="0" w:color="EE880B" w:themeColor="accent2"/>
          <w:bottom w:val="single" w:sz="4" w:space="0" w:color="EE880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80B" w:themeColor="accent2"/>
          <w:left w:val="nil"/>
        </w:tcBorders>
      </w:tcPr>
    </w:tblStylePr>
    <w:tblStylePr w:type="swCell">
      <w:tblPr/>
      <w:tcPr>
        <w:tcBorders>
          <w:top w:val="double" w:sz="4" w:space="0" w:color="EE880B" w:themeColor="accent2"/>
          <w:right w:val="nil"/>
        </w:tcBorders>
      </w:tcPr>
    </w:tblStylePr>
  </w:style>
  <w:style w:type="table" w:styleId="ListTable3-Accent3">
    <w:name w:val="List Table 3 Accent 3"/>
    <w:basedOn w:val="TableNormal"/>
    <w:uiPriority w:val="48"/>
    <w:rsid w:val="00B204CD"/>
    <w:tblPr>
      <w:tblStyleRowBandSize w:val="1"/>
      <w:tblStyleColBandSize w:val="1"/>
      <w:tblBorders>
        <w:top w:val="single" w:sz="4" w:space="0" w:color="45B8B9" w:themeColor="accent3"/>
        <w:left w:val="single" w:sz="4" w:space="0" w:color="45B8B9" w:themeColor="accent3"/>
        <w:bottom w:val="single" w:sz="4" w:space="0" w:color="45B8B9" w:themeColor="accent3"/>
        <w:right w:val="single" w:sz="4" w:space="0" w:color="45B8B9" w:themeColor="accent3"/>
      </w:tblBorders>
    </w:tblPr>
    <w:tblStylePr w:type="firstRow">
      <w:rPr>
        <w:b/>
        <w:bCs/>
        <w:color w:val="FFFFFF" w:themeColor="background1"/>
      </w:rPr>
      <w:tblPr/>
      <w:tcPr>
        <w:shd w:val="clear" w:color="auto" w:fill="45B8B9" w:themeFill="accent3"/>
      </w:tcPr>
    </w:tblStylePr>
    <w:tblStylePr w:type="lastRow">
      <w:rPr>
        <w:b/>
        <w:bCs/>
      </w:rPr>
      <w:tblPr/>
      <w:tcPr>
        <w:tcBorders>
          <w:top w:val="double" w:sz="4" w:space="0" w:color="45B8B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B8B9" w:themeColor="accent3"/>
          <w:right w:val="single" w:sz="4" w:space="0" w:color="45B8B9" w:themeColor="accent3"/>
        </w:tcBorders>
      </w:tcPr>
    </w:tblStylePr>
    <w:tblStylePr w:type="band1Horz">
      <w:tblPr/>
      <w:tcPr>
        <w:tcBorders>
          <w:top w:val="single" w:sz="4" w:space="0" w:color="45B8B9" w:themeColor="accent3"/>
          <w:bottom w:val="single" w:sz="4" w:space="0" w:color="45B8B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B8B9" w:themeColor="accent3"/>
          <w:left w:val="nil"/>
        </w:tcBorders>
      </w:tcPr>
    </w:tblStylePr>
    <w:tblStylePr w:type="swCell">
      <w:tblPr/>
      <w:tcPr>
        <w:tcBorders>
          <w:top w:val="double" w:sz="4" w:space="0" w:color="45B8B9" w:themeColor="accent3"/>
          <w:right w:val="nil"/>
        </w:tcBorders>
      </w:tcPr>
    </w:tblStylePr>
  </w:style>
  <w:style w:type="table" w:styleId="ListTable3-Accent4">
    <w:name w:val="List Table 3 Accent 4"/>
    <w:basedOn w:val="TableNormal"/>
    <w:uiPriority w:val="48"/>
    <w:rsid w:val="00B204CD"/>
    <w:tblPr>
      <w:tblStyleRowBandSize w:val="1"/>
      <w:tblStyleColBandSize w:val="1"/>
      <w:tblBorders>
        <w:top w:val="single" w:sz="4" w:space="0" w:color="FF5E5B" w:themeColor="accent4"/>
        <w:left w:val="single" w:sz="4" w:space="0" w:color="FF5E5B" w:themeColor="accent4"/>
        <w:bottom w:val="single" w:sz="4" w:space="0" w:color="FF5E5B" w:themeColor="accent4"/>
        <w:right w:val="single" w:sz="4" w:space="0" w:color="FF5E5B" w:themeColor="accent4"/>
      </w:tblBorders>
    </w:tblPr>
    <w:tblStylePr w:type="firstRow">
      <w:rPr>
        <w:b/>
        <w:bCs/>
        <w:color w:val="FFFFFF" w:themeColor="background1"/>
      </w:rPr>
      <w:tblPr/>
      <w:tcPr>
        <w:shd w:val="clear" w:color="auto" w:fill="FF5E5B" w:themeFill="accent4"/>
      </w:tcPr>
    </w:tblStylePr>
    <w:tblStylePr w:type="lastRow">
      <w:rPr>
        <w:b/>
        <w:bCs/>
      </w:rPr>
      <w:tblPr/>
      <w:tcPr>
        <w:tcBorders>
          <w:top w:val="double" w:sz="4" w:space="0" w:color="FF5E5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5E5B" w:themeColor="accent4"/>
          <w:right w:val="single" w:sz="4" w:space="0" w:color="FF5E5B" w:themeColor="accent4"/>
        </w:tcBorders>
      </w:tcPr>
    </w:tblStylePr>
    <w:tblStylePr w:type="band1Horz">
      <w:tblPr/>
      <w:tcPr>
        <w:tcBorders>
          <w:top w:val="single" w:sz="4" w:space="0" w:color="FF5E5B" w:themeColor="accent4"/>
          <w:bottom w:val="single" w:sz="4" w:space="0" w:color="FF5E5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5E5B" w:themeColor="accent4"/>
          <w:left w:val="nil"/>
        </w:tcBorders>
      </w:tcPr>
    </w:tblStylePr>
    <w:tblStylePr w:type="swCell">
      <w:tblPr/>
      <w:tcPr>
        <w:tcBorders>
          <w:top w:val="double" w:sz="4" w:space="0" w:color="FF5E5B" w:themeColor="accent4"/>
          <w:right w:val="nil"/>
        </w:tcBorders>
      </w:tcPr>
    </w:tblStylePr>
  </w:style>
  <w:style w:type="table" w:styleId="ListTable3-Accent5">
    <w:name w:val="List Table 3 Accent 5"/>
    <w:basedOn w:val="TableNormal"/>
    <w:uiPriority w:val="48"/>
    <w:rsid w:val="00B204CD"/>
    <w:tblPr>
      <w:tblStyleRowBandSize w:val="1"/>
      <w:tblStyleColBandSize w:val="1"/>
      <w:tblBorders>
        <w:top w:val="single" w:sz="4" w:space="0" w:color="4661A7" w:themeColor="accent5"/>
        <w:left w:val="single" w:sz="4" w:space="0" w:color="4661A7" w:themeColor="accent5"/>
        <w:bottom w:val="single" w:sz="4" w:space="0" w:color="4661A7" w:themeColor="accent5"/>
        <w:right w:val="single" w:sz="4" w:space="0" w:color="4661A7" w:themeColor="accent5"/>
      </w:tblBorders>
    </w:tblPr>
    <w:tblStylePr w:type="firstRow">
      <w:rPr>
        <w:b/>
        <w:bCs/>
        <w:color w:val="FFFFFF" w:themeColor="background1"/>
      </w:rPr>
      <w:tblPr/>
      <w:tcPr>
        <w:shd w:val="clear" w:color="auto" w:fill="4661A7" w:themeFill="accent5"/>
      </w:tcPr>
    </w:tblStylePr>
    <w:tblStylePr w:type="lastRow">
      <w:rPr>
        <w:b/>
        <w:bCs/>
      </w:rPr>
      <w:tblPr/>
      <w:tcPr>
        <w:tcBorders>
          <w:top w:val="double" w:sz="4" w:space="0" w:color="4661A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61A7" w:themeColor="accent5"/>
          <w:right w:val="single" w:sz="4" w:space="0" w:color="4661A7" w:themeColor="accent5"/>
        </w:tcBorders>
      </w:tcPr>
    </w:tblStylePr>
    <w:tblStylePr w:type="band1Horz">
      <w:tblPr/>
      <w:tcPr>
        <w:tcBorders>
          <w:top w:val="single" w:sz="4" w:space="0" w:color="4661A7" w:themeColor="accent5"/>
          <w:bottom w:val="single" w:sz="4" w:space="0" w:color="4661A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61A7" w:themeColor="accent5"/>
          <w:left w:val="nil"/>
        </w:tcBorders>
      </w:tcPr>
    </w:tblStylePr>
    <w:tblStylePr w:type="swCell">
      <w:tblPr/>
      <w:tcPr>
        <w:tcBorders>
          <w:top w:val="double" w:sz="4" w:space="0" w:color="4661A7" w:themeColor="accent5"/>
          <w:right w:val="nil"/>
        </w:tcBorders>
      </w:tcPr>
    </w:tblStylePr>
  </w:style>
  <w:style w:type="table" w:styleId="ListTable3-Accent6">
    <w:name w:val="List Table 3 Accent 6"/>
    <w:basedOn w:val="TableNormal"/>
    <w:uiPriority w:val="48"/>
    <w:rsid w:val="00B204CD"/>
    <w:tblPr>
      <w:tblStyleRowBandSize w:val="1"/>
      <w:tblStyleColBandSize w:val="1"/>
      <w:tblBorders>
        <w:top w:val="single" w:sz="4" w:space="0" w:color="EBD8E1" w:themeColor="accent6"/>
        <w:left w:val="single" w:sz="4" w:space="0" w:color="EBD8E1" w:themeColor="accent6"/>
        <w:bottom w:val="single" w:sz="4" w:space="0" w:color="EBD8E1" w:themeColor="accent6"/>
        <w:right w:val="single" w:sz="4" w:space="0" w:color="EBD8E1" w:themeColor="accent6"/>
      </w:tblBorders>
    </w:tblPr>
    <w:tblStylePr w:type="firstRow">
      <w:rPr>
        <w:b/>
        <w:bCs/>
        <w:color w:val="FFFFFF" w:themeColor="background1"/>
      </w:rPr>
      <w:tblPr/>
      <w:tcPr>
        <w:shd w:val="clear" w:color="auto" w:fill="EBD8E1" w:themeFill="accent6"/>
      </w:tcPr>
    </w:tblStylePr>
    <w:tblStylePr w:type="lastRow">
      <w:rPr>
        <w:b/>
        <w:bCs/>
      </w:rPr>
      <w:tblPr/>
      <w:tcPr>
        <w:tcBorders>
          <w:top w:val="double" w:sz="4" w:space="0" w:color="EBD8E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D8E1" w:themeColor="accent6"/>
          <w:right w:val="single" w:sz="4" w:space="0" w:color="EBD8E1" w:themeColor="accent6"/>
        </w:tcBorders>
      </w:tcPr>
    </w:tblStylePr>
    <w:tblStylePr w:type="band1Horz">
      <w:tblPr/>
      <w:tcPr>
        <w:tcBorders>
          <w:top w:val="single" w:sz="4" w:space="0" w:color="EBD8E1" w:themeColor="accent6"/>
          <w:bottom w:val="single" w:sz="4" w:space="0" w:color="EBD8E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D8E1" w:themeColor="accent6"/>
          <w:left w:val="nil"/>
        </w:tcBorders>
      </w:tcPr>
    </w:tblStylePr>
    <w:tblStylePr w:type="swCell">
      <w:tblPr/>
      <w:tcPr>
        <w:tcBorders>
          <w:top w:val="double" w:sz="4" w:space="0" w:color="EBD8E1" w:themeColor="accent6"/>
          <w:right w:val="nil"/>
        </w:tcBorders>
      </w:tcPr>
    </w:tblStylePr>
  </w:style>
  <w:style w:type="table" w:styleId="ListTable4">
    <w:name w:val="List Table 4"/>
    <w:basedOn w:val="TableNormal"/>
    <w:uiPriority w:val="49"/>
    <w:rsid w:val="00B204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204CD"/>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tblBorders>
    </w:tblPr>
    <w:tblStylePr w:type="firstRow">
      <w:rPr>
        <w:b/>
        <w:bCs/>
        <w:color w:val="FFFFFF" w:themeColor="background1"/>
      </w:rPr>
      <w:tblPr/>
      <w:tcPr>
        <w:tcBorders>
          <w:top w:val="single" w:sz="4" w:space="0" w:color="8E0B56" w:themeColor="accent1"/>
          <w:left w:val="single" w:sz="4" w:space="0" w:color="8E0B56" w:themeColor="accent1"/>
          <w:bottom w:val="single" w:sz="4" w:space="0" w:color="8E0B56" w:themeColor="accent1"/>
          <w:right w:val="single" w:sz="4" w:space="0" w:color="8E0B56" w:themeColor="accent1"/>
          <w:insideH w:val="nil"/>
        </w:tcBorders>
        <w:shd w:val="clear" w:color="auto" w:fill="8E0B56" w:themeFill="accent1"/>
      </w:tcPr>
    </w:tblStylePr>
    <w:tblStylePr w:type="lastRow">
      <w:rPr>
        <w:b/>
        <w:bCs/>
      </w:rPr>
      <w:tblPr/>
      <w:tcPr>
        <w:tcBorders>
          <w:top w:val="double" w:sz="4" w:space="0" w:color="EF38A0" w:themeColor="accent1" w:themeTint="99"/>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ListTable4-Accent2">
    <w:name w:val="List Table 4 Accent 2"/>
    <w:basedOn w:val="TableNormal"/>
    <w:uiPriority w:val="49"/>
    <w:rsid w:val="00B204CD"/>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tblBorders>
    </w:tblPr>
    <w:tblStylePr w:type="firstRow">
      <w:rPr>
        <w:b/>
        <w:bCs/>
        <w:color w:val="FFFFFF" w:themeColor="background1"/>
      </w:rPr>
      <w:tblPr/>
      <w:tcPr>
        <w:tcBorders>
          <w:top w:val="single" w:sz="4" w:space="0" w:color="EE880B" w:themeColor="accent2"/>
          <w:left w:val="single" w:sz="4" w:space="0" w:color="EE880B" w:themeColor="accent2"/>
          <w:bottom w:val="single" w:sz="4" w:space="0" w:color="EE880B" w:themeColor="accent2"/>
          <w:right w:val="single" w:sz="4" w:space="0" w:color="EE880B" w:themeColor="accent2"/>
          <w:insideH w:val="nil"/>
        </w:tcBorders>
        <w:shd w:val="clear" w:color="auto" w:fill="EE880B" w:themeFill="accent2"/>
      </w:tcPr>
    </w:tblStylePr>
    <w:tblStylePr w:type="lastRow">
      <w:rPr>
        <w:b/>
        <w:bCs/>
      </w:rPr>
      <w:tblPr/>
      <w:tcPr>
        <w:tcBorders>
          <w:top w:val="double" w:sz="4" w:space="0" w:color="F8B769" w:themeColor="accent2" w:themeTint="99"/>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ListTable4-Accent3">
    <w:name w:val="List Table 4 Accent 3"/>
    <w:basedOn w:val="TableNormal"/>
    <w:uiPriority w:val="49"/>
    <w:rsid w:val="00B204CD"/>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tblBorders>
    </w:tblPr>
    <w:tblStylePr w:type="firstRow">
      <w:rPr>
        <w:b/>
        <w:bCs/>
        <w:color w:val="FFFFFF" w:themeColor="background1"/>
      </w:rPr>
      <w:tblPr/>
      <w:tcPr>
        <w:tcBorders>
          <w:top w:val="single" w:sz="4" w:space="0" w:color="45B8B9" w:themeColor="accent3"/>
          <w:left w:val="single" w:sz="4" w:space="0" w:color="45B8B9" w:themeColor="accent3"/>
          <w:bottom w:val="single" w:sz="4" w:space="0" w:color="45B8B9" w:themeColor="accent3"/>
          <w:right w:val="single" w:sz="4" w:space="0" w:color="45B8B9" w:themeColor="accent3"/>
          <w:insideH w:val="nil"/>
        </w:tcBorders>
        <w:shd w:val="clear" w:color="auto" w:fill="45B8B9" w:themeFill="accent3"/>
      </w:tcPr>
    </w:tblStylePr>
    <w:tblStylePr w:type="lastRow">
      <w:rPr>
        <w:b/>
        <w:bCs/>
      </w:rPr>
      <w:tblPr/>
      <w:tcPr>
        <w:tcBorders>
          <w:top w:val="double" w:sz="4" w:space="0" w:color="8FD4D5" w:themeColor="accent3" w:themeTint="99"/>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ListTable4-Accent4">
    <w:name w:val="List Table 4 Accent 4"/>
    <w:basedOn w:val="TableNormal"/>
    <w:uiPriority w:val="49"/>
    <w:rsid w:val="00B204CD"/>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tblBorders>
    </w:tblPr>
    <w:tblStylePr w:type="firstRow">
      <w:rPr>
        <w:b/>
        <w:bCs/>
        <w:color w:val="FFFFFF" w:themeColor="background1"/>
      </w:rPr>
      <w:tblPr/>
      <w:tcPr>
        <w:tcBorders>
          <w:top w:val="single" w:sz="4" w:space="0" w:color="FF5E5B" w:themeColor="accent4"/>
          <w:left w:val="single" w:sz="4" w:space="0" w:color="FF5E5B" w:themeColor="accent4"/>
          <w:bottom w:val="single" w:sz="4" w:space="0" w:color="FF5E5B" w:themeColor="accent4"/>
          <w:right w:val="single" w:sz="4" w:space="0" w:color="FF5E5B" w:themeColor="accent4"/>
          <w:insideH w:val="nil"/>
        </w:tcBorders>
        <w:shd w:val="clear" w:color="auto" w:fill="FF5E5B" w:themeFill="accent4"/>
      </w:tcPr>
    </w:tblStylePr>
    <w:tblStylePr w:type="lastRow">
      <w:rPr>
        <w:b/>
        <w:bCs/>
      </w:rPr>
      <w:tblPr/>
      <w:tcPr>
        <w:tcBorders>
          <w:top w:val="double" w:sz="4" w:space="0" w:color="FF9D9C" w:themeColor="accent4" w:themeTint="99"/>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ListTable4-Accent5">
    <w:name w:val="List Table 4 Accent 5"/>
    <w:basedOn w:val="TableNormal"/>
    <w:uiPriority w:val="49"/>
    <w:rsid w:val="00B204CD"/>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tblBorders>
    </w:tblPr>
    <w:tblStylePr w:type="firstRow">
      <w:rPr>
        <w:b/>
        <w:bCs/>
        <w:color w:val="FFFFFF" w:themeColor="background1"/>
      </w:rPr>
      <w:tblPr/>
      <w:tcPr>
        <w:tcBorders>
          <w:top w:val="single" w:sz="4" w:space="0" w:color="4661A7" w:themeColor="accent5"/>
          <w:left w:val="single" w:sz="4" w:space="0" w:color="4661A7" w:themeColor="accent5"/>
          <w:bottom w:val="single" w:sz="4" w:space="0" w:color="4661A7" w:themeColor="accent5"/>
          <w:right w:val="single" w:sz="4" w:space="0" w:color="4661A7" w:themeColor="accent5"/>
          <w:insideH w:val="nil"/>
        </w:tcBorders>
        <w:shd w:val="clear" w:color="auto" w:fill="4661A7" w:themeFill="accent5"/>
      </w:tcPr>
    </w:tblStylePr>
    <w:tblStylePr w:type="lastRow">
      <w:rPr>
        <w:b/>
        <w:bCs/>
      </w:rPr>
      <w:tblPr/>
      <w:tcPr>
        <w:tcBorders>
          <w:top w:val="double" w:sz="4" w:space="0" w:color="8B9DCE" w:themeColor="accent5" w:themeTint="99"/>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ListTable4-Accent6">
    <w:name w:val="List Table 4 Accent 6"/>
    <w:basedOn w:val="TableNormal"/>
    <w:uiPriority w:val="49"/>
    <w:rsid w:val="00B204CD"/>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tblBorders>
    </w:tblPr>
    <w:tblStylePr w:type="firstRow">
      <w:rPr>
        <w:b/>
        <w:bCs/>
        <w:color w:val="FFFFFF" w:themeColor="background1"/>
      </w:rPr>
      <w:tblPr/>
      <w:tcPr>
        <w:tcBorders>
          <w:top w:val="single" w:sz="4" w:space="0" w:color="EBD8E1" w:themeColor="accent6"/>
          <w:left w:val="single" w:sz="4" w:space="0" w:color="EBD8E1" w:themeColor="accent6"/>
          <w:bottom w:val="single" w:sz="4" w:space="0" w:color="EBD8E1" w:themeColor="accent6"/>
          <w:right w:val="single" w:sz="4" w:space="0" w:color="EBD8E1" w:themeColor="accent6"/>
          <w:insideH w:val="nil"/>
        </w:tcBorders>
        <w:shd w:val="clear" w:color="auto" w:fill="EBD8E1" w:themeFill="accent6"/>
      </w:tcPr>
    </w:tblStylePr>
    <w:tblStylePr w:type="lastRow">
      <w:rPr>
        <w:b/>
        <w:bCs/>
      </w:rPr>
      <w:tblPr/>
      <w:tcPr>
        <w:tcBorders>
          <w:top w:val="double" w:sz="4" w:space="0" w:color="F3E7EC" w:themeColor="accent6" w:themeTint="99"/>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ListTable5Dark">
    <w:name w:val="List Table 5 Dark"/>
    <w:basedOn w:val="TableNormal"/>
    <w:uiPriority w:val="50"/>
    <w:rsid w:val="00B204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204CD"/>
    <w:rPr>
      <w:color w:val="FFFFFF" w:themeColor="background1"/>
    </w:rPr>
    <w:tblPr>
      <w:tblStyleRowBandSize w:val="1"/>
      <w:tblStyleColBandSize w:val="1"/>
      <w:tblBorders>
        <w:top w:val="single" w:sz="24" w:space="0" w:color="8E0B56" w:themeColor="accent1"/>
        <w:left w:val="single" w:sz="24" w:space="0" w:color="8E0B56" w:themeColor="accent1"/>
        <w:bottom w:val="single" w:sz="24" w:space="0" w:color="8E0B56" w:themeColor="accent1"/>
        <w:right w:val="single" w:sz="24" w:space="0" w:color="8E0B56" w:themeColor="accent1"/>
      </w:tblBorders>
    </w:tblPr>
    <w:tcPr>
      <w:shd w:val="clear" w:color="auto" w:fill="8E0B5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204CD"/>
    <w:rPr>
      <w:color w:val="FFFFFF" w:themeColor="background1"/>
    </w:rPr>
    <w:tblPr>
      <w:tblStyleRowBandSize w:val="1"/>
      <w:tblStyleColBandSize w:val="1"/>
      <w:tblBorders>
        <w:top w:val="single" w:sz="24" w:space="0" w:color="EE880B" w:themeColor="accent2"/>
        <w:left w:val="single" w:sz="24" w:space="0" w:color="EE880B" w:themeColor="accent2"/>
        <w:bottom w:val="single" w:sz="24" w:space="0" w:color="EE880B" w:themeColor="accent2"/>
        <w:right w:val="single" w:sz="24" w:space="0" w:color="EE880B" w:themeColor="accent2"/>
      </w:tblBorders>
    </w:tblPr>
    <w:tcPr>
      <w:shd w:val="clear" w:color="auto" w:fill="EE880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204CD"/>
    <w:rPr>
      <w:color w:val="FFFFFF" w:themeColor="background1"/>
    </w:rPr>
    <w:tblPr>
      <w:tblStyleRowBandSize w:val="1"/>
      <w:tblStyleColBandSize w:val="1"/>
      <w:tblBorders>
        <w:top w:val="single" w:sz="24" w:space="0" w:color="45B8B9" w:themeColor="accent3"/>
        <w:left w:val="single" w:sz="24" w:space="0" w:color="45B8B9" w:themeColor="accent3"/>
        <w:bottom w:val="single" w:sz="24" w:space="0" w:color="45B8B9" w:themeColor="accent3"/>
        <w:right w:val="single" w:sz="24" w:space="0" w:color="45B8B9" w:themeColor="accent3"/>
      </w:tblBorders>
    </w:tblPr>
    <w:tcPr>
      <w:shd w:val="clear" w:color="auto" w:fill="45B8B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204CD"/>
    <w:rPr>
      <w:color w:val="FFFFFF" w:themeColor="background1"/>
    </w:rPr>
    <w:tblPr>
      <w:tblStyleRowBandSize w:val="1"/>
      <w:tblStyleColBandSize w:val="1"/>
      <w:tblBorders>
        <w:top w:val="single" w:sz="24" w:space="0" w:color="FF5E5B" w:themeColor="accent4"/>
        <w:left w:val="single" w:sz="24" w:space="0" w:color="FF5E5B" w:themeColor="accent4"/>
        <w:bottom w:val="single" w:sz="24" w:space="0" w:color="FF5E5B" w:themeColor="accent4"/>
        <w:right w:val="single" w:sz="24" w:space="0" w:color="FF5E5B" w:themeColor="accent4"/>
      </w:tblBorders>
    </w:tblPr>
    <w:tcPr>
      <w:shd w:val="clear" w:color="auto" w:fill="FF5E5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204CD"/>
    <w:rPr>
      <w:color w:val="FFFFFF" w:themeColor="background1"/>
    </w:rPr>
    <w:tblPr>
      <w:tblStyleRowBandSize w:val="1"/>
      <w:tblStyleColBandSize w:val="1"/>
      <w:tblBorders>
        <w:top w:val="single" w:sz="24" w:space="0" w:color="4661A7" w:themeColor="accent5"/>
        <w:left w:val="single" w:sz="24" w:space="0" w:color="4661A7" w:themeColor="accent5"/>
        <w:bottom w:val="single" w:sz="24" w:space="0" w:color="4661A7" w:themeColor="accent5"/>
        <w:right w:val="single" w:sz="24" w:space="0" w:color="4661A7" w:themeColor="accent5"/>
      </w:tblBorders>
    </w:tblPr>
    <w:tcPr>
      <w:shd w:val="clear" w:color="auto" w:fill="4661A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204CD"/>
    <w:rPr>
      <w:color w:val="FFFFFF" w:themeColor="background1"/>
    </w:rPr>
    <w:tblPr>
      <w:tblStyleRowBandSize w:val="1"/>
      <w:tblStyleColBandSize w:val="1"/>
      <w:tblBorders>
        <w:top w:val="single" w:sz="24" w:space="0" w:color="EBD8E1" w:themeColor="accent6"/>
        <w:left w:val="single" w:sz="24" w:space="0" w:color="EBD8E1" w:themeColor="accent6"/>
        <w:bottom w:val="single" w:sz="24" w:space="0" w:color="EBD8E1" w:themeColor="accent6"/>
        <w:right w:val="single" w:sz="24" w:space="0" w:color="EBD8E1" w:themeColor="accent6"/>
      </w:tblBorders>
    </w:tblPr>
    <w:tcPr>
      <w:shd w:val="clear" w:color="auto" w:fill="EBD8E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B204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B204CD"/>
    <w:rPr>
      <w:color w:val="6A083F" w:themeColor="accent1" w:themeShade="BF"/>
    </w:rPr>
    <w:tblPr>
      <w:tblStyleRowBandSize w:val="1"/>
      <w:tblStyleColBandSize w:val="1"/>
      <w:tblBorders>
        <w:top w:val="single" w:sz="4" w:space="0" w:color="8E0B56" w:themeColor="accent1"/>
        <w:bottom w:val="single" w:sz="4" w:space="0" w:color="8E0B56" w:themeColor="accent1"/>
      </w:tblBorders>
    </w:tblPr>
    <w:tblStylePr w:type="firstRow">
      <w:rPr>
        <w:b/>
        <w:bCs/>
      </w:rPr>
      <w:tblPr/>
      <w:tcPr>
        <w:tcBorders>
          <w:bottom w:val="single" w:sz="4" w:space="0" w:color="8E0B56" w:themeColor="accent1"/>
        </w:tcBorders>
      </w:tcPr>
    </w:tblStylePr>
    <w:tblStylePr w:type="lastRow">
      <w:rPr>
        <w:b/>
        <w:bCs/>
      </w:rPr>
      <w:tblPr/>
      <w:tcPr>
        <w:tcBorders>
          <w:top w:val="double" w:sz="4" w:space="0" w:color="8E0B56" w:themeColor="accent1"/>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ListTable6ColourfulAccent2">
    <w:name w:val="List Table 6 Colorful Accent 2"/>
    <w:basedOn w:val="TableNormal"/>
    <w:uiPriority w:val="51"/>
    <w:rsid w:val="00B204CD"/>
    <w:rPr>
      <w:color w:val="B26508" w:themeColor="accent2" w:themeShade="BF"/>
    </w:rPr>
    <w:tblPr>
      <w:tblStyleRowBandSize w:val="1"/>
      <w:tblStyleColBandSize w:val="1"/>
      <w:tblBorders>
        <w:top w:val="single" w:sz="4" w:space="0" w:color="EE880B" w:themeColor="accent2"/>
        <w:bottom w:val="single" w:sz="4" w:space="0" w:color="EE880B" w:themeColor="accent2"/>
      </w:tblBorders>
    </w:tblPr>
    <w:tblStylePr w:type="firstRow">
      <w:rPr>
        <w:b/>
        <w:bCs/>
      </w:rPr>
      <w:tblPr/>
      <w:tcPr>
        <w:tcBorders>
          <w:bottom w:val="single" w:sz="4" w:space="0" w:color="EE880B" w:themeColor="accent2"/>
        </w:tcBorders>
      </w:tcPr>
    </w:tblStylePr>
    <w:tblStylePr w:type="lastRow">
      <w:rPr>
        <w:b/>
        <w:bCs/>
      </w:rPr>
      <w:tblPr/>
      <w:tcPr>
        <w:tcBorders>
          <w:top w:val="double" w:sz="4" w:space="0" w:color="EE880B" w:themeColor="accent2"/>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ListTable6ColourfulAccent3">
    <w:name w:val="List Table 6 Colorful Accent 3"/>
    <w:basedOn w:val="TableNormal"/>
    <w:uiPriority w:val="51"/>
    <w:rsid w:val="00B204CD"/>
    <w:rPr>
      <w:color w:val="33898A" w:themeColor="accent3" w:themeShade="BF"/>
    </w:rPr>
    <w:tblPr>
      <w:tblStyleRowBandSize w:val="1"/>
      <w:tblStyleColBandSize w:val="1"/>
      <w:tblBorders>
        <w:top w:val="single" w:sz="4" w:space="0" w:color="45B8B9" w:themeColor="accent3"/>
        <w:bottom w:val="single" w:sz="4" w:space="0" w:color="45B8B9" w:themeColor="accent3"/>
      </w:tblBorders>
    </w:tblPr>
    <w:tblStylePr w:type="firstRow">
      <w:rPr>
        <w:b/>
        <w:bCs/>
      </w:rPr>
      <w:tblPr/>
      <w:tcPr>
        <w:tcBorders>
          <w:bottom w:val="single" w:sz="4" w:space="0" w:color="45B8B9" w:themeColor="accent3"/>
        </w:tcBorders>
      </w:tcPr>
    </w:tblStylePr>
    <w:tblStylePr w:type="lastRow">
      <w:rPr>
        <w:b/>
        <w:bCs/>
      </w:rPr>
      <w:tblPr/>
      <w:tcPr>
        <w:tcBorders>
          <w:top w:val="double" w:sz="4" w:space="0" w:color="45B8B9" w:themeColor="accent3"/>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ListTable6ColourfulAccent4">
    <w:name w:val="List Table 6 Colorful Accent 4"/>
    <w:basedOn w:val="TableNormal"/>
    <w:uiPriority w:val="51"/>
    <w:rsid w:val="00B204CD"/>
    <w:rPr>
      <w:color w:val="FF0704" w:themeColor="accent4" w:themeShade="BF"/>
    </w:rPr>
    <w:tblPr>
      <w:tblStyleRowBandSize w:val="1"/>
      <w:tblStyleColBandSize w:val="1"/>
      <w:tblBorders>
        <w:top w:val="single" w:sz="4" w:space="0" w:color="FF5E5B" w:themeColor="accent4"/>
        <w:bottom w:val="single" w:sz="4" w:space="0" w:color="FF5E5B" w:themeColor="accent4"/>
      </w:tblBorders>
    </w:tblPr>
    <w:tblStylePr w:type="firstRow">
      <w:rPr>
        <w:b/>
        <w:bCs/>
      </w:rPr>
      <w:tblPr/>
      <w:tcPr>
        <w:tcBorders>
          <w:bottom w:val="single" w:sz="4" w:space="0" w:color="FF5E5B" w:themeColor="accent4"/>
        </w:tcBorders>
      </w:tcPr>
    </w:tblStylePr>
    <w:tblStylePr w:type="lastRow">
      <w:rPr>
        <w:b/>
        <w:bCs/>
      </w:rPr>
      <w:tblPr/>
      <w:tcPr>
        <w:tcBorders>
          <w:top w:val="double" w:sz="4" w:space="0" w:color="FF5E5B" w:themeColor="accent4"/>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ListTable6ColourfulAccent5">
    <w:name w:val="List Table 6 Colorful Accent 5"/>
    <w:basedOn w:val="TableNormal"/>
    <w:uiPriority w:val="51"/>
    <w:rsid w:val="00B204CD"/>
    <w:rPr>
      <w:color w:val="34487C" w:themeColor="accent5" w:themeShade="BF"/>
    </w:rPr>
    <w:tblPr>
      <w:tblStyleRowBandSize w:val="1"/>
      <w:tblStyleColBandSize w:val="1"/>
      <w:tblBorders>
        <w:top w:val="single" w:sz="4" w:space="0" w:color="4661A7" w:themeColor="accent5"/>
        <w:bottom w:val="single" w:sz="4" w:space="0" w:color="4661A7" w:themeColor="accent5"/>
      </w:tblBorders>
    </w:tblPr>
    <w:tblStylePr w:type="firstRow">
      <w:rPr>
        <w:b/>
        <w:bCs/>
      </w:rPr>
      <w:tblPr/>
      <w:tcPr>
        <w:tcBorders>
          <w:bottom w:val="single" w:sz="4" w:space="0" w:color="4661A7" w:themeColor="accent5"/>
        </w:tcBorders>
      </w:tcPr>
    </w:tblStylePr>
    <w:tblStylePr w:type="lastRow">
      <w:rPr>
        <w:b/>
        <w:bCs/>
      </w:rPr>
      <w:tblPr/>
      <w:tcPr>
        <w:tcBorders>
          <w:top w:val="double" w:sz="4" w:space="0" w:color="4661A7" w:themeColor="accent5"/>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ListTable6ColourfulAccent6">
    <w:name w:val="List Table 6 Colorful Accent 6"/>
    <w:basedOn w:val="TableNormal"/>
    <w:uiPriority w:val="51"/>
    <w:rsid w:val="00B204CD"/>
    <w:rPr>
      <w:color w:val="C48DA7" w:themeColor="accent6" w:themeShade="BF"/>
    </w:rPr>
    <w:tblPr>
      <w:tblStyleRowBandSize w:val="1"/>
      <w:tblStyleColBandSize w:val="1"/>
      <w:tblBorders>
        <w:top w:val="single" w:sz="4" w:space="0" w:color="EBD8E1" w:themeColor="accent6"/>
        <w:bottom w:val="single" w:sz="4" w:space="0" w:color="EBD8E1" w:themeColor="accent6"/>
      </w:tblBorders>
    </w:tblPr>
    <w:tblStylePr w:type="firstRow">
      <w:rPr>
        <w:b/>
        <w:bCs/>
      </w:rPr>
      <w:tblPr/>
      <w:tcPr>
        <w:tcBorders>
          <w:bottom w:val="single" w:sz="4" w:space="0" w:color="EBD8E1" w:themeColor="accent6"/>
        </w:tcBorders>
      </w:tcPr>
    </w:tblStylePr>
    <w:tblStylePr w:type="lastRow">
      <w:rPr>
        <w:b/>
        <w:bCs/>
      </w:rPr>
      <w:tblPr/>
      <w:tcPr>
        <w:tcBorders>
          <w:top w:val="double" w:sz="4" w:space="0" w:color="EBD8E1" w:themeColor="accent6"/>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ListTable7Colourful">
    <w:name w:val="List Table 7 Colorful"/>
    <w:basedOn w:val="TableNormal"/>
    <w:uiPriority w:val="52"/>
    <w:rsid w:val="00B204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204CD"/>
    <w:rPr>
      <w:color w:val="6A083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0B5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0B5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0B5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0B56" w:themeColor="accent1"/>
        </w:tcBorders>
        <w:shd w:val="clear" w:color="auto" w:fill="FFFFFF" w:themeFill="background1"/>
      </w:tcPr>
    </w:tblStylePr>
    <w:tblStylePr w:type="band1Vert">
      <w:tblPr/>
      <w:tcPr>
        <w:shd w:val="clear" w:color="auto" w:fill="FABCDF" w:themeFill="accent1" w:themeFillTint="33"/>
      </w:tcPr>
    </w:tblStylePr>
    <w:tblStylePr w:type="band1Horz">
      <w:tblPr/>
      <w:tcPr>
        <w:shd w:val="clear" w:color="auto" w:fill="FABC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204CD"/>
    <w:rPr>
      <w:color w:val="B265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880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80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80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80B" w:themeColor="accent2"/>
        </w:tcBorders>
        <w:shd w:val="clear" w:color="auto" w:fill="FFFFFF" w:themeFill="background1"/>
      </w:tcPr>
    </w:tblStylePr>
    <w:tblStylePr w:type="band1Vert">
      <w:tblPr/>
      <w:tcPr>
        <w:shd w:val="clear" w:color="auto" w:fill="FCE7CC" w:themeFill="accent2" w:themeFillTint="33"/>
      </w:tcPr>
    </w:tblStylePr>
    <w:tblStylePr w:type="band1Horz">
      <w:tblPr/>
      <w:tcPr>
        <w:shd w:val="clear" w:color="auto" w:fill="FCE7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204CD"/>
    <w:rPr>
      <w:color w:val="33898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B8B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B8B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B8B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B8B9" w:themeColor="accent3"/>
        </w:tcBorders>
        <w:shd w:val="clear" w:color="auto" w:fill="FFFFFF" w:themeFill="background1"/>
      </w:tcPr>
    </w:tblStylePr>
    <w:tblStylePr w:type="band1Vert">
      <w:tblPr/>
      <w:tcPr>
        <w:shd w:val="clear" w:color="auto" w:fill="D9F0F1" w:themeFill="accent3" w:themeFillTint="33"/>
      </w:tcPr>
    </w:tblStylePr>
    <w:tblStylePr w:type="band1Horz">
      <w:tblPr/>
      <w:tcPr>
        <w:shd w:val="clear" w:color="auto" w:fill="D9F0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B204CD"/>
    <w:rPr>
      <w:color w:val="FF0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5E5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5E5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E5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5E5B" w:themeColor="accent4"/>
        </w:tcBorders>
        <w:shd w:val="clear" w:color="auto" w:fill="FFFFFF" w:themeFill="background1"/>
      </w:tcPr>
    </w:tblStylePr>
    <w:tblStylePr w:type="band1Vert">
      <w:tblPr/>
      <w:tcPr>
        <w:shd w:val="clear" w:color="auto" w:fill="FFDEDE" w:themeFill="accent4" w:themeFillTint="33"/>
      </w:tcPr>
    </w:tblStylePr>
    <w:tblStylePr w:type="band1Horz">
      <w:tblPr/>
      <w:tcPr>
        <w:shd w:val="clear" w:color="auto" w:fill="FFDE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B204CD"/>
    <w:rPr>
      <w:color w:val="34487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61A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61A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61A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61A7" w:themeColor="accent5"/>
        </w:tcBorders>
        <w:shd w:val="clear" w:color="auto" w:fill="FFFFFF" w:themeFill="background1"/>
      </w:tcPr>
    </w:tblStylePr>
    <w:tblStylePr w:type="band1Vert">
      <w:tblPr/>
      <w:tcPr>
        <w:shd w:val="clear" w:color="auto" w:fill="D8DEEF" w:themeFill="accent5" w:themeFillTint="33"/>
      </w:tcPr>
    </w:tblStylePr>
    <w:tblStylePr w:type="band1Horz">
      <w:tblPr/>
      <w:tcPr>
        <w:shd w:val="clear" w:color="auto" w:fill="D8DE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B204CD"/>
    <w:rPr>
      <w:color w:val="C48DA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D8E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D8E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D8E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D8E1" w:themeColor="accent6"/>
        </w:tcBorders>
        <w:shd w:val="clear" w:color="auto" w:fill="FFFFFF" w:themeFill="background1"/>
      </w:tcPr>
    </w:tblStylePr>
    <w:tblStylePr w:type="band1Vert">
      <w:tblPr/>
      <w:tcPr>
        <w:shd w:val="clear" w:color="auto" w:fill="FBF7F8" w:themeFill="accent6" w:themeFillTint="33"/>
      </w:tcPr>
    </w:tblStylePr>
    <w:tblStylePr w:type="band1Horz">
      <w:tblPr/>
      <w:tcPr>
        <w:shd w:val="clear" w:color="auto" w:fill="FBF7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04C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B204CD"/>
    <w:rPr>
      <w:rFonts w:ascii="Consolas" w:hAnsi="Consolas"/>
      <w:lang w:val="en-GB"/>
    </w:rPr>
  </w:style>
  <w:style w:type="table" w:styleId="MediumGrid1">
    <w:name w:val="Medium Grid 1"/>
    <w:basedOn w:val="TableNormal"/>
    <w:uiPriority w:val="67"/>
    <w:semiHidden/>
    <w:unhideWhenUsed/>
    <w:rsid w:val="00B204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04CD"/>
    <w:tblPr>
      <w:tblStyleRowBandSize w:val="1"/>
      <w:tblStyleColBandSize w:val="1"/>
      <w:tblBorders>
        <w:top w:val="single" w:sz="8" w:space="0" w:color="E01187" w:themeColor="accent1" w:themeTint="BF"/>
        <w:left w:val="single" w:sz="8" w:space="0" w:color="E01187" w:themeColor="accent1" w:themeTint="BF"/>
        <w:bottom w:val="single" w:sz="8" w:space="0" w:color="E01187" w:themeColor="accent1" w:themeTint="BF"/>
        <w:right w:val="single" w:sz="8" w:space="0" w:color="E01187" w:themeColor="accent1" w:themeTint="BF"/>
        <w:insideH w:val="single" w:sz="8" w:space="0" w:color="E01187" w:themeColor="accent1" w:themeTint="BF"/>
        <w:insideV w:val="single" w:sz="8" w:space="0" w:color="E01187" w:themeColor="accent1" w:themeTint="BF"/>
      </w:tblBorders>
    </w:tblPr>
    <w:tcPr>
      <w:shd w:val="clear" w:color="auto" w:fill="F8ADD8" w:themeFill="accent1" w:themeFillTint="3F"/>
    </w:tcPr>
    <w:tblStylePr w:type="firstRow">
      <w:rPr>
        <w:b/>
        <w:bCs/>
      </w:rPr>
    </w:tblStylePr>
    <w:tblStylePr w:type="lastRow">
      <w:rPr>
        <w:b/>
        <w:bCs/>
      </w:rPr>
      <w:tblPr/>
      <w:tcPr>
        <w:tcBorders>
          <w:top w:val="single" w:sz="18" w:space="0" w:color="E01187" w:themeColor="accent1" w:themeTint="BF"/>
        </w:tcBorders>
      </w:tcPr>
    </w:tblStylePr>
    <w:tblStylePr w:type="firstCol">
      <w:rPr>
        <w:b/>
        <w:bCs/>
      </w:rPr>
    </w:tblStylePr>
    <w:tblStylePr w:type="lastCol">
      <w:rPr>
        <w:b/>
        <w:bCs/>
      </w:rPr>
    </w:tblStylePr>
    <w:tblStylePr w:type="band1Vert">
      <w:tblPr/>
      <w:tcPr>
        <w:shd w:val="clear" w:color="auto" w:fill="F259B0" w:themeFill="accent1" w:themeFillTint="7F"/>
      </w:tcPr>
    </w:tblStylePr>
    <w:tblStylePr w:type="band1Horz">
      <w:tblPr/>
      <w:tcPr>
        <w:shd w:val="clear" w:color="auto" w:fill="F259B0" w:themeFill="accent1" w:themeFillTint="7F"/>
      </w:tcPr>
    </w:tblStylePr>
  </w:style>
  <w:style w:type="table" w:styleId="MediumGrid1-Accent2">
    <w:name w:val="Medium Grid 1 Accent 2"/>
    <w:basedOn w:val="TableNormal"/>
    <w:uiPriority w:val="67"/>
    <w:semiHidden/>
    <w:unhideWhenUsed/>
    <w:rsid w:val="00B204CD"/>
    <w:tblPr>
      <w:tblStyleRowBandSize w:val="1"/>
      <w:tblStyleColBandSize w:val="1"/>
      <w:tblBorders>
        <w:top w:val="single" w:sz="8" w:space="0" w:color="F6A544" w:themeColor="accent2" w:themeTint="BF"/>
        <w:left w:val="single" w:sz="8" w:space="0" w:color="F6A544" w:themeColor="accent2" w:themeTint="BF"/>
        <w:bottom w:val="single" w:sz="8" w:space="0" w:color="F6A544" w:themeColor="accent2" w:themeTint="BF"/>
        <w:right w:val="single" w:sz="8" w:space="0" w:color="F6A544" w:themeColor="accent2" w:themeTint="BF"/>
        <w:insideH w:val="single" w:sz="8" w:space="0" w:color="F6A544" w:themeColor="accent2" w:themeTint="BF"/>
        <w:insideV w:val="single" w:sz="8" w:space="0" w:color="F6A544" w:themeColor="accent2" w:themeTint="BF"/>
      </w:tblBorders>
    </w:tblPr>
    <w:tcPr>
      <w:shd w:val="clear" w:color="auto" w:fill="FCE1C1" w:themeFill="accent2" w:themeFillTint="3F"/>
    </w:tcPr>
    <w:tblStylePr w:type="firstRow">
      <w:rPr>
        <w:b/>
        <w:bCs/>
      </w:rPr>
    </w:tblStylePr>
    <w:tblStylePr w:type="lastRow">
      <w:rPr>
        <w:b/>
        <w:bCs/>
      </w:rPr>
      <w:tblPr/>
      <w:tcPr>
        <w:tcBorders>
          <w:top w:val="single" w:sz="18" w:space="0" w:color="F6A544" w:themeColor="accent2" w:themeTint="BF"/>
        </w:tcBorders>
      </w:tcPr>
    </w:tblStylePr>
    <w:tblStylePr w:type="firstCol">
      <w:rPr>
        <w:b/>
        <w:bCs/>
      </w:rPr>
    </w:tblStylePr>
    <w:tblStylePr w:type="lastCol">
      <w:rPr>
        <w:b/>
        <w:bCs/>
      </w:rPr>
    </w:tblStylePr>
    <w:tblStylePr w:type="band1Vert">
      <w:tblPr/>
      <w:tcPr>
        <w:shd w:val="clear" w:color="auto" w:fill="F9C382" w:themeFill="accent2" w:themeFillTint="7F"/>
      </w:tcPr>
    </w:tblStylePr>
    <w:tblStylePr w:type="band1Horz">
      <w:tblPr/>
      <w:tcPr>
        <w:shd w:val="clear" w:color="auto" w:fill="F9C382" w:themeFill="accent2" w:themeFillTint="7F"/>
      </w:tcPr>
    </w:tblStylePr>
  </w:style>
  <w:style w:type="table" w:styleId="MediumGrid1-Accent3">
    <w:name w:val="Medium Grid 1 Accent 3"/>
    <w:basedOn w:val="TableNormal"/>
    <w:uiPriority w:val="67"/>
    <w:semiHidden/>
    <w:unhideWhenUsed/>
    <w:rsid w:val="00B204CD"/>
    <w:tblPr>
      <w:tblStyleRowBandSize w:val="1"/>
      <w:tblStyleColBandSize w:val="1"/>
      <w:tblBorders>
        <w:top w:val="single" w:sz="8" w:space="0" w:color="73C9CA" w:themeColor="accent3" w:themeTint="BF"/>
        <w:left w:val="single" w:sz="8" w:space="0" w:color="73C9CA" w:themeColor="accent3" w:themeTint="BF"/>
        <w:bottom w:val="single" w:sz="8" w:space="0" w:color="73C9CA" w:themeColor="accent3" w:themeTint="BF"/>
        <w:right w:val="single" w:sz="8" w:space="0" w:color="73C9CA" w:themeColor="accent3" w:themeTint="BF"/>
        <w:insideH w:val="single" w:sz="8" w:space="0" w:color="73C9CA" w:themeColor="accent3" w:themeTint="BF"/>
        <w:insideV w:val="single" w:sz="8" w:space="0" w:color="73C9CA" w:themeColor="accent3" w:themeTint="BF"/>
      </w:tblBorders>
    </w:tblPr>
    <w:tcPr>
      <w:shd w:val="clear" w:color="auto" w:fill="D0EDED" w:themeFill="accent3" w:themeFillTint="3F"/>
    </w:tcPr>
    <w:tblStylePr w:type="firstRow">
      <w:rPr>
        <w:b/>
        <w:bCs/>
      </w:rPr>
    </w:tblStylePr>
    <w:tblStylePr w:type="lastRow">
      <w:rPr>
        <w:b/>
        <w:bCs/>
      </w:rPr>
      <w:tblPr/>
      <w:tcPr>
        <w:tcBorders>
          <w:top w:val="single" w:sz="18" w:space="0" w:color="73C9CA" w:themeColor="accent3" w:themeTint="BF"/>
        </w:tcBorders>
      </w:tcPr>
    </w:tblStylePr>
    <w:tblStylePr w:type="firstCol">
      <w:rPr>
        <w:b/>
        <w:bCs/>
      </w:rPr>
    </w:tblStylePr>
    <w:tblStylePr w:type="lastCol">
      <w:rPr>
        <w:b/>
        <w:bCs/>
      </w:rPr>
    </w:tblStylePr>
    <w:tblStylePr w:type="band1Vert">
      <w:tblPr/>
      <w:tcPr>
        <w:shd w:val="clear" w:color="auto" w:fill="A2DBDC" w:themeFill="accent3" w:themeFillTint="7F"/>
      </w:tcPr>
    </w:tblStylePr>
    <w:tblStylePr w:type="band1Horz">
      <w:tblPr/>
      <w:tcPr>
        <w:shd w:val="clear" w:color="auto" w:fill="A2DBDC" w:themeFill="accent3" w:themeFillTint="7F"/>
      </w:tcPr>
    </w:tblStylePr>
  </w:style>
  <w:style w:type="table" w:styleId="MediumGrid1-Accent4">
    <w:name w:val="Medium Grid 1 Accent 4"/>
    <w:basedOn w:val="TableNormal"/>
    <w:uiPriority w:val="67"/>
    <w:semiHidden/>
    <w:unhideWhenUsed/>
    <w:rsid w:val="00B204CD"/>
    <w:tblPr>
      <w:tblStyleRowBandSize w:val="1"/>
      <w:tblStyleColBandSize w:val="1"/>
      <w:tblBorders>
        <w:top w:val="single" w:sz="8" w:space="0" w:color="FF8584" w:themeColor="accent4" w:themeTint="BF"/>
        <w:left w:val="single" w:sz="8" w:space="0" w:color="FF8584" w:themeColor="accent4" w:themeTint="BF"/>
        <w:bottom w:val="single" w:sz="8" w:space="0" w:color="FF8584" w:themeColor="accent4" w:themeTint="BF"/>
        <w:right w:val="single" w:sz="8" w:space="0" w:color="FF8584" w:themeColor="accent4" w:themeTint="BF"/>
        <w:insideH w:val="single" w:sz="8" w:space="0" w:color="FF8584" w:themeColor="accent4" w:themeTint="BF"/>
        <w:insideV w:val="single" w:sz="8" w:space="0" w:color="FF8584" w:themeColor="accent4" w:themeTint="BF"/>
      </w:tblBorders>
    </w:tblPr>
    <w:tcPr>
      <w:shd w:val="clear" w:color="auto" w:fill="FFD6D6" w:themeFill="accent4" w:themeFillTint="3F"/>
    </w:tcPr>
    <w:tblStylePr w:type="firstRow">
      <w:rPr>
        <w:b/>
        <w:bCs/>
      </w:rPr>
    </w:tblStylePr>
    <w:tblStylePr w:type="lastRow">
      <w:rPr>
        <w:b/>
        <w:bCs/>
      </w:rPr>
      <w:tblPr/>
      <w:tcPr>
        <w:tcBorders>
          <w:top w:val="single" w:sz="18" w:space="0" w:color="FF8584" w:themeColor="accent4" w:themeTint="BF"/>
        </w:tcBorders>
      </w:tcPr>
    </w:tblStylePr>
    <w:tblStylePr w:type="firstCol">
      <w:rPr>
        <w:b/>
        <w:bCs/>
      </w:rPr>
    </w:tblStylePr>
    <w:tblStylePr w:type="lastCol">
      <w:rPr>
        <w:b/>
        <w:bCs/>
      </w:rPr>
    </w:tblStylePr>
    <w:tblStylePr w:type="band1Vert">
      <w:tblPr/>
      <w:tcPr>
        <w:shd w:val="clear" w:color="auto" w:fill="FFAEAD" w:themeFill="accent4" w:themeFillTint="7F"/>
      </w:tcPr>
    </w:tblStylePr>
    <w:tblStylePr w:type="band1Horz">
      <w:tblPr/>
      <w:tcPr>
        <w:shd w:val="clear" w:color="auto" w:fill="FFAEAD" w:themeFill="accent4" w:themeFillTint="7F"/>
      </w:tcPr>
    </w:tblStylePr>
  </w:style>
  <w:style w:type="table" w:styleId="MediumGrid1-Accent5">
    <w:name w:val="Medium Grid 1 Accent 5"/>
    <w:basedOn w:val="TableNormal"/>
    <w:uiPriority w:val="67"/>
    <w:semiHidden/>
    <w:unhideWhenUsed/>
    <w:rsid w:val="00B204CD"/>
    <w:tblPr>
      <w:tblStyleRowBandSize w:val="1"/>
      <w:tblStyleColBandSize w:val="1"/>
      <w:tblBorders>
        <w:top w:val="single" w:sz="8" w:space="0" w:color="6E85C2" w:themeColor="accent5" w:themeTint="BF"/>
        <w:left w:val="single" w:sz="8" w:space="0" w:color="6E85C2" w:themeColor="accent5" w:themeTint="BF"/>
        <w:bottom w:val="single" w:sz="8" w:space="0" w:color="6E85C2" w:themeColor="accent5" w:themeTint="BF"/>
        <w:right w:val="single" w:sz="8" w:space="0" w:color="6E85C2" w:themeColor="accent5" w:themeTint="BF"/>
        <w:insideH w:val="single" w:sz="8" w:space="0" w:color="6E85C2" w:themeColor="accent5" w:themeTint="BF"/>
        <w:insideV w:val="single" w:sz="8" w:space="0" w:color="6E85C2" w:themeColor="accent5" w:themeTint="BF"/>
      </w:tblBorders>
    </w:tblPr>
    <w:tcPr>
      <w:shd w:val="clear" w:color="auto" w:fill="CFD6EB" w:themeFill="accent5" w:themeFillTint="3F"/>
    </w:tcPr>
    <w:tblStylePr w:type="firstRow">
      <w:rPr>
        <w:b/>
        <w:bCs/>
      </w:rPr>
    </w:tblStylePr>
    <w:tblStylePr w:type="lastRow">
      <w:rPr>
        <w:b/>
        <w:bCs/>
      </w:rPr>
      <w:tblPr/>
      <w:tcPr>
        <w:tcBorders>
          <w:top w:val="single" w:sz="18" w:space="0" w:color="6E85C2" w:themeColor="accent5" w:themeTint="BF"/>
        </w:tcBorders>
      </w:tcPr>
    </w:tblStylePr>
    <w:tblStylePr w:type="firstCol">
      <w:rPr>
        <w:b/>
        <w:bCs/>
      </w:rPr>
    </w:tblStylePr>
    <w:tblStylePr w:type="lastCol">
      <w:rPr>
        <w:b/>
        <w:bCs/>
      </w:rPr>
    </w:tblStylePr>
    <w:tblStylePr w:type="band1Vert">
      <w:tblPr/>
      <w:tcPr>
        <w:shd w:val="clear" w:color="auto" w:fill="9FAED6" w:themeFill="accent5" w:themeFillTint="7F"/>
      </w:tcPr>
    </w:tblStylePr>
    <w:tblStylePr w:type="band1Horz">
      <w:tblPr/>
      <w:tcPr>
        <w:shd w:val="clear" w:color="auto" w:fill="9FAED6" w:themeFill="accent5" w:themeFillTint="7F"/>
      </w:tcPr>
    </w:tblStylePr>
  </w:style>
  <w:style w:type="table" w:styleId="MediumGrid1-Accent6">
    <w:name w:val="Medium Grid 1 Accent 6"/>
    <w:basedOn w:val="TableNormal"/>
    <w:uiPriority w:val="67"/>
    <w:semiHidden/>
    <w:unhideWhenUsed/>
    <w:rsid w:val="00B204CD"/>
    <w:tblPr>
      <w:tblStyleRowBandSize w:val="1"/>
      <w:tblStyleColBandSize w:val="1"/>
      <w:tblBorders>
        <w:top w:val="single" w:sz="8" w:space="0" w:color="F0E1E8" w:themeColor="accent6" w:themeTint="BF"/>
        <w:left w:val="single" w:sz="8" w:space="0" w:color="F0E1E8" w:themeColor="accent6" w:themeTint="BF"/>
        <w:bottom w:val="single" w:sz="8" w:space="0" w:color="F0E1E8" w:themeColor="accent6" w:themeTint="BF"/>
        <w:right w:val="single" w:sz="8" w:space="0" w:color="F0E1E8" w:themeColor="accent6" w:themeTint="BF"/>
        <w:insideH w:val="single" w:sz="8" w:space="0" w:color="F0E1E8" w:themeColor="accent6" w:themeTint="BF"/>
        <w:insideV w:val="single" w:sz="8" w:space="0" w:color="F0E1E8" w:themeColor="accent6" w:themeTint="BF"/>
      </w:tblBorders>
    </w:tblPr>
    <w:tcPr>
      <w:shd w:val="clear" w:color="auto" w:fill="FAF5F7" w:themeFill="accent6" w:themeFillTint="3F"/>
    </w:tcPr>
    <w:tblStylePr w:type="firstRow">
      <w:rPr>
        <w:b/>
        <w:bCs/>
      </w:rPr>
    </w:tblStylePr>
    <w:tblStylePr w:type="lastRow">
      <w:rPr>
        <w:b/>
        <w:bCs/>
      </w:rPr>
      <w:tblPr/>
      <w:tcPr>
        <w:tcBorders>
          <w:top w:val="single" w:sz="18" w:space="0" w:color="F0E1E8" w:themeColor="accent6" w:themeTint="BF"/>
        </w:tcBorders>
      </w:tcPr>
    </w:tblStylePr>
    <w:tblStylePr w:type="firstCol">
      <w:rPr>
        <w:b/>
        <w:bCs/>
      </w:rPr>
    </w:tblStylePr>
    <w:tblStylePr w:type="lastCol">
      <w:rPr>
        <w:b/>
        <w:bCs/>
      </w:rPr>
    </w:tblStylePr>
    <w:tblStylePr w:type="band1Vert">
      <w:tblPr/>
      <w:tcPr>
        <w:shd w:val="clear" w:color="auto" w:fill="F5EBEF" w:themeFill="accent6" w:themeFillTint="7F"/>
      </w:tcPr>
    </w:tblStylePr>
    <w:tblStylePr w:type="band1Horz">
      <w:tblPr/>
      <w:tcPr>
        <w:shd w:val="clear" w:color="auto" w:fill="F5EBEF" w:themeFill="accent6" w:themeFillTint="7F"/>
      </w:tcPr>
    </w:tblStylePr>
  </w:style>
  <w:style w:type="table" w:styleId="MediumGrid2">
    <w:name w:val="Medium Grid 2"/>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8E0B56" w:themeColor="accent1"/>
        <w:left w:val="single" w:sz="8" w:space="0" w:color="8E0B56" w:themeColor="accent1"/>
        <w:bottom w:val="single" w:sz="8" w:space="0" w:color="8E0B56" w:themeColor="accent1"/>
        <w:right w:val="single" w:sz="8" w:space="0" w:color="8E0B56" w:themeColor="accent1"/>
        <w:insideH w:val="single" w:sz="8" w:space="0" w:color="8E0B56" w:themeColor="accent1"/>
        <w:insideV w:val="single" w:sz="8" w:space="0" w:color="8E0B56" w:themeColor="accent1"/>
      </w:tblBorders>
    </w:tblPr>
    <w:tcPr>
      <w:shd w:val="clear" w:color="auto" w:fill="F8ADD8" w:themeFill="accent1" w:themeFillTint="3F"/>
    </w:tcPr>
    <w:tblStylePr w:type="firstRow">
      <w:rPr>
        <w:b/>
        <w:bCs/>
        <w:color w:val="000000" w:themeColor="text1"/>
      </w:rPr>
      <w:tblPr/>
      <w:tcPr>
        <w:shd w:val="clear" w:color="auto" w:fill="FCD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BCDF" w:themeFill="accent1" w:themeFillTint="33"/>
      </w:tcPr>
    </w:tblStylePr>
    <w:tblStylePr w:type="band1Vert">
      <w:tblPr/>
      <w:tcPr>
        <w:shd w:val="clear" w:color="auto" w:fill="F259B0" w:themeFill="accent1" w:themeFillTint="7F"/>
      </w:tcPr>
    </w:tblStylePr>
    <w:tblStylePr w:type="band1Horz">
      <w:tblPr/>
      <w:tcPr>
        <w:tcBorders>
          <w:insideH w:val="single" w:sz="6" w:space="0" w:color="8E0B56" w:themeColor="accent1"/>
          <w:insideV w:val="single" w:sz="6" w:space="0" w:color="8E0B56" w:themeColor="accent1"/>
        </w:tcBorders>
        <w:shd w:val="clear" w:color="auto" w:fill="F259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EE880B" w:themeColor="accent2"/>
        <w:left w:val="single" w:sz="8" w:space="0" w:color="EE880B" w:themeColor="accent2"/>
        <w:bottom w:val="single" w:sz="8" w:space="0" w:color="EE880B" w:themeColor="accent2"/>
        <w:right w:val="single" w:sz="8" w:space="0" w:color="EE880B" w:themeColor="accent2"/>
        <w:insideH w:val="single" w:sz="8" w:space="0" w:color="EE880B" w:themeColor="accent2"/>
        <w:insideV w:val="single" w:sz="8" w:space="0" w:color="EE880B" w:themeColor="accent2"/>
      </w:tblBorders>
    </w:tblPr>
    <w:tcPr>
      <w:shd w:val="clear" w:color="auto" w:fill="FCE1C1" w:themeFill="accent2" w:themeFillTint="3F"/>
    </w:tcPr>
    <w:tblStylePr w:type="firstRow">
      <w:rPr>
        <w:b/>
        <w:bCs/>
        <w:color w:val="000000" w:themeColor="text1"/>
      </w:rPr>
      <w:tblPr/>
      <w:tcPr>
        <w:shd w:val="clear" w:color="auto" w:fill="FEF3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CC" w:themeFill="accent2" w:themeFillTint="33"/>
      </w:tcPr>
    </w:tblStylePr>
    <w:tblStylePr w:type="band1Vert">
      <w:tblPr/>
      <w:tcPr>
        <w:shd w:val="clear" w:color="auto" w:fill="F9C382" w:themeFill="accent2" w:themeFillTint="7F"/>
      </w:tcPr>
    </w:tblStylePr>
    <w:tblStylePr w:type="band1Horz">
      <w:tblPr/>
      <w:tcPr>
        <w:tcBorders>
          <w:insideH w:val="single" w:sz="6" w:space="0" w:color="EE880B" w:themeColor="accent2"/>
          <w:insideV w:val="single" w:sz="6" w:space="0" w:color="EE880B" w:themeColor="accent2"/>
        </w:tcBorders>
        <w:shd w:val="clear" w:color="auto" w:fill="F9C38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45B8B9" w:themeColor="accent3"/>
        <w:left w:val="single" w:sz="8" w:space="0" w:color="45B8B9" w:themeColor="accent3"/>
        <w:bottom w:val="single" w:sz="8" w:space="0" w:color="45B8B9" w:themeColor="accent3"/>
        <w:right w:val="single" w:sz="8" w:space="0" w:color="45B8B9" w:themeColor="accent3"/>
        <w:insideH w:val="single" w:sz="8" w:space="0" w:color="45B8B9" w:themeColor="accent3"/>
        <w:insideV w:val="single" w:sz="8" w:space="0" w:color="45B8B9" w:themeColor="accent3"/>
      </w:tblBorders>
    </w:tblPr>
    <w:tcPr>
      <w:shd w:val="clear" w:color="auto" w:fill="D0EDED" w:themeFill="accent3" w:themeFillTint="3F"/>
    </w:tcPr>
    <w:tblStylePr w:type="firstRow">
      <w:rPr>
        <w:b/>
        <w:bCs/>
        <w:color w:val="000000" w:themeColor="text1"/>
      </w:rPr>
      <w:tblPr/>
      <w:tcPr>
        <w:shd w:val="clear" w:color="auto" w:fill="ECF8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0F1" w:themeFill="accent3" w:themeFillTint="33"/>
      </w:tcPr>
    </w:tblStylePr>
    <w:tblStylePr w:type="band1Vert">
      <w:tblPr/>
      <w:tcPr>
        <w:shd w:val="clear" w:color="auto" w:fill="A2DBDC" w:themeFill="accent3" w:themeFillTint="7F"/>
      </w:tcPr>
    </w:tblStylePr>
    <w:tblStylePr w:type="band1Horz">
      <w:tblPr/>
      <w:tcPr>
        <w:tcBorders>
          <w:insideH w:val="single" w:sz="6" w:space="0" w:color="45B8B9" w:themeColor="accent3"/>
          <w:insideV w:val="single" w:sz="6" w:space="0" w:color="45B8B9" w:themeColor="accent3"/>
        </w:tcBorders>
        <w:shd w:val="clear" w:color="auto" w:fill="A2DB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FF5E5B" w:themeColor="accent4"/>
        <w:left w:val="single" w:sz="8" w:space="0" w:color="FF5E5B" w:themeColor="accent4"/>
        <w:bottom w:val="single" w:sz="8" w:space="0" w:color="FF5E5B" w:themeColor="accent4"/>
        <w:right w:val="single" w:sz="8" w:space="0" w:color="FF5E5B" w:themeColor="accent4"/>
        <w:insideH w:val="single" w:sz="8" w:space="0" w:color="FF5E5B" w:themeColor="accent4"/>
        <w:insideV w:val="single" w:sz="8" w:space="0" w:color="FF5E5B" w:themeColor="accent4"/>
      </w:tblBorders>
    </w:tblPr>
    <w:tcPr>
      <w:shd w:val="clear" w:color="auto" w:fill="FFD6D6" w:themeFill="accent4" w:themeFillTint="3F"/>
    </w:tcPr>
    <w:tblStylePr w:type="firstRow">
      <w:rPr>
        <w:b/>
        <w:bCs/>
        <w:color w:val="000000" w:themeColor="text1"/>
      </w:rPr>
      <w:tblPr/>
      <w:tcPr>
        <w:shd w:val="clear" w:color="auto" w:fill="FFEE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E" w:themeFill="accent4" w:themeFillTint="33"/>
      </w:tcPr>
    </w:tblStylePr>
    <w:tblStylePr w:type="band1Vert">
      <w:tblPr/>
      <w:tcPr>
        <w:shd w:val="clear" w:color="auto" w:fill="FFAEAD" w:themeFill="accent4" w:themeFillTint="7F"/>
      </w:tcPr>
    </w:tblStylePr>
    <w:tblStylePr w:type="band1Horz">
      <w:tblPr/>
      <w:tcPr>
        <w:tcBorders>
          <w:insideH w:val="single" w:sz="6" w:space="0" w:color="FF5E5B" w:themeColor="accent4"/>
          <w:insideV w:val="single" w:sz="6" w:space="0" w:color="FF5E5B" w:themeColor="accent4"/>
        </w:tcBorders>
        <w:shd w:val="clear" w:color="auto" w:fill="FFAE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4661A7" w:themeColor="accent5"/>
        <w:left w:val="single" w:sz="8" w:space="0" w:color="4661A7" w:themeColor="accent5"/>
        <w:bottom w:val="single" w:sz="8" w:space="0" w:color="4661A7" w:themeColor="accent5"/>
        <w:right w:val="single" w:sz="8" w:space="0" w:color="4661A7" w:themeColor="accent5"/>
        <w:insideH w:val="single" w:sz="8" w:space="0" w:color="4661A7" w:themeColor="accent5"/>
        <w:insideV w:val="single" w:sz="8" w:space="0" w:color="4661A7" w:themeColor="accent5"/>
      </w:tblBorders>
    </w:tblPr>
    <w:tcPr>
      <w:shd w:val="clear" w:color="auto" w:fill="CFD6EB" w:themeFill="accent5" w:themeFillTint="3F"/>
    </w:tcPr>
    <w:tblStylePr w:type="firstRow">
      <w:rPr>
        <w:b/>
        <w:bCs/>
        <w:color w:val="000000" w:themeColor="text1"/>
      </w:rPr>
      <w:tblPr/>
      <w:tcPr>
        <w:shd w:val="clear" w:color="auto" w:fill="EBEE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EEF" w:themeFill="accent5" w:themeFillTint="33"/>
      </w:tcPr>
    </w:tblStylePr>
    <w:tblStylePr w:type="band1Vert">
      <w:tblPr/>
      <w:tcPr>
        <w:shd w:val="clear" w:color="auto" w:fill="9FAED6" w:themeFill="accent5" w:themeFillTint="7F"/>
      </w:tcPr>
    </w:tblStylePr>
    <w:tblStylePr w:type="band1Horz">
      <w:tblPr/>
      <w:tcPr>
        <w:tcBorders>
          <w:insideH w:val="single" w:sz="6" w:space="0" w:color="4661A7" w:themeColor="accent5"/>
          <w:insideV w:val="single" w:sz="6" w:space="0" w:color="4661A7" w:themeColor="accent5"/>
        </w:tcBorders>
        <w:shd w:val="clear" w:color="auto" w:fill="9FAE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EBD8E1" w:themeColor="accent6"/>
        <w:left w:val="single" w:sz="8" w:space="0" w:color="EBD8E1" w:themeColor="accent6"/>
        <w:bottom w:val="single" w:sz="8" w:space="0" w:color="EBD8E1" w:themeColor="accent6"/>
        <w:right w:val="single" w:sz="8" w:space="0" w:color="EBD8E1" w:themeColor="accent6"/>
        <w:insideH w:val="single" w:sz="8" w:space="0" w:color="EBD8E1" w:themeColor="accent6"/>
        <w:insideV w:val="single" w:sz="8" w:space="0" w:color="EBD8E1" w:themeColor="accent6"/>
      </w:tblBorders>
    </w:tblPr>
    <w:tcPr>
      <w:shd w:val="clear" w:color="auto" w:fill="FAF5F7" w:themeFill="accent6" w:themeFillTint="3F"/>
    </w:tcPr>
    <w:tblStylePr w:type="firstRow">
      <w:rPr>
        <w:b/>
        <w:bCs/>
        <w:color w:val="000000" w:themeColor="text1"/>
      </w:rPr>
      <w:tblPr/>
      <w:tcPr>
        <w:shd w:val="clear" w:color="auto" w:fill="FDF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F8" w:themeFill="accent6" w:themeFillTint="33"/>
      </w:tcPr>
    </w:tblStylePr>
    <w:tblStylePr w:type="band1Vert">
      <w:tblPr/>
      <w:tcPr>
        <w:shd w:val="clear" w:color="auto" w:fill="F5EBEF" w:themeFill="accent6" w:themeFillTint="7F"/>
      </w:tcPr>
    </w:tblStylePr>
    <w:tblStylePr w:type="band1Horz">
      <w:tblPr/>
      <w:tcPr>
        <w:tcBorders>
          <w:insideH w:val="single" w:sz="6" w:space="0" w:color="EBD8E1" w:themeColor="accent6"/>
          <w:insideV w:val="single" w:sz="6" w:space="0" w:color="EBD8E1" w:themeColor="accent6"/>
        </w:tcBorders>
        <w:shd w:val="clear" w:color="auto" w:fill="F5EB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D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0B5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0B5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0B5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0B5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59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59B0" w:themeFill="accent1" w:themeFillTint="7F"/>
      </w:tcPr>
    </w:tblStylePr>
  </w:style>
  <w:style w:type="table" w:styleId="MediumGrid3-Accent2">
    <w:name w:val="Medium Grid 3 Accent 2"/>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880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880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880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880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C3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C382" w:themeFill="accent2" w:themeFillTint="7F"/>
      </w:tcPr>
    </w:tblStylePr>
  </w:style>
  <w:style w:type="table" w:styleId="MediumGrid3-Accent3">
    <w:name w:val="Medium Grid 3 Accent 3"/>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D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B8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B8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B8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B8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B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BDC" w:themeFill="accent3" w:themeFillTint="7F"/>
      </w:tcPr>
    </w:tblStylePr>
  </w:style>
  <w:style w:type="table" w:styleId="MediumGrid3-Accent4">
    <w:name w:val="Medium Grid 3 Accent 4"/>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E5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E5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E5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E5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E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EAD" w:themeFill="accent4" w:themeFillTint="7F"/>
      </w:tcPr>
    </w:tblStylePr>
  </w:style>
  <w:style w:type="table" w:styleId="MediumGrid3-Accent5">
    <w:name w:val="Medium Grid 3 Accent 5"/>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6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61A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61A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61A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61A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E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ED6" w:themeFill="accent5" w:themeFillTint="7F"/>
      </w:tcPr>
    </w:tblStylePr>
  </w:style>
  <w:style w:type="table" w:styleId="MediumGrid3-Accent6">
    <w:name w:val="Medium Grid 3 Accent 6"/>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5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D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D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D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D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B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BEF" w:themeFill="accent6" w:themeFillTint="7F"/>
      </w:tcPr>
    </w:tblStylePr>
  </w:style>
  <w:style w:type="table" w:styleId="MediumList1">
    <w:name w:val="Medium List 1"/>
    <w:basedOn w:val="TableNormal"/>
    <w:uiPriority w:val="65"/>
    <w:semiHidden/>
    <w:unhideWhenUsed/>
    <w:rsid w:val="00B204C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928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04CD"/>
    <w:rPr>
      <w:color w:val="000000" w:themeColor="text1"/>
    </w:rPr>
    <w:tblPr>
      <w:tblStyleRowBandSize w:val="1"/>
      <w:tblStyleColBandSize w:val="1"/>
      <w:tblBorders>
        <w:top w:val="single" w:sz="8" w:space="0" w:color="8E0B56" w:themeColor="accent1"/>
        <w:bottom w:val="single" w:sz="8" w:space="0" w:color="8E0B56" w:themeColor="accent1"/>
      </w:tblBorders>
    </w:tblPr>
    <w:tblStylePr w:type="firstRow">
      <w:rPr>
        <w:rFonts w:asciiTheme="majorHAnsi" w:eastAsiaTheme="majorEastAsia" w:hAnsiTheme="majorHAnsi" w:cstheme="majorBidi"/>
      </w:rPr>
      <w:tblPr/>
      <w:tcPr>
        <w:tcBorders>
          <w:top w:val="nil"/>
          <w:bottom w:val="single" w:sz="8" w:space="0" w:color="8E0B56" w:themeColor="accent1"/>
        </w:tcBorders>
      </w:tcPr>
    </w:tblStylePr>
    <w:tblStylePr w:type="lastRow">
      <w:rPr>
        <w:b/>
        <w:bCs/>
        <w:color w:val="292828" w:themeColor="text2"/>
      </w:rPr>
      <w:tblPr/>
      <w:tcPr>
        <w:tcBorders>
          <w:top w:val="single" w:sz="8" w:space="0" w:color="8E0B56" w:themeColor="accent1"/>
          <w:bottom w:val="single" w:sz="8" w:space="0" w:color="8E0B56" w:themeColor="accent1"/>
        </w:tcBorders>
      </w:tcPr>
    </w:tblStylePr>
    <w:tblStylePr w:type="firstCol">
      <w:rPr>
        <w:b/>
        <w:bCs/>
      </w:rPr>
    </w:tblStylePr>
    <w:tblStylePr w:type="lastCol">
      <w:rPr>
        <w:b/>
        <w:bCs/>
      </w:rPr>
      <w:tblPr/>
      <w:tcPr>
        <w:tcBorders>
          <w:top w:val="single" w:sz="8" w:space="0" w:color="8E0B56" w:themeColor="accent1"/>
          <w:bottom w:val="single" w:sz="8" w:space="0" w:color="8E0B56" w:themeColor="accent1"/>
        </w:tcBorders>
      </w:tcPr>
    </w:tblStylePr>
    <w:tblStylePr w:type="band1Vert">
      <w:tblPr/>
      <w:tcPr>
        <w:shd w:val="clear" w:color="auto" w:fill="F8ADD8" w:themeFill="accent1" w:themeFillTint="3F"/>
      </w:tcPr>
    </w:tblStylePr>
    <w:tblStylePr w:type="band1Horz">
      <w:tblPr/>
      <w:tcPr>
        <w:shd w:val="clear" w:color="auto" w:fill="F8ADD8" w:themeFill="accent1" w:themeFillTint="3F"/>
      </w:tcPr>
    </w:tblStylePr>
  </w:style>
  <w:style w:type="table" w:styleId="MediumList1-Accent2">
    <w:name w:val="Medium List 1 Accent 2"/>
    <w:basedOn w:val="TableNormal"/>
    <w:uiPriority w:val="65"/>
    <w:semiHidden/>
    <w:unhideWhenUsed/>
    <w:rsid w:val="00B204CD"/>
    <w:rPr>
      <w:color w:val="000000" w:themeColor="text1"/>
    </w:rPr>
    <w:tblPr>
      <w:tblStyleRowBandSize w:val="1"/>
      <w:tblStyleColBandSize w:val="1"/>
      <w:tblBorders>
        <w:top w:val="single" w:sz="8" w:space="0" w:color="EE880B" w:themeColor="accent2"/>
        <w:bottom w:val="single" w:sz="8" w:space="0" w:color="EE880B" w:themeColor="accent2"/>
      </w:tblBorders>
    </w:tblPr>
    <w:tblStylePr w:type="firstRow">
      <w:rPr>
        <w:rFonts w:asciiTheme="majorHAnsi" w:eastAsiaTheme="majorEastAsia" w:hAnsiTheme="majorHAnsi" w:cstheme="majorBidi"/>
      </w:rPr>
      <w:tblPr/>
      <w:tcPr>
        <w:tcBorders>
          <w:top w:val="nil"/>
          <w:bottom w:val="single" w:sz="8" w:space="0" w:color="EE880B" w:themeColor="accent2"/>
        </w:tcBorders>
      </w:tcPr>
    </w:tblStylePr>
    <w:tblStylePr w:type="lastRow">
      <w:rPr>
        <w:b/>
        <w:bCs/>
        <w:color w:val="292828" w:themeColor="text2"/>
      </w:rPr>
      <w:tblPr/>
      <w:tcPr>
        <w:tcBorders>
          <w:top w:val="single" w:sz="8" w:space="0" w:color="EE880B" w:themeColor="accent2"/>
          <w:bottom w:val="single" w:sz="8" w:space="0" w:color="EE880B" w:themeColor="accent2"/>
        </w:tcBorders>
      </w:tcPr>
    </w:tblStylePr>
    <w:tblStylePr w:type="firstCol">
      <w:rPr>
        <w:b/>
        <w:bCs/>
      </w:rPr>
    </w:tblStylePr>
    <w:tblStylePr w:type="lastCol">
      <w:rPr>
        <w:b/>
        <w:bCs/>
      </w:rPr>
      <w:tblPr/>
      <w:tcPr>
        <w:tcBorders>
          <w:top w:val="single" w:sz="8" w:space="0" w:color="EE880B" w:themeColor="accent2"/>
          <w:bottom w:val="single" w:sz="8" w:space="0" w:color="EE880B" w:themeColor="accent2"/>
        </w:tcBorders>
      </w:tcPr>
    </w:tblStylePr>
    <w:tblStylePr w:type="band1Vert">
      <w:tblPr/>
      <w:tcPr>
        <w:shd w:val="clear" w:color="auto" w:fill="FCE1C1" w:themeFill="accent2" w:themeFillTint="3F"/>
      </w:tcPr>
    </w:tblStylePr>
    <w:tblStylePr w:type="band1Horz">
      <w:tblPr/>
      <w:tcPr>
        <w:shd w:val="clear" w:color="auto" w:fill="FCE1C1" w:themeFill="accent2" w:themeFillTint="3F"/>
      </w:tcPr>
    </w:tblStylePr>
  </w:style>
  <w:style w:type="table" w:styleId="MediumList1-Accent3">
    <w:name w:val="Medium List 1 Accent 3"/>
    <w:basedOn w:val="TableNormal"/>
    <w:uiPriority w:val="65"/>
    <w:semiHidden/>
    <w:unhideWhenUsed/>
    <w:rsid w:val="00B204CD"/>
    <w:rPr>
      <w:color w:val="000000" w:themeColor="text1"/>
    </w:rPr>
    <w:tblPr>
      <w:tblStyleRowBandSize w:val="1"/>
      <w:tblStyleColBandSize w:val="1"/>
      <w:tblBorders>
        <w:top w:val="single" w:sz="8" w:space="0" w:color="45B8B9" w:themeColor="accent3"/>
        <w:bottom w:val="single" w:sz="8" w:space="0" w:color="45B8B9" w:themeColor="accent3"/>
      </w:tblBorders>
    </w:tblPr>
    <w:tblStylePr w:type="firstRow">
      <w:rPr>
        <w:rFonts w:asciiTheme="majorHAnsi" w:eastAsiaTheme="majorEastAsia" w:hAnsiTheme="majorHAnsi" w:cstheme="majorBidi"/>
      </w:rPr>
      <w:tblPr/>
      <w:tcPr>
        <w:tcBorders>
          <w:top w:val="nil"/>
          <w:bottom w:val="single" w:sz="8" w:space="0" w:color="45B8B9" w:themeColor="accent3"/>
        </w:tcBorders>
      </w:tcPr>
    </w:tblStylePr>
    <w:tblStylePr w:type="lastRow">
      <w:rPr>
        <w:b/>
        <w:bCs/>
        <w:color w:val="292828" w:themeColor="text2"/>
      </w:rPr>
      <w:tblPr/>
      <w:tcPr>
        <w:tcBorders>
          <w:top w:val="single" w:sz="8" w:space="0" w:color="45B8B9" w:themeColor="accent3"/>
          <w:bottom w:val="single" w:sz="8" w:space="0" w:color="45B8B9" w:themeColor="accent3"/>
        </w:tcBorders>
      </w:tcPr>
    </w:tblStylePr>
    <w:tblStylePr w:type="firstCol">
      <w:rPr>
        <w:b/>
        <w:bCs/>
      </w:rPr>
    </w:tblStylePr>
    <w:tblStylePr w:type="lastCol">
      <w:rPr>
        <w:b/>
        <w:bCs/>
      </w:rPr>
      <w:tblPr/>
      <w:tcPr>
        <w:tcBorders>
          <w:top w:val="single" w:sz="8" w:space="0" w:color="45B8B9" w:themeColor="accent3"/>
          <w:bottom w:val="single" w:sz="8" w:space="0" w:color="45B8B9" w:themeColor="accent3"/>
        </w:tcBorders>
      </w:tcPr>
    </w:tblStylePr>
    <w:tblStylePr w:type="band1Vert">
      <w:tblPr/>
      <w:tcPr>
        <w:shd w:val="clear" w:color="auto" w:fill="D0EDED" w:themeFill="accent3" w:themeFillTint="3F"/>
      </w:tcPr>
    </w:tblStylePr>
    <w:tblStylePr w:type="band1Horz">
      <w:tblPr/>
      <w:tcPr>
        <w:shd w:val="clear" w:color="auto" w:fill="D0EDED" w:themeFill="accent3" w:themeFillTint="3F"/>
      </w:tcPr>
    </w:tblStylePr>
  </w:style>
  <w:style w:type="table" w:styleId="MediumList1-Accent4">
    <w:name w:val="Medium List 1 Accent 4"/>
    <w:basedOn w:val="TableNormal"/>
    <w:uiPriority w:val="65"/>
    <w:semiHidden/>
    <w:unhideWhenUsed/>
    <w:rsid w:val="00B204CD"/>
    <w:rPr>
      <w:color w:val="000000" w:themeColor="text1"/>
    </w:rPr>
    <w:tblPr>
      <w:tblStyleRowBandSize w:val="1"/>
      <w:tblStyleColBandSize w:val="1"/>
      <w:tblBorders>
        <w:top w:val="single" w:sz="8" w:space="0" w:color="FF5E5B" w:themeColor="accent4"/>
        <w:bottom w:val="single" w:sz="8" w:space="0" w:color="FF5E5B" w:themeColor="accent4"/>
      </w:tblBorders>
    </w:tblPr>
    <w:tblStylePr w:type="firstRow">
      <w:rPr>
        <w:rFonts w:asciiTheme="majorHAnsi" w:eastAsiaTheme="majorEastAsia" w:hAnsiTheme="majorHAnsi" w:cstheme="majorBidi"/>
      </w:rPr>
      <w:tblPr/>
      <w:tcPr>
        <w:tcBorders>
          <w:top w:val="nil"/>
          <w:bottom w:val="single" w:sz="8" w:space="0" w:color="FF5E5B" w:themeColor="accent4"/>
        </w:tcBorders>
      </w:tcPr>
    </w:tblStylePr>
    <w:tblStylePr w:type="lastRow">
      <w:rPr>
        <w:b/>
        <w:bCs/>
        <w:color w:val="292828" w:themeColor="text2"/>
      </w:rPr>
      <w:tblPr/>
      <w:tcPr>
        <w:tcBorders>
          <w:top w:val="single" w:sz="8" w:space="0" w:color="FF5E5B" w:themeColor="accent4"/>
          <w:bottom w:val="single" w:sz="8" w:space="0" w:color="FF5E5B" w:themeColor="accent4"/>
        </w:tcBorders>
      </w:tcPr>
    </w:tblStylePr>
    <w:tblStylePr w:type="firstCol">
      <w:rPr>
        <w:b/>
        <w:bCs/>
      </w:rPr>
    </w:tblStylePr>
    <w:tblStylePr w:type="lastCol">
      <w:rPr>
        <w:b/>
        <w:bCs/>
      </w:rPr>
      <w:tblPr/>
      <w:tcPr>
        <w:tcBorders>
          <w:top w:val="single" w:sz="8" w:space="0" w:color="FF5E5B" w:themeColor="accent4"/>
          <w:bottom w:val="single" w:sz="8" w:space="0" w:color="FF5E5B" w:themeColor="accent4"/>
        </w:tcBorders>
      </w:tcPr>
    </w:tblStylePr>
    <w:tblStylePr w:type="band1Vert">
      <w:tblPr/>
      <w:tcPr>
        <w:shd w:val="clear" w:color="auto" w:fill="FFD6D6" w:themeFill="accent4" w:themeFillTint="3F"/>
      </w:tcPr>
    </w:tblStylePr>
    <w:tblStylePr w:type="band1Horz">
      <w:tblPr/>
      <w:tcPr>
        <w:shd w:val="clear" w:color="auto" w:fill="FFD6D6" w:themeFill="accent4" w:themeFillTint="3F"/>
      </w:tcPr>
    </w:tblStylePr>
  </w:style>
  <w:style w:type="table" w:styleId="MediumList1-Accent5">
    <w:name w:val="Medium List 1 Accent 5"/>
    <w:basedOn w:val="TableNormal"/>
    <w:uiPriority w:val="65"/>
    <w:semiHidden/>
    <w:unhideWhenUsed/>
    <w:rsid w:val="00B204CD"/>
    <w:rPr>
      <w:color w:val="000000" w:themeColor="text1"/>
    </w:rPr>
    <w:tblPr>
      <w:tblStyleRowBandSize w:val="1"/>
      <w:tblStyleColBandSize w:val="1"/>
      <w:tblBorders>
        <w:top w:val="single" w:sz="8" w:space="0" w:color="4661A7" w:themeColor="accent5"/>
        <w:bottom w:val="single" w:sz="8" w:space="0" w:color="4661A7" w:themeColor="accent5"/>
      </w:tblBorders>
    </w:tblPr>
    <w:tblStylePr w:type="firstRow">
      <w:rPr>
        <w:rFonts w:asciiTheme="majorHAnsi" w:eastAsiaTheme="majorEastAsia" w:hAnsiTheme="majorHAnsi" w:cstheme="majorBidi"/>
      </w:rPr>
      <w:tblPr/>
      <w:tcPr>
        <w:tcBorders>
          <w:top w:val="nil"/>
          <w:bottom w:val="single" w:sz="8" w:space="0" w:color="4661A7" w:themeColor="accent5"/>
        </w:tcBorders>
      </w:tcPr>
    </w:tblStylePr>
    <w:tblStylePr w:type="lastRow">
      <w:rPr>
        <w:b/>
        <w:bCs/>
        <w:color w:val="292828" w:themeColor="text2"/>
      </w:rPr>
      <w:tblPr/>
      <w:tcPr>
        <w:tcBorders>
          <w:top w:val="single" w:sz="8" w:space="0" w:color="4661A7" w:themeColor="accent5"/>
          <w:bottom w:val="single" w:sz="8" w:space="0" w:color="4661A7" w:themeColor="accent5"/>
        </w:tcBorders>
      </w:tcPr>
    </w:tblStylePr>
    <w:tblStylePr w:type="firstCol">
      <w:rPr>
        <w:b/>
        <w:bCs/>
      </w:rPr>
    </w:tblStylePr>
    <w:tblStylePr w:type="lastCol">
      <w:rPr>
        <w:b/>
        <w:bCs/>
      </w:rPr>
      <w:tblPr/>
      <w:tcPr>
        <w:tcBorders>
          <w:top w:val="single" w:sz="8" w:space="0" w:color="4661A7" w:themeColor="accent5"/>
          <w:bottom w:val="single" w:sz="8" w:space="0" w:color="4661A7" w:themeColor="accent5"/>
        </w:tcBorders>
      </w:tcPr>
    </w:tblStylePr>
    <w:tblStylePr w:type="band1Vert">
      <w:tblPr/>
      <w:tcPr>
        <w:shd w:val="clear" w:color="auto" w:fill="CFD6EB" w:themeFill="accent5" w:themeFillTint="3F"/>
      </w:tcPr>
    </w:tblStylePr>
    <w:tblStylePr w:type="band1Horz">
      <w:tblPr/>
      <w:tcPr>
        <w:shd w:val="clear" w:color="auto" w:fill="CFD6EB" w:themeFill="accent5" w:themeFillTint="3F"/>
      </w:tcPr>
    </w:tblStylePr>
  </w:style>
  <w:style w:type="table" w:styleId="MediumList1-Accent6">
    <w:name w:val="Medium List 1 Accent 6"/>
    <w:basedOn w:val="TableNormal"/>
    <w:uiPriority w:val="65"/>
    <w:semiHidden/>
    <w:unhideWhenUsed/>
    <w:rsid w:val="00B204CD"/>
    <w:rPr>
      <w:color w:val="000000" w:themeColor="text1"/>
    </w:rPr>
    <w:tblPr>
      <w:tblStyleRowBandSize w:val="1"/>
      <w:tblStyleColBandSize w:val="1"/>
      <w:tblBorders>
        <w:top w:val="single" w:sz="8" w:space="0" w:color="EBD8E1" w:themeColor="accent6"/>
        <w:bottom w:val="single" w:sz="8" w:space="0" w:color="EBD8E1" w:themeColor="accent6"/>
      </w:tblBorders>
    </w:tblPr>
    <w:tblStylePr w:type="firstRow">
      <w:rPr>
        <w:rFonts w:asciiTheme="majorHAnsi" w:eastAsiaTheme="majorEastAsia" w:hAnsiTheme="majorHAnsi" w:cstheme="majorBidi"/>
      </w:rPr>
      <w:tblPr/>
      <w:tcPr>
        <w:tcBorders>
          <w:top w:val="nil"/>
          <w:bottom w:val="single" w:sz="8" w:space="0" w:color="EBD8E1" w:themeColor="accent6"/>
        </w:tcBorders>
      </w:tcPr>
    </w:tblStylePr>
    <w:tblStylePr w:type="lastRow">
      <w:rPr>
        <w:b/>
        <w:bCs/>
        <w:color w:val="292828" w:themeColor="text2"/>
      </w:rPr>
      <w:tblPr/>
      <w:tcPr>
        <w:tcBorders>
          <w:top w:val="single" w:sz="8" w:space="0" w:color="EBD8E1" w:themeColor="accent6"/>
          <w:bottom w:val="single" w:sz="8" w:space="0" w:color="EBD8E1" w:themeColor="accent6"/>
        </w:tcBorders>
      </w:tcPr>
    </w:tblStylePr>
    <w:tblStylePr w:type="firstCol">
      <w:rPr>
        <w:b/>
        <w:bCs/>
      </w:rPr>
    </w:tblStylePr>
    <w:tblStylePr w:type="lastCol">
      <w:rPr>
        <w:b/>
        <w:bCs/>
      </w:rPr>
      <w:tblPr/>
      <w:tcPr>
        <w:tcBorders>
          <w:top w:val="single" w:sz="8" w:space="0" w:color="EBD8E1" w:themeColor="accent6"/>
          <w:bottom w:val="single" w:sz="8" w:space="0" w:color="EBD8E1" w:themeColor="accent6"/>
        </w:tcBorders>
      </w:tcPr>
    </w:tblStylePr>
    <w:tblStylePr w:type="band1Vert">
      <w:tblPr/>
      <w:tcPr>
        <w:shd w:val="clear" w:color="auto" w:fill="FAF5F7" w:themeFill="accent6" w:themeFillTint="3F"/>
      </w:tcPr>
    </w:tblStylePr>
    <w:tblStylePr w:type="band1Horz">
      <w:tblPr/>
      <w:tcPr>
        <w:shd w:val="clear" w:color="auto" w:fill="FAF5F7" w:themeFill="accent6" w:themeFillTint="3F"/>
      </w:tcPr>
    </w:tblStylePr>
  </w:style>
  <w:style w:type="table" w:styleId="MediumList2">
    <w:name w:val="Medium List 2"/>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8E0B56" w:themeColor="accent1"/>
        <w:left w:val="single" w:sz="8" w:space="0" w:color="8E0B56" w:themeColor="accent1"/>
        <w:bottom w:val="single" w:sz="8" w:space="0" w:color="8E0B56" w:themeColor="accent1"/>
        <w:right w:val="single" w:sz="8" w:space="0" w:color="8E0B56" w:themeColor="accent1"/>
      </w:tblBorders>
    </w:tblPr>
    <w:tblStylePr w:type="firstRow">
      <w:rPr>
        <w:sz w:val="24"/>
        <w:szCs w:val="24"/>
      </w:rPr>
      <w:tblPr/>
      <w:tcPr>
        <w:tcBorders>
          <w:top w:val="nil"/>
          <w:left w:val="nil"/>
          <w:bottom w:val="single" w:sz="24" w:space="0" w:color="8E0B56" w:themeColor="accent1"/>
          <w:right w:val="nil"/>
          <w:insideH w:val="nil"/>
          <w:insideV w:val="nil"/>
        </w:tcBorders>
        <w:shd w:val="clear" w:color="auto" w:fill="FFFFFF" w:themeFill="background1"/>
      </w:tcPr>
    </w:tblStylePr>
    <w:tblStylePr w:type="lastRow">
      <w:tblPr/>
      <w:tcPr>
        <w:tcBorders>
          <w:top w:val="single" w:sz="8" w:space="0" w:color="8E0B5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0B56" w:themeColor="accent1"/>
          <w:insideH w:val="nil"/>
          <w:insideV w:val="nil"/>
        </w:tcBorders>
        <w:shd w:val="clear" w:color="auto" w:fill="FFFFFF" w:themeFill="background1"/>
      </w:tcPr>
    </w:tblStylePr>
    <w:tblStylePr w:type="lastCol">
      <w:tblPr/>
      <w:tcPr>
        <w:tcBorders>
          <w:top w:val="nil"/>
          <w:left w:val="single" w:sz="8" w:space="0" w:color="8E0B5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DD8" w:themeFill="accent1" w:themeFillTint="3F"/>
      </w:tcPr>
    </w:tblStylePr>
    <w:tblStylePr w:type="band1Horz">
      <w:tblPr/>
      <w:tcPr>
        <w:tcBorders>
          <w:top w:val="nil"/>
          <w:bottom w:val="nil"/>
          <w:insideH w:val="nil"/>
          <w:insideV w:val="nil"/>
        </w:tcBorders>
        <w:shd w:val="clear" w:color="auto" w:fill="F8AD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EE880B" w:themeColor="accent2"/>
        <w:left w:val="single" w:sz="8" w:space="0" w:color="EE880B" w:themeColor="accent2"/>
        <w:bottom w:val="single" w:sz="8" w:space="0" w:color="EE880B" w:themeColor="accent2"/>
        <w:right w:val="single" w:sz="8" w:space="0" w:color="EE880B" w:themeColor="accent2"/>
      </w:tblBorders>
    </w:tblPr>
    <w:tblStylePr w:type="firstRow">
      <w:rPr>
        <w:sz w:val="24"/>
        <w:szCs w:val="24"/>
      </w:rPr>
      <w:tblPr/>
      <w:tcPr>
        <w:tcBorders>
          <w:top w:val="nil"/>
          <w:left w:val="nil"/>
          <w:bottom w:val="single" w:sz="24" w:space="0" w:color="EE880B" w:themeColor="accent2"/>
          <w:right w:val="nil"/>
          <w:insideH w:val="nil"/>
          <w:insideV w:val="nil"/>
        </w:tcBorders>
        <w:shd w:val="clear" w:color="auto" w:fill="FFFFFF" w:themeFill="background1"/>
      </w:tcPr>
    </w:tblStylePr>
    <w:tblStylePr w:type="lastRow">
      <w:tblPr/>
      <w:tcPr>
        <w:tcBorders>
          <w:top w:val="single" w:sz="8" w:space="0" w:color="EE880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E880B" w:themeColor="accent2"/>
          <w:insideH w:val="nil"/>
          <w:insideV w:val="nil"/>
        </w:tcBorders>
        <w:shd w:val="clear" w:color="auto" w:fill="FFFFFF" w:themeFill="background1"/>
      </w:tcPr>
    </w:tblStylePr>
    <w:tblStylePr w:type="lastCol">
      <w:tblPr/>
      <w:tcPr>
        <w:tcBorders>
          <w:top w:val="nil"/>
          <w:left w:val="single" w:sz="8" w:space="0" w:color="EE880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1" w:themeFill="accent2" w:themeFillTint="3F"/>
      </w:tcPr>
    </w:tblStylePr>
    <w:tblStylePr w:type="band1Horz">
      <w:tblPr/>
      <w:tcPr>
        <w:tcBorders>
          <w:top w:val="nil"/>
          <w:bottom w:val="nil"/>
          <w:insideH w:val="nil"/>
          <w:insideV w:val="nil"/>
        </w:tcBorders>
        <w:shd w:val="clear" w:color="auto" w:fill="FCE1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45B8B9" w:themeColor="accent3"/>
        <w:left w:val="single" w:sz="8" w:space="0" w:color="45B8B9" w:themeColor="accent3"/>
        <w:bottom w:val="single" w:sz="8" w:space="0" w:color="45B8B9" w:themeColor="accent3"/>
        <w:right w:val="single" w:sz="8" w:space="0" w:color="45B8B9" w:themeColor="accent3"/>
      </w:tblBorders>
    </w:tblPr>
    <w:tblStylePr w:type="firstRow">
      <w:rPr>
        <w:sz w:val="24"/>
        <w:szCs w:val="24"/>
      </w:rPr>
      <w:tblPr/>
      <w:tcPr>
        <w:tcBorders>
          <w:top w:val="nil"/>
          <w:left w:val="nil"/>
          <w:bottom w:val="single" w:sz="24" w:space="0" w:color="45B8B9" w:themeColor="accent3"/>
          <w:right w:val="nil"/>
          <w:insideH w:val="nil"/>
          <w:insideV w:val="nil"/>
        </w:tcBorders>
        <w:shd w:val="clear" w:color="auto" w:fill="FFFFFF" w:themeFill="background1"/>
      </w:tcPr>
    </w:tblStylePr>
    <w:tblStylePr w:type="lastRow">
      <w:tblPr/>
      <w:tcPr>
        <w:tcBorders>
          <w:top w:val="single" w:sz="8" w:space="0" w:color="45B8B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B8B9" w:themeColor="accent3"/>
          <w:insideH w:val="nil"/>
          <w:insideV w:val="nil"/>
        </w:tcBorders>
        <w:shd w:val="clear" w:color="auto" w:fill="FFFFFF" w:themeFill="background1"/>
      </w:tcPr>
    </w:tblStylePr>
    <w:tblStylePr w:type="lastCol">
      <w:tblPr/>
      <w:tcPr>
        <w:tcBorders>
          <w:top w:val="nil"/>
          <w:left w:val="single" w:sz="8" w:space="0" w:color="45B8B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DED" w:themeFill="accent3" w:themeFillTint="3F"/>
      </w:tcPr>
    </w:tblStylePr>
    <w:tblStylePr w:type="band1Horz">
      <w:tblPr/>
      <w:tcPr>
        <w:tcBorders>
          <w:top w:val="nil"/>
          <w:bottom w:val="nil"/>
          <w:insideH w:val="nil"/>
          <w:insideV w:val="nil"/>
        </w:tcBorders>
        <w:shd w:val="clear" w:color="auto" w:fill="D0ED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FF5E5B" w:themeColor="accent4"/>
        <w:left w:val="single" w:sz="8" w:space="0" w:color="FF5E5B" w:themeColor="accent4"/>
        <w:bottom w:val="single" w:sz="8" w:space="0" w:color="FF5E5B" w:themeColor="accent4"/>
        <w:right w:val="single" w:sz="8" w:space="0" w:color="FF5E5B" w:themeColor="accent4"/>
      </w:tblBorders>
    </w:tblPr>
    <w:tblStylePr w:type="firstRow">
      <w:rPr>
        <w:sz w:val="24"/>
        <w:szCs w:val="24"/>
      </w:rPr>
      <w:tblPr/>
      <w:tcPr>
        <w:tcBorders>
          <w:top w:val="nil"/>
          <w:left w:val="nil"/>
          <w:bottom w:val="single" w:sz="24" w:space="0" w:color="FF5E5B" w:themeColor="accent4"/>
          <w:right w:val="nil"/>
          <w:insideH w:val="nil"/>
          <w:insideV w:val="nil"/>
        </w:tcBorders>
        <w:shd w:val="clear" w:color="auto" w:fill="FFFFFF" w:themeFill="background1"/>
      </w:tcPr>
    </w:tblStylePr>
    <w:tblStylePr w:type="lastRow">
      <w:tblPr/>
      <w:tcPr>
        <w:tcBorders>
          <w:top w:val="single" w:sz="8" w:space="0" w:color="FF5E5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E5B" w:themeColor="accent4"/>
          <w:insideH w:val="nil"/>
          <w:insideV w:val="nil"/>
        </w:tcBorders>
        <w:shd w:val="clear" w:color="auto" w:fill="FFFFFF" w:themeFill="background1"/>
      </w:tcPr>
    </w:tblStylePr>
    <w:tblStylePr w:type="lastCol">
      <w:tblPr/>
      <w:tcPr>
        <w:tcBorders>
          <w:top w:val="nil"/>
          <w:left w:val="single" w:sz="8" w:space="0" w:color="FF5E5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D6" w:themeFill="accent4" w:themeFillTint="3F"/>
      </w:tcPr>
    </w:tblStylePr>
    <w:tblStylePr w:type="band1Horz">
      <w:tblPr/>
      <w:tcPr>
        <w:tcBorders>
          <w:top w:val="nil"/>
          <w:bottom w:val="nil"/>
          <w:insideH w:val="nil"/>
          <w:insideV w:val="nil"/>
        </w:tcBorders>
        <w:shd w:val="clear" w:color="auto" w:fill="FF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4661A7" w:themeColor="accent5"/>
        <w:left w:val="single" w:sz="8" w:space="0" w:color="4661A7" w:themeColor="accent5"/>
        <w:bottom w:val="single" w:sz="8" w:space="0" w:color="4661A7" w:themeColor="accent5"/>
        <w:right w:val="single" w:sz="8" w:space="0" w:color="4661A7" w:themeColor="accent5"/>
      </w:tblBorders>
    </w:tblPr>
    <w:tblStylePr w:type="firstRow">
      <w:rPr>
        <w:sz w:val="24"/>
        <w:szCs w:val="24"/>
      </w:rPr>
      <w:tblPr/>
      <w:tcPr>
        <w:tcBorders>
          <w:top w:val="nil"/>
          <w:left w:val="nil"/>
          <w:bottom w:val="single" w:sz="24" w:space="0" w:color="4661A7" w:themeColor="accent5"/>
          <w:right w:val="nil"/>
          <w:insideH w:val="nil"/>
          <w:insideV w:val="nil"/>
        </w:tcBorders>
        <w:shd w:val="clear" w:color="auto" w:fill="FFFFFF" w:themeFill="background1"/>
      </w:tcPr>
    </w:tblStylePr>
    <w:tblStylePr w:type="lastRow">
      <w:tblPr/>
      <w:tcPr>
        <w:tcBorders>
          <w:top w:val="single" w:sz="8" w:space="0" w:color="4661A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61A7" w:themeColor="accent5"/>
          <w:insideH w:val="nil"/>
          <w:insideV w:val="nil"/>
        </w:tcBorders>
        <w:shd w:val="clear" w:color="auto" w:fill="FFFFFF" w:themeFill="background1"/>
      </w:tcPr>
    </w:tblStylePr>
    <w:tblStylePr w:type="lastCol">
      <w:tblPr/>
      <w:tcPr>
        <w:tcBorders>
          <w:top w:val="nil"/>
          <w:left w:val="single" w:sz="8" w:space="0" w:color="4661A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6EB" w:themeFill="accent5" w:themeFillTint="3F"/>
      </w:tcPr>
    </w:tblStylePr>
    <w:tblStylePr w:type="band1Horz">
      <w:tblPr/>
      <w:tcPr>
        <w:tcBorders>
          <w:top w:val="nil"/>
          <w:bottom w:val="nil"/>
          <w:insideH w:val="nil"/>
          <w:insideV w:val="nil"/>
        </w:tcBorders>
        <w:shd w:val="clear" w:color="auto" w:fill="CFD6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EBD8E1" w:themeColor="accent6"/>
        <w:left w:val="single" w:sz="8" w:space="0" w:color="EBD8E1" w:themeColor="accent6"/>
        <w:bottom w:val="single" w:sz="8" w:space="0" w:color="EBD8E1" w:themeColor="accent6"/>
        <w:right w:val="single" w:sz="8" w:space="0" w:color="EBD8E1" w:themeColor="accent6"/>
      </w:tblBorders>
    </w:tblPr>
    <w:tblStylePr w:type="firstRow">
      <w:rPr>
        <w:sz w:val="24"/>
        <w:szCs w:val="24"/>
      </w:rPr>
      <w:tblPr/>
      <w:tcPr>
        <w:tcBorders>
          <w:top w:val="nil"/>
          <w:left w:val="nil"/>
          <w:bottom w:val="single" w:sz="24" w:space="0" w:color="EBD8E1" w:themeColor="accent6"/>
          <w:right w:val="nil"/>
          <w:insideH w:val="nil"/>
          <w:insideV w:val="nil"/>
        </w:tcBorders>
        <w:shd w:val="clear" w:color="auto" w:fill="FFFFFF" w:themeFill="background1"/>
      </w:tcPr>
    </w:tblStylePr>
    <w:tblStylePr w:type="lastRow">
      <w:tblPr/>
      <w:tcPr>
        <w:tcBorders>
          <w:top w:val="single" w:sz="8" w:space="0" w:color="EBD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D8E1" w:themeColor="accent6"/>
          <w:insideH w:val="nil"/>
          <w:insideV w:val="nil"/>
        </w:tcBorders>
        <w:shd w:val="clear" w:color="auto" w:fill="FFFFFF" w:themeFill="background1"/>
      </w:tcPr>
    </w:tblStylePr>
    <w:tblStylePr w:type="lastCol">
      <w:tblPr/>
      <w:tcPr>
        <w:tcBorders>
          <w:top w:val="nil"/>
          <w:left w:val="single" w:sz="8" w:space="0" w:color="EBD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5F7" w:themeFill="accent6" w:themeFillTint="3F"/>
      </w:tcPr>
    </w:tblStylePr>
    <w:tblStylePr w:type="band1Horz">
      <w:tblPr/>
      <w:tcPr>
        <w:tcBorders>
          <w:top w:val="nil"/>
          <w:bottom w:val="nil"/>
          <w:insideH w:val="nil"/>
          <w:insideV w:val="nil"/>
        </w:tcBorders>
        <w:shd w:val="clear" w:color="auto" w:fill="FAF5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04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04CD"/>
    <w:tblPr>
      <w:tblStyleRowBandSize w:val="1"/>
      <w:tblStyleColBandSize w:val="1"/>
      <w:tblBorders>
        <w:top w:val="single" w:sz="8" w:space="0" w:color="E01187" w:themeColor="accent1" w:themeTint="BF"/>
        <w:left w:val="single" w:sz="8" w:space="0" w:color="E01187" w:themeColor="accent1" w:themeTint="BF"/>
        <w:bottom w:val="single" w:sz="8" w:space="0" w:color="E01187" w:themeColor="accent1" w:themeTint="BF"/>
        <w:right w:val="single" w:sz="8" w:space="0" w:color="E01187" w:themeColor="accent1" w:themeTint="BF"/>
        <w:insideH w:val="single" w:sz="8" w:space="0" w:color="E01187" w:themeColor="accent1" w:themeTint="BF"/>
      </w:tblBorders>
    </w:tblPr>
    <w:tblStylePr w:type="firstRow">
      <w:pPr>
        <w:spacing w:before="0" w:after="0" w:line="240" w:lineRule="auto"/>
      </w:pPr>
      <w:rPr>
        <w:b/>
        <w:bCs/>
        <w:color w:val="FFFFFF" w:themeColor="background1"/>
      </w:rPr>
      <w:tblPr/>
      <w:tcPr>
        <w:tcBorders>
          <w:top w:val="single" w:sz="8" w:space="0" w:color="E01187" w:themeColor="accent1" w:themeTint="BF"/>
          <w:left w:val="single" w:sz="8" w:space="0" w:color="E01187" w:themeColor="accent1" w:themeTint="BF"/>
          <w:bottom w:val="single" w:sz="8" w:space="0" w:color="E01187" w:themeColor="accent1" w:themeTint="BF"/>
          <w:right w:val="single" w:sz="8" w:space="0" w:color="E01187" w:themeColor="accent1" w:themeTint="BF"/>
          <w:insideH w:val="nil"/>
          <w:insideV w:val="nil"/>
        </w:tcBorders>
        <w:shd w:val="clear" w:color="auto" w:fill="8E0B56" w:themeFill="accent1"/>
      </w:tcPr>
    </w:tblStylePr>
    <w:tblStylePr w:type="lastRow">
      <w:pPr>
        <w:spacing w:before="0" w:after="0" w:line="240" w:lineRule="auto"/>
      </w:pPr>
      <w:rPr>
        <w:b/>
        <w:bCs/>
      </w:rPr>
      <w:tblPr/>
      <w:tcPr>
        <w:tcBorders>
          <w:top w:val="double" w:sz="6" w:space="0" w:color="E01187" w:themeColor="accent1" w:themeTint="BF"/>
          <w:left w:val="single" w:sz="8" w:space="0" w:color="E01187" w:themeColor="accent1" w:themeTint="BF"/>
          <w:bottom w:val="single" w:sz="8" w:space="0" w:color="E01187" w:themeColor="accent1" w:themeTint="BF"/>
          <w:right w:val="single" w:sz="8" w:space="0" w:color="E0118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DD8" w:themeFill="accent1" w:themeFillTint="3F"/>
      </w:tcPr>
    </w:tblStylePr>
    <w:tblStylePr w:type="band1Horz">
      <w:tblPr/>
      <w:tcPr>
        <w:tcBorders>
          <w:insideH w:val="nil"/>
          <w:insideV w:val="nil"/>
        </w:tcBorders>
        <w:shd w:val="clear" w:color="auto" w:fill="F8AD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04CD"/>
    <w:tblPr>
      <w:tblStyleRowBandSize w:val="1"/>
      <w:tblStyleColBandSize w:val="1"/>
      <w:tblBorders>
        <w:top w:val="single" w:sz="8" w:space="0" w:color="F6A544" w:themeColor="accent2" w:themeTint="BF"/>
        <w:left w:val="single" w:sz="8" w:space="0" w:color="F6A544" w:themeColor="accent2" w:themeTint="BF"/>
        <w:bottom w:val="single" w:sz="8" w:space="0" w:color="F6A544" w:themeColor="accent2" w:themeTint="BF"/>
        <w:right w:val="single" w:sz="8" w:space="0" w:color="F6A544" w:themeColor="accent2" w:themeTint="BF"/>
        <w:insideH w:val="single" w:sz="8" w:space="0" w:color="F6A544" w:themeColor="accent2" w:themeTint="BF"/>
      </w:tblBorders>
    </w:tblPr>
    <w:tblStylePr w:type="firstRow">
      <w:pPr>
        <w:spacing w:before="0" w:after="0" w:line="240" w:lineRule="auto"/>
      </w:pPr>
      <w:rPr>
        <w:b/>
        <w:bCs/>
        <w:color w:val="FFFFFF" w:themeColor="background1"/>
      </w:rPr>
      <w:tblPr/>
      <w:tcPr>
        <w:tcBorders>
          <w:top w:val="single" w:sz="8" w:space="0" w:color="F6A544" w:themeColor="accent2" w:themeTint="BF"/>
          <w:left w:val="single" w:sz="8" w:space="0" w:color="F6A544" w:themeColor="accent2" w:themeTint="BF"/>
          <w:bottom w:val="single" w:sz="8" w:space="0" w:color="F6A544" w:themeColor="accent2" w:themeTint="BF"/>
          <w:right w:val="single" w:sz="8" w:space="0" w:color="F6A544" w:themeColor="accent2" w:themeTint="BF"/>
          <w:insideH w:val="nil"/>
          <w:insideV w:val="nil"/>
        </w:tcBorders>
        <w:shd w:val="clear" w:color="auto" w:fill="EE880B" w:themeFill="accent2"/>
      </w:tcPr>
    </w:tblStylePr>
    <w:tblStylePr w:type="lastRow">
      <w:pPr>
        <w:spacing w:before="0" w:after="0" w:line="240" w:lineRule="auto"/>
      </w:pPr>
      <w:rPr>
        <w:b/>
        <w:bCs/>
      </w:rPr>
      <w:tblPr/>
      <w:tcPr>
        <w:tcBorders>
          <w:top w:val="double" w:sz="6" w:space="0" w:color="F6A544" w:themeColor="accent2" w:themeTint="BF"/>
          <w:left w:val="single" w:sz="8" w:space="0" w:color="F6A544" w:themeColor="accent2" w:themeTint="BF"/>
          <w:bottom w:val="single" w:sz="8" w:space="0" w:color="F6A544" w:themeColor="accent2" w:themeTint="BF"/>
          <w:right w:val="single" w:sz="8" w:space="0" w:color="F6A5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1" w:themeFill="accent2" w:themeFillTint="3F"/>
      </w:tcPr>
    </w:tblStylePr>
    <w:tblStylePr w:type="band1Horz">
      <w:tblPr/>
      <w:tcPr>
        <w:tcBorders>
          <w:insideH w:val="nil"/>
          <w:insideV w:val="nil"/>
        </w:tcBorders>
        <w:shd w:val="clear" w:color="auto" w:fill="FCE1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04CD"/>
    <w:tblPr>
      <w:tblStyleRowBandSize w:val="1"/>
      <w:tblStyleColBandSize w:val="1"/>
      <w:tblBorders>
        <w:top w:val="single" w:sz="8" w:space="0" w:color="73C9CA" w:themeColor="accent3" w:themeTint="BF"/>
        <w:left w:val="single" w:sz="8" w:space="0" w:color="73C9CA" w:themeColor="accent3" w:themeTint="BF"/>
        <w:bottom w:val="single" w:sz="8" w:space="0" w:color="73C9CA" w:themeColor="accent3" w:themeTint="BF"/>
        <w:right w:val="single" w:sz="8" w:space="0" w:color="73C9CA" w:themeColor="accent3" w:themeTint="BF"/>
        <w:insideH w:val="single" w:sz="8" w:space="0" w:color="73C9CA" w:themeColor="accent3" w:themeTint="BF"/>
      </w:tblBorders>
    </w:tblPr>
    <w:tblStylePr w:type="firstRow">
      <w:pPr>
        <w:spacing w:before="0" w:after="0" w:line="240" w:lineRule="auto"/>
      </w:pPr>
      <w:rPr>
        <w:b/>
        <w:bCs/>
        <w:color w:val="FFFFFF" w:themeColor="background1"/>
      </w:rPr>
      <w:tblPr/>
      <w:tcPr>
        <w:tcBorders>
          <w:top w:val="single" w:sz="8" w:space="0" w:color="73C9CA" w:themeColor="accent3" w:themeTint="BF"/>
          <w:left w:val="single" w:sz="8" w:space="0" w:color="73C9CA" w:themeColor="accent3" w:themeTint="BF"/>
          <w:bottom w:val="single" w:sz="8" w:space="0" w:color="73C9CA" w:themeColor="accent3" w:themeTint="BF"/>
          <w:right w:val="single" w:sz="8" w:space="0" w:color="73C9CA" w:themeColor="accent3" w:themeTint="BF"/>
          <w:insideH w:val="nil"/>
          <w:insideV w:val="nil"/>
        </w:tcBorders>
        <w:shd w:val="clear" w:color="auto" w:fill="45B8B9" w:themeFill="accent3"/>
      </w:tcPr>
    </w:tblStylePr>
    <w:tblStylePr w:type="lastRow">
      <w:pPr>
        <w:spacing w:before="0" w:after="0" w:line="240" w:lineRule="auto"/>
      </w:pPr>
      <w:rPr>
        <w:b/>
        <w:bCs/>
      </w:rPr>
      <w:tblPr/>
      <w:tcPr>
        <w:tcBorders>
          <w:top w:val="double" w:sz="6" w:space="0" w:color="73C9CA" w:themeColor="accent3" w:themeTint="BF"/>
          <w:left w:val="single" w:sz="8" w:space="0" w:color="73C9CA" w:themeColor="accent3" w:themeTint="BF"/>
          <w:bottom w:val="single" w:sz="8" w:space="0" w:color="73C9CA" w:themeColor="accent3" w:themeTint="BF"/>
          <w:right w:val="single" w:sz="8" w:space="0" w:color="73C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EDED" w:themeFill="accent3" w:themeFillTint="3F"/>
      </w:tcPr>
    </w:tblStylePr>
    <w:tblStylePr w:type="band1Horz">
      <w:tblPr/>
      <w:tcPr>
        <w:tcBorders>
          <w:insideH w:val="nil"/>
          <w:insideV w:val="nil"/>
        </w:tcBorders>
        <w:shd w:val="clear" w:color="auto" w:fill="D0ED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04CD"/>
    <w:tblPr>
      <w:tblStyleRowBandSize w:val="1"/>
      <w:tblStyleColBandSize w:val="1"/>
      <w:tblBorders>
        <w:top w:val="single" w:sz="8" w:space="0" w:color="FF8584" w:themeColor="accent4" w:themeTint="BF"/>
        <w:left w:val="single" w:sz="8" w:space="0" w:color="FF8584" w:themeColor="accent4" w:themeTint="BF"/>
        <w:bottom w:val="single" w:sz="8" w:space="0" w:color="FF8584" w:themeColor="accent4" w:themeTint="BF"/>
        <w:right w:val="single" w:sz="8" w:space="0" w:color="FF8584" w:themeColor="accent4" w:themeTint="BF"/>
        <w:insideH w:val="single" w:sz="8" w:space="0" w:color="FF8584" w:themeColor="accent4" w:themeTint="BF"/>
      </w:tblBorders>
    </w:tblPr>
    <w:tblStylePr w:type="firstRow">
      <w:pPr>
        <w:spacing w:before="0" w:after="0" w:line="240" w:lineRule="auto"/>
      </w:pPr>
      <w:rPr>
        <w:b/>
        <w:bCs/>
        <w:color w:val="FFFFFF" w:themeColor="background1"/>
      </w:rPr>
      <w:tblPr/>
      <w:tcPr>
        <w:tcBorders>
          <w:top w:val="single" w:sz="8" w:space="0" w:color="FF8584" w:themeColor="accent4" w:themeTint="BF"/>
          <w:left w:val="single" w:sz="8" w:space="0" w:color="FF8584" w:themeColor="accent4" w:themeTint="BF"/>
          <w:bottom w:val="single" w:sz="8" w:space="0" w:color="FF8584" w:themeColor="accent4" w:themeTint="BF"/>
          <w:right w:val="single" w:sz="8" w:space="0" w:color="FF8584" w:themeColor="accent4" w:themeTint="BF"/>
          <w:insideH w:val="nil"/>
          <w:insideV w:val="nil"/>
        </w:tcBorders>
        <w:shd w:val="clear" w:color="auto" w:fill="FF5E5B" w:themeFill="accent4"/>
      </w:tcPr>
    </w:tblStylePr>
    <w:tblStylePr w:type="lastRow">
      <w:pPr>
        <w:spacing w:before="0" w:after="0" w:line="240" w:lineRule="auto"/>
      </w:pPr>
      <w:rPr>
        <w:b/>
        <w:bCs/>
      </w:rPr>
      <w:tblPr/>
      <w:tcPr>
        <w:tcBorders>
          <w:top w:val="double" w:sz="6" w:space="0" w:color="FF8584" w:themeColor="accent4" w:themeTint="BF"/>
          <w:left w:val="single" w:sz="8" w:space="0" w:color="FF8584" w:themeColor="accent4" w:themeTint="BF"/>
          <w:bottom w:val="single" w:sz="8" w:space="0" w:color="FF8584" w:themeColor="accent4" w:themeTint="BF"/>
          <w:right w:val="single" w:sz="8" w:space="0" w:color="FF8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6D6" w:themeFill="accent4" w:themeFillTint="3F"/>
      </w:tcPr>
    </w:tblStylePr>
    <w:tblStylePr w:type="band1Horz">
      <w:tblPr/>
      <w:tcPr>
        <w:tcBorders>
          <w:insideH w:val="nil"/>
          <w:insideV w:val="nil"/>
        </w:tcBorders>
        <w:shd w:val="clear" w:color="auto" w:fill="FF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04CD"/>
    <w:tblPr>
      <w:tblStyleRowBandSize w:val="1"/>
      <w:tblStyleColBandSize w:val="1"/>
      <w:tblBorders>
        <w:top w:val="single" w:sz="8" w:space="0" w:color="6E85C2" w:themeColor="accent5" w:themeTint="BF"/>
        <w:left w:val="single" w:sz="8" w:space="0" w:color="6E85C2" w:themeColor="accent5" w:themeTint="BF"/>
        <w:bottom w:val="single" w:sz="8" w:space="0" w:color="6E85C2" w:themeColor="accent5" w:themeTint="BF"/>
        <w:right w:val="single" w:sz="8" w:space="0" w:color="6E85C2" w:themeColor="accent5" w:themeTint="BF"/>
        <w:insideH w:val="single" w:sz="8" w:space="0" w:color="6E85C2" w:themeColor="accent5" w:themeTint="BF"/>
      </w:tblBorders>
    </w:tblPr>
    <w:tblStylePr w:type="firstRow">
      <w:pPr>
        <w:spacing w:before="0" w:after="0" w:line="240" w:lineRule="auto"/>
      </w:pPr>
      <w:rPr>
        <w:b/>
        <w:bCs/>
        <w:color w:val="FFFFFF" w:themeColor="background1"/>
      </w:rPr>
      <w:tblPr/>
      <w:tcPr>
        <w:tcBorders>
          <w:top w:val="single" w:sz="8" w:space="0" w:color="6E85C2" w:themeColor="accent5" w:themeTint="BF"/>
          <w:left w:val="single" w:sz="8" w:space="0" w:color="6E85C2" w:themeColor="accent5" w:themeTint="BF"/>
          <w:bottom w:val="single" w:sz="8" w:space="0" w:color="6E85C2" w:themeColor="accent5" w:themeTint="BF"/>
          <w:right w:val="single" w:sz="8" w:space="0" w:color="6E85C2" w:themeColor="accent5" w:themeTint="BF"/>
          <w:insideH w:val="nil"/>
          <w:insideV w:val="nil"/>
        </w:tcBorders>
        <w:shd w:val="clear" w:color="auto" w:fill="4661A7" w:themeFill="accent5"/>
      </w:tcPr>
    </w:tblStylePr>
    <w:tblStylePr w:type="lastRow">
      <w:pPr>
        <w:spacing w:before="0" w:after="0" w:line="240" w:lineRule="auto"/>
      </w:pPr>
      <w:rPr>
        <w:b/>
        <w:bCs/>
      </w:rPr>
      <w:tblPr/>
      <w:tcPr>
        <w:tcBorders>
          <w:top w:val="double" w:sz="6" w:space="0" w:color="6E85C2" w:themeColor="accent5" w:themeTint="BF"/>
          <w:left w:val="single" w:sz="8" w:space="0" w:color="6E85C2" w:themeColor="accent5" w:themeTint="BF"/>
          <w:bottom w:val="single" w:sz="8" w:space="0" w:color="6E85C2" w:themeColor="accent5" w:themeTint="BF"/>
          <w:right w:val="single" w:sz="8" w:space="0" w:color="6E85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D6EB" w:themeFill="accent5" w:themeFillTint="3F"/>
      </w:tcPr>
    </w:tblStylePr>
    <w:tblStylePr w:type="band1Horz">
      <w:tblPr/>
      <w:tcPr>
        <w:tcBorders>
          <w:insideH w:val="nil"/>
          <w:insideV w:val="nil"/>
        </w:tcBorders>
        <w:shd w:val="clear" w:color="auto" w:fill="CFD6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04CD"/>
    <w:tblPr>
      <w:tblStyleRowBandSize w:val="1"/>
      <w:tblStyleColBandSize w:val="1"/>
      <w:tblBorders>
        <w:top w:val="single" w:sz="8" w:space="0" w:color="F0E1E8" w:themeColor="accent6" w:themeTint="BF"/>
        <w:left w:val="single" w:sz="8" w:space="0" w:color="F0E1E8" w:themeColor="accent6" w:themeTint="BF"/>
        <w:bottom w:val="single" w:sz="8" w:space="0" w:color="F0E1E8" w:themeColor="accent6" w:themeTint="BF"/>
        <w:right w:val="single" w:sz="8" w:space="0" w:color="F0E1E8" w:themeColor="accent6" w:themeTint="BF"/>
        <w:insideH w:val="single" w:sz="8" w:space="0" w:color="F0E1E8" w:themeColor="accent6" w:themeTint="BF"/>
      </w:tblBorders>
    </w:tblPr>
    <w:tblStylePr w:type="firstRow">
      <w:pPr>
        <w:spacing w:before="0" w:after="0" w:line="240" w:lineRule="auto"/>
      </w:pPr>
      <w:rPr>
        <w:b/>
        <w:bCs/>
        <w:color w:val="FFFFFF" w:themeColor="background1"/>
      </w:rPr>
      <w:tblPr/>
      <w:tcPr>
        <w:tcBorders>
          <w:top w:val="single" w:sz="8" w:space="0" w:color="F0E1E8" w:themeColor="accent6" w:themeTint="BF"/>
          <w:left w:val="single" w:sz="8" w:space="0" w:color="F0E1E8" w:themeColor="accent6" w:themeTint="BF"/>
          <w:bottom w:val="single" w:sz="8" w:space="0" w:color="F0E1E8" w:themeColor="accent6" w:themeTint="BF"/>
          <w:right w:val="single" w:sz="8" w:space="0" w:color="F0E1E8" w:themeColor="accent6" w:themeTint="BF"/>
          <w:insideH w:val="nil"/>
          <w:insideV w:val="nil"/>
        </w:tcBorders>
        <w:shd w:val="clear" w:color="auto" w:fill="EBD8E1" w:themeFill="accent6"/>
      </w:tcPr>
    </w:tblStylePr>
    <w:tblStylePr w:type="lastRow">
      <w:pPr>
        <w:spacing w:before="0" w:after="0" w:line="240" w:lineRule="auto"/>
      </w:pPr>
      <w:rPr>
        <w:b/>
        <w:bCs/>
      </w:rPr>
      <w:tblPr/>
      <w:tcPr>
        <w:tcBorders>
          <w:top w:val="double" w:sz="6" w:space="0" w:color="F0E1E8" w:themeColor="accent6" w:themeTint="BF"/>
          <w:left w:val="single" w:sz="8" w:space="0" w:color="F0E1E8" w:themeColor="accent6" w:themeTint="BF"/>
          <w:bottom w:val="single" w:sz="8" w:space="0" w:color="F0E1E8" w:themeColor="accent6" w:themeTint="BF"/>
          <w:right w:val="single" w:sz="8" w:space="0" w:color="F0E1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5F7" w:themeFill="accent6" w:themeFillTint="3F"/>
      </w:tcPr>
    </w:tblStylePr>
    <w:tblStylePr w:type="band1Horz">
      <w:tblPr/>
      <w:tcPr>
        <w:tcBorders>
          <w:insideH w:val="nil"/>
          <w:insideV w:val="nil"/>
        </w:tcBorders>
        <w:shd w:val="clear" w:color="auto" w:fill="FAF5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0B5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0B56" w:themeFill="accent1"/>
      </w:tcPr>
    </w:tblStylePr>
    <w:tblStylePr w:type="lastCol">
      <w:rPr>
        <w:b/>
        <w:bCs/>
        <w:color w:val="FFFFFF" w:themeColor="background1"/>
      </w:rPr>
      <w:tblPr/>
      <w:tcPr>
        <w:tcBorders>
          <w:left w:val="nil"/>
          <w:right w:val="nil"/>
          <w:insideH w:val="nil"/>
          <w:insideV w:val="nil"/>
        </w:tcBorders>
        <w:shd w:val="clear" w:color="auto" w:fill="8E0B5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880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880B" w:themeFill="accent2"/>
      </w:tcPr>
    </w:tblStylePr>
    <w:tblStylePr w:type="lastCol">
      <w:rPr>
        <w:b/>
        <w:bCs/>
        <w:color w:val="FFFFFF" w:themeColor="background1"/>
      </w:rPr>
      <w:tblPr/>
      <w:tcPr>
        <w:tcBorders>
          <w:left w:val="nil"/>
          <w:right w:val="nil"/>
          <w:insideH w:val="nil"/>
          <w:insideV w:val="nil"/>
        </w:tcBorders>
        <w:shd w:val="clear" w:color="auto" w:fill="EE880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B8B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B8B9" w:themeFill="accent3"/>
      </w:tcPr>
    </w:tblStylePr>
    <w:tblStylePr w:type="lastCol">
      <w:rPr>
        <w:b/>
        <w:bCs/>
        <w:color w:val="FFFFFF" w:themeColor="background1"/>
      </w:rPr>
      <w:tblPr/>
      <w:tcPr>
        <w:tcBorders>
          <w:left w:val="nil"/>
          <w:right w:val="nil"/>
          <w:insideH w:val="nil"/>
          <w:insideV w:val="nil"/>
        </w:tcBorders>
        <w:shd w:val="clear" w:color="auto" w:fill="45B8B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E5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E5B" w:themeFill="accent4"/>
      </w:tcPr>
    </w:tblStylePr>
    <w:tblStylePr w:type="lastCol">
      <w:rPr>
        <w:b/>
        <w:bCs/>
        <w:color w:val="FFFFFF" w:themeColor="background1"/>
      </w:rPr>
      <w:tblPr/>
      <w:tcPr>
        <w:tcBorders>
          <w:left w:val="nil"/>
          <w:right w:val="nil"/>
          <w:insideH w:val="nil"/>
          <w:insideV w:val="nil"/>
        </w:tcBorders>
        <w:shd w:val="clear" w:color="auto" w:fill="FF5E5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6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61A7" w:themeFill="accent5"/>
      </w:tcPr>
    </w:tblStylePr>
    <w:tblStylePr w:type="lastCol">
      <w:rPr>
        <w:b/>
        <w:bCs/>
        <w:color w:val="FFFFFF" w:themeColor="background1"/>
      </w:rPr>
      <w:tblPr/>
      <w:tcPr>
        <w:tcBorders>
          <w:left w:val="nil"/>
          <w:right w:val="nil"/>
          <w:insideH w:val="nil"/>
          <w:insideV w:val="nil"/>
        </w:tcBorders>
        <w:shd w:val="clear" w:color="auto" w:fill="4661A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D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D8E1" w:themeFill="accent6"/>
      </w:tcPr>
    </w:tblStylePr>
    <w:tblStylePr w:type="lastCol">
      <w:rPr>
        <w:b/>
        <w:bCs/>
        <w:color w:val="FFFFFF" w:themeColor="background1"/>
      </w:rPr>
      <w:tblPr/>
      <w:tcPr>
        <w:tcBorders>
          <w:left w:val="nil"/>
          <w:right w:val="nil"/>
          <w:insideH w:val="nil"/>
          <w:insideV w:val="nil"/>
        </w:tcBorders>
        <w:shd w:val="clear" w:color="auto" w:fill="EBD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B204CD"/>
    <w:rPr>
      <w:color w:val="2B579A"/>
      <w:shd w:val="clear" w:color="auto" w:fill="E1DFDD"/>
      <w:lang w:val="en-GB"/>
    </w:rPr>
  </w:style>
  <w:style w:type="paragraph" w:styleId="MessageHeader">
    <w:name w:val="Message Header"/>
    <w:basedOn w:val="Normal"/>
    <w:link w:val="MessageHeaderChar"/>
    <w:uiPriority w:val="99"/>
    <w:semiHidden/>
    <w:unhideWhenUsed/>
    <w:rsid w:val="00B204C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04CD"/>
    <w:rPr>
      <w:rFonts w:asciiTheme="majorHAnsi" w:eastAsiaTheme="majorEastAsia" w:hAnsiTheme="majorHAnsi" w:cstheme="majorBidi"/>
      <w:sz w:val="24"/>
      <w:szCs w:val="24"/>
      <w:shd w:val="pct20" w:color="auto" w:fill="auto"/>
      <w:lang w:val="en-GB"/>
    </w:rPr>
  </w:style>
  <w:style w:type="paragraph" w:styleId="NoSpacing">
    <w:name w:val="No Spacing"/>
    <w:uiPriority w:val="99"/>
    <w:rsid w:val="00B204CD"/>
    <w:rPr>
      <w:lang w:val="en-GB"/>
    </w:rPr>
  </w:style>
  <w:style w:type="paragraph" w:styleId="NormalWeb">
    <w:name w:val="Normal (Web)"/>
    <w:basedOn w:val="Normal"/>
    <w:unhideWhenUsed/>
    <w:rsid w:val="00B204CD"/>
    <w:rPr>
      <w:rFonts w:ascii="Times New Roman" w:hAnsi="Times New Roman" w:cs="Times New Roman"/>
      <w:sz w:val="24"/>
      <w:szCs w:val="24"/>
    </w:rPr>
  </w:style>
  <w:style w:type="paragraph" w:styleId="NormalIndent">
    <w:name w:val="Normal Indent"/>
    <w:basedOn w:val="Normal"/>
    <w:uiPriority w:val="99"/>
    <w:semiHidden/>
    <w:unhideWhenUsed/>
    <w:rsid w:val="00B204CD"/>
    <w:pPr>
      <w:ind w:left="720"/>
    </w:pPr>
  </w:style>
  <w:style w:type="paragraph" w:styleId="NoteHeading">
    <w:name w:val="Note Heading"/>
    <w:basedOn w:val="Normal"/>
    <w:next w:val="Normal"/>
    <w:link w:val="NoteHeadingChar"/>
    <w:uiPriority w:val="99"/>
    <w:semiHidden/>
    <w:unhideWhenUsed/>
    <w:rsid w:val="00B204CD"/>
  </w:style>
  <w:style w:type="character" w:customStyle="1" w:styleId="NoteHeadingChar">
    <w:name w:val="Note Heading Char"/>
    <w:basedOn w:val="DefaultParagraphFont"/>
    <w:link w:val="NoteHeading"/>
    <w:uiPriority w:val="99"/>
    <w:semiHidden/>
    <w:rsid w:val="00B204CD"/>
    <w:rPr>
      <w:lang w:val="en-GB"/>
    </w:rPr>
  </w:style>
  <w:style w:type="character" w:styleId="PageNumber">
    <w:name w:val="page number"/>
    <w:basedOn w:val="DefaultParagraphFont"/>
    <w:uiPriority w:val="99"/>
    <w:semiHidden/>
    <w:unhideWhenUsed/>
    <w:rsid w:val="00B204CD"/>
    <w:rPr>
      <w:lang w:val="en-GB"/>
    </w:rPr>
  </w:style>
  <w:style w:type="table" w:styleId="PlainTable1">
    <w:name w:val="Plain Table 1"/>
    <w:basedOn w:val="TableNormal"/>
    <w:uiPriority w:val="41"/>
    <w:rsid w:val="00B204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04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204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204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204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04CD"/>
    <w:rPr>
      <w:rFonts w:ascii="Consolas" w:hAnsi="Consolas"/>
      <w:sz w:val="21"/>
      <w:szCs w:val="21"/>
    </w:rPr>
  </w:style>
  <w:style w:type="character" w:customStyle="1" w:styleId="PlainTextChar">
    <w:name w:val="Plain Text Char"/>
    <w:basedOn w:val="DefaultParagraphFont"/>
    <w:link w:val="PlainText"/>
    <w:uiPriority w:val="99"/>
    <w:semiHidden/>
    <w:rsid w:val="00B204CD"/>
    <w:rPr>
      <w:rFonts w:ascii="Consolas" w:hAnsi="Consolas"/>
      <w:sz w:val="21"/>
      <w:szCs w:val="21"/>
      <w:lang w:val="en-GB"/>
    </w:rPr>
  </w:style>
  <w:style w:type="paragraph" w:styleId="Salutation">
    <w:name w:val="Salutation"/>
    <w:basedOn w:val="Normal"/>
    <w:next w:val="Normal"/>
    <w:link w:val="SalutationChar"/>
    <w:uiPriority w:val="99"/>
    <w:semiHidden/>
    <w:unhideWhenUsed/>
    <w:rsid w:val="00B204CD"/>
  </w:style>
  <w:style w:type="character" w:customStyle="1" w:styleId="SalutationChar">
    <w:name w:val="Salutation Char"/>
    <w:basedOn w:val="DefaultParagraphFont"/>
    <w:link w:val="Salutation"/>
    <w:uiPriority w:val="99"/>
    <w:semiHidden/>
    <w:rsid w:val="00B204CD"/>
    <w:rPr>
      <w:lang w:val="en-GB"/>
    </w:rPr>
  </w:style>
  <w:style w:type="paragraph" w:styleId="Signature">
    <w:name w:val="Signature"/>
    <w:basedOn w:val="Normal"/>
    <w:link w:val="SignatureChar"/>
    <w:uiPriority w:val="99"/>
    <w:semiHidden/>
    <w:unhideWhenUsed/>
    <w:rsid w:val="00B204CD"/>
    <w:pPr>
      <w:ind w:left="4320"/>
    </w:pPr>
  </w:style>
  <w:style w:type="character" w:customStyle="1" w:styleId="SignatureChar">
    <w:name w:val="Signature Char"/>
    <w:basedOn w:val="DefaultParagraphFont"/>
    <w:link w:val="Signature"/>
    <w:uiPriority w:val="99"/>
    <w:semiHidden/>
    <w:rsid w:val="00B204CD"/>
    <w:rPr>
      <w:lang w:val="en-GB"/>
    </w:rPr>
  </w:style>
  <w:style w:type="character" w:styleId="SmartHyperlink">
    <w:name w:val="Smart Hyperlink"/>
    <w:basedOn w:val="DefaultParagraphFont"/>
    <w:uiPriority w:val="99"/>
    <w:semiHidden/>
    <w:unhideWhenUsed/>
    <w:rsid w:val="00B204CD"/>
    <w:rPr>
      <w:u w:val="dotted"/>
      <w:lang w:val="en-GB"/>
    </w:rPr>
  </w:style>
  <w:style w:type="character" w:styleId="SmartLink">
    <w:name w:val="Smart Link"/>
    <w:basedOn w:val="DefaultParagraphFont"/>
    <w:uiPriority w:val="99"/>
    <w:semiHidden/>
    <w:unhideWhenUsed/>
    <w:rsid w:val="00B204CD"/>
    <w:rPr>
      <w:color w:val="0000FF"/>
      <w:u w:val="single"/>
      <w:shd w:val="clear" w:color="auto" w:fill="F3F2F1"/>
      <w:lang w:val="en-GB"/>
    </w:rPr>
  </w:style>
  <w:style w:type="table" w:styleId="Table3Deffects1">
    <w:name w:val="Table 3D effects 1"/>
    <w:basedOn w:val="TableNormal"/>
    <w:uiPriority w:val="99"/>
    <w:semiHidden/>
    <w:unhideWhenUsed/>
    <w:rsid w:val="00B204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204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204C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204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204C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204C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204C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B204C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B204C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B204C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204C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204C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204C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204C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04C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04C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204C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204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204C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204C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204C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204C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204C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204C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204C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204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204C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204C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204C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204C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204C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204C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204C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204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204CD"/>
    <w:pPr>
      <w:ind w:left="200" w:hanging="200"/>
    </w:pPr>
  </w:style>
  <w:style w:type="paragraph" w:styleId="TableofFigures">
    <w:name w:val="table of figures"/>
    <w:basedOn w:val="Normal"/>
    <w:next w:val="Normal"/>
    <w:uiPriority w:val="99"/>
    <w:semiHidden/>
    <w:unhideWhenUsed/>
    <w:rsid w:val="00B204CD"/>
  </w:style>
  <w:style w:type="table" w:styleId="TableProfessional">
    <w:name w:val="Table Professional"/>
    <w:basedOn w:val="TableNormal"/>
    <w:uiPriority w:val="99"/>
    <w:semiHidden/>
    <w:unhideWhenUsed/>
    <w:rsid w:val="00B204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204C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204C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204C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204C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204C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20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204C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204C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204C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204CD"/>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B204CD"/>
    <w:rPr>
      <w:color w:val="605E5C"/>
      <w:shd w:val="clear" w:color="auto" w:fill="E1DFDD"/>
      <w:lang w:val="en-GB"/>
    </w:rPr>
  </w:style>
  <w:style w:type="paragraph" w:customStyle="1" w:styleId="Allianceregulartext">
    <w:name w:val="Alliance regular text"/>
    <w:basedOn w:val="Normal"/>
    <w:qFormat/>
    <w:rsid w:val="00422483"/>
    <w:pPr>
      <w:spacing w:after="160" w:line="264" w:lineRule="auto"/>
      <w:jc w:val="both"/>
    </w:pPr>
    <w:rPr>
      <w:rFonts w:ascii="Arial" w:hAnsi="Arial" w:cs="Arial"/>
      <w:color w:val="000000"/>
      <w:kern w:val="0"/>
      <w:sz w:val="22"/>
      <w:szCs w:val="22"/>
      <w:lang w:val="fr-BE"/>
      <w14:ligatures w14:val="none"/>
    </w:rPr>
  </w:style>
  <w:style w:type="paragraph" w:customStyle="1" w:styleId="Alliancelist">
    <w:name w:val="Alliance list"/>
    <w:basedOn w:val="Allianceregulartext"/>
    <w:rsid w:val="003E5336"/>
    <w:pPr>
      <w:numPr>
        <w:numId w:val="12"/>
      </w:numPr>
    </w:pPr>
  </w:style>
  <w:style w:type="paragraph" w:customStyle="1" w:styleId="Alliancetitle2">
    <w:name w:val="Alliance title 2"/>
    <w:basedOn w:val="Title"/>
    <w:next w:val="Normal"/>
    <w:link w:val="Alliancetitle2Char"/>
    <w:qFormat/>
    <w:rsid w:val="002C4DBC"/>
    <w:pPr>
      <w:pBdr>
        <w:top w:val="none" w:sz="0" w:space="0" w:color="auto"/>
        <w:bottom w:val="none" w:sz="0" w:space="0" w:color="auto"/>
      </w:pBdr>
      <w:shd w:val="clear" w:color="auto" w:fill="auto"/>
      <w:spacing w:after="360"/>
      <w:jc w:val="both"/>
    </w:pPr>
    <w:rPr>
      <w:rFonts w:ascii="Arial" w:hAnsi="Arial"/>
      <w:b w:val="0"/>
      <w:color w:val="8E0B56"/>
      <w:spacing w:val="-10"/>
      <w:sz w:val="32"/>
      <w:szCs w:val="36"/>
      <w14:ligatures w14:val="none"/>
    </w:rPr>
  </w:style>
  <w:style w:type="character" w:customStyle="1" w:styleId="Alliancetitle2Char">
    <w:name w:val="Alliance title 2 Char"/>
    <w:basedOn w:val="TitleChar"/>
    <w:link w:val="Alliancetitle2"/>
    <w:rsid w:val="002C4DBC"/>
    <w:rPr>
      <w:rFonts w:ascii="Arial" w:eastAsiaTheme="majorEastAsia" w:hAnsi="Arial" w:cstheme="majorBidi"/>
      <w:b w:val="0"/>
      <w:color w:val="8E0B56"/>
      <w:spacing w:val="-10"/>
      <w:kern w:val="28"/>
      <w:sz w:val="32"/>
      <w:szCs w:val="36"/>
      <w:shd w:val="clear" w:color="auto" w:fill="8E0B56" w:themeFill="accent1"/>
      <w:lang w:val="en-GB"/>
      <w14:ligatures w14:val="none"/>
    </w:rPr>
  </w:style>
  <w:style w:type="paragraph" w:styleId="Revision">
    <w:name w:val="Revision"/>
    <w:hidden/>
    <w:uiPriority w:val="99"/>
    <w:semiHidden/>
    <w:rsid w:val="00B51EFB"/>
    <w:rPr>
      <w:lang w:val="en-GB"/>
    </w:rPr>
  </w:style>
  <w:style w:type="paragraph" w:styleId="z-TopofForm">
    <w:name w:val="HTML Top of Form"/>
    <w:basedOn w:val="Normal"/>
    <w:link w:val="z-TopofFormChar"/>
    <w:rsid w:val="00F506AB"/>
    <w:pPr>
      <w:spacing w:line="278" w:lineRule="exact"/>
      <w:jc w:val="both"/>
    </w:pPr>
    <w:rPr>
      <w:rFonts w:ascii="Times New Roman" w:eastAsia="Times New Roman" w:hAnsi="Times New Roman" w:cs="Times New Roman"/>
      <w:kern w:val="0"/>
      <w:sz w:val="24"/>
      <w:lang w:val="en-US"/>
      <w14:ligatures w14:val="none"/>
    </w:rPr>
  </w:style>
  <w:style w:type="character" w:customStyle="1" w:styleId="z-TopofFormChar">
    <w:name w:val="z-Top of Form Char"/>
    <w:basedOn w:val="DefaultParagraphFont"/>
    <w:link w:val="z-TopofForm"/>
    <w:rsid w:val="00F506AB"/>
    <w:rPr>
      <w:rFonts w:ascii="Times New Roman" w:eastAsia="Times New Roman" w:hAnsi="Times New Roman" w:cs="Times New Roman"/>
      <w:kern w:val="0"/>
      <w:sz w:val="24"/>
      <w:lang w:val="en-US"/>
      <w14:ligatures w14:val="none"/>
    </w:rPr>
  </w:style>
  <w:style w:type="paragraph" w:customStyle="1" w:styleId="Default">
    <w:name w:val="Default"/>
    <w:rsid w:val="005A6F30"/>
    <w:pPr>
      <w:autoSpaceDE w:val="0"/>
      <w:autoSpaceDN w:val="0"/>
      <w:adjustRightInd w:val="0"/>
    </w:pPr>
    <w:rPr>
      <w:rFonts w:ascii="Cambria" w:hAnsi="Cambria" w:cs="Cambria"/>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ICA\ICA_Articles_of_Associatio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3AED9DDD3B465D96D22D6BB6968652"/>
        <w:category>
          <w:name w:val="General"/>
          <w:gallery w:val="placeholder"/>
        </w:category>
        <w:types>
          <w:type w:val="bbPlcHdr"/>
        </w:types>
        <w:behaviors>
          <w:behavior w:val="content"/>
        </w:behaviors>
        <w:guid w:val="{B80E2671-B534-4E11-8327-B4E47B4E64F8}"/>
      </w:docPartPr>
      <w:docPartBody>
        <w:p w:rsidR="00D63AC3" w:rsidRDefault="00A6643A">
          <w:pPr>
            <w:pStyle w:val="ED3AED9DDD3B465D96D22D6BB6968652"/>
          </w:pPr>
          <w:r w:rsidRPr="00230A6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42"/>
    <w:rsid w:val="00010EF4"/>
    <w:rsid w:val="000661F1"/>
    <w:rsid w:val="000E1541"/>
    <w:rsid w:val="000F1CC9"/>
    <w:rsid w:val="00103CC1"/>
    <w:rsid w:val="00130630"/>
    <w:rsid w:val="001C6A4F"/>
    <w:rsid w:val="001D0755"/>
    <w:rsid w:val="0021774A"/>
    <w:rsid w:val="00240C40"/>
    <w:rsid w:val="002821B0"/>
    <w:rsid w:val="002872BF"/>
    <w:rsid w:val="003101F0"/>
    <w:rsid w:val="003405F4"/>
    <w:rsid w:val="0034764E"/>
    <w:rsid w:val="00367760"/>
    <w:rsid w:val="003A137F"/>
    <w:rsid w:val="003E5644"/>
    <w:rsid w:val="00416DF7"/>
    <w:rsid w:val="00446C64"/>
    <w:rsid w:val="00547A26"/>
    <w:rsid w:val="00607A0D"/>
    <w:rsid w:val="006333A8"/>
    <w:rsid w:val="0064257F"/>
    <w:rsid w:val="00680F20"/>
    <w:rsid w:val="006F5232"/>
    <w:rsid w:val="007266C8"/>
    <w:rsid w:val="00793DDF"/>
    <w:rsid w:val="00816F46"/>
    <w:rsid w:val="00825F6F"/>
    <w:rsid w:val="0089535C"/>
    <w:rsid w:val="008A1AA1"/>
    <w:rsid w:val="008C0693"/>
    <w:rsid w:val="008D24E4"/>
    <w:rsid w:val="008D2564"/>
    <w:rsid w:val="009002E8"/>
    <w:rsid w:val="009103A3"/>
    <w:rsid w:val="00947632"/>
    <w:rsid w:val="00987C50"/>
    <w:rsid w:val="0099726F"/>
    <w:rsid w:val="009A6ABB"/>
    <w:rsid w:val="009D0CA8"/>
    <w:rsid w:val="00A11732"/>
    <w:rsid w:val="00A556FD"/>
    <w:rsid w:val="00A65F98"/>
    <w:rsid w:val="00A6643A"/>
    <w:rsid w:val="00A70742"/>
    <w:rsid w:val="00A71FB8"/>
    <w:rsid w:val="00A73D77"/>
    <w:rsid w:val="00A85202"/>
    <w:rsid w:val="00A97E12"/>
    <w:rsid w:val="00AA50A2"/>
    <w:rsid w:val="00AF2A90"/>
    <w:rsid w:val="00B114CE"/>
    <w:rsid w:val="00B5616E"/>
    <w:rsid w:val="00B94A65"/>
    <w:rsid w:val="00BB18DB"/>
    <w:rsid w:val="00BC3505"/>
    <w:rsid w:val="00BE4E50"/>
    <w:rsid w:val="00BF21C7"/>
    <w:rsid w:val="00C73CC7"/>
    <w:rsid w:val="00C77124"/>
    <w:rsid w:val="00CA6E35"/>
    <w:rsid w:val="00CD2F78"/>
    <w:rsid w:val="00D32842"/>
    <w:rsid w:val="00D45F31"/>
    <w:rsid w:val="00D62E38"/>
    <w:rsid w:val="00D63AC3"/>
    <w:rsid w:val="00D67C00"/>
    <w:rsid w:val="00DA7585"/>
    <w:rsid w:val="00DE44F4"/>
    <w:rsid w:val="00DF2AA9"/>
    <w:rsid w:val="00E31EBB"/>
    <w:rsid w:val="00E70258"/>
    <w:rsid w:val="00E769A7"/>
    <w:rsid w:val="00EA3D4A"/>
    <w:rsid w:val="00FA1AD9"/>
    <w:rsid w:val="00FC5447"/>
    <w:rsid w:val="00FF17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3AED9DDD3B465D96D22D6BB6968652">
    <w:name w:val="ED3AED9DDD3B465D96D22D6BB6968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A">
      <a:dk1>
        <a:sysClr val="windowText" lastClr="000000"/>
      </a:dk1>
      <a:lt1>
        <a:sysClr val="window" lastClr="FFFFFF"/>
      </a:lt1>
      <a:dk2>
        <a:srgbClr val="292828"/>
      </a:dk2>
      <a:lt2>
        <a:srgbClr val="AAAAAA"/>
      </a:lt2>
      <a:accent1>
        <a:srgbClr val="8E0B56"/>
      </a:accent1>
      <a:accent2>
        <a:srgbClr val="EE880B"/>
      </a:accent2>
      <a:accent3>
        <a:srgbClr val="45B8B9"/>
      </a:accent3>
      <a:accent4>
        <a:srgbClr val="FF5E5B"/>
      </a:accent4>
      <a:accent5>
        <a:srgbClr val="4661A7"/>
      </a:accent5>
      <a:accent6>
        <a:srgbClr val="EBD8E1"/>
      </a:accent6>
      <a:hlink>
        <a:srgbClr val="4661A7"/>
      </a:hlink>
      <a:folHlink>
        <a:srgbClr val="8E0B56"/>
      </a:folHlink>
    </a:clrScheme>
    <a:fontScheme name="IC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B4615-1002-457C-ADFD-CA54ECF4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ICA_Articles_of_Association_Template</Template>
  <TotalTime>0</TotalTime>
  <Pages>5</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Events Code of Conduct International Cooperative Alliance (ICA)</vt:lpstr>
    </vt:vector>
  </TitlesOfParts>
  <Company>International Cooperative Alliance (ICA)</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Code of Conduct</dc:title>
  <dc:subject/>
  <dc:creator>ICA</dc:creator>
  <cp:keywords/>
  <dc:description/>
  <cp:lastModifiedBy>Gretchen Hacquard</cp:lastModifiedBy>
  <cp:revision>4</cp:revision>
  <cp:lastPrinted>2026-02-11T20:39:00Z</cp:lastPrinted>
  <dcterms:created xsi:type="dcterms:W3CDTF">2026-03-05T19:23:00Z</dcterms:created>
  <dcterms:modified xsi:type="dcterms:W3CDTF">2026-03-23T19:47:00Z</dcterms:modified>
</cp:coreProperties>
</file>